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EBA6D" w14:textId="77777777" w:rsidR="00A44C20" w:rsidRPr="007871F7" w:rsidRDefault="00CD288F" w:rsidP="007871F7">
      <w:r>
        <w:rPr>
          <w:noProof/>
        </w:rPr>
        <w:drawing>
          <wp:anchor distT="0" distB="0" distL="114300" distR="114300" simplePos="0" relativeHeight="251318271" behindDoc="1" locked="0" layoutInCell="1" allowOverlap="1" wp14:anchorId="7C2BED77" wp14:editId="3C41D974">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14:paraId="5EF2AC75" w14:textId="77777777" w:rsidR="00A44C20" w:rsidRPr="007871F7" w:rsidRDefault="002D36CC" w:rsidP="007871F7">
      <w:r>
        <w:rPr>
          <w:rFonts w:hint="cs"/>
          <w:b/>
          <w:bCs/>
          <w:noProof/>
          <w:rtl/>
        </w:rPr>
        <mc:AlternateContent>
          <mc:Choice Requires="wps">
            <w:drawing>
              <wp:anchor distT="0" distB="0" distL="114300" distR="114300" simplePos="0" relativeHeight="252115968" behindDoc="0" locked="0" layoutInCell="1" allowOverlap="1" wp14:anchorId="45400E48" wp14:editId="4570C383">
                <wp:simplePos x="0" y="0"/>
                <wp:positionH relativeFrom="column">
                  <wp:posOffset>-102870</wp:posOffset>
                </wp:positionH>
                <wp:positionV relativeFrom="paragraph">
                  <wp:posOffset>61059</wp:posOffset>
                </wp:positionV>
                <wp:extent cx="1892935" cy="36957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2A9607DA" w14:textId="77777777" w:rsidR="002D36CC" w:rsidRPr="002D36CC" w:rsidRDefault="002D36CC" w:rsidP="002D36CC">
                            <w:pPr>
                              <w:jc w:val="center"/>
                              <w:rPr>
                                <w:rFonts w:ascii="Calibri" w:hAnsi="Calibri" w:cs="Calibri"/>
                                <w:color w:val="007066"/>
                                <w:sz w:val="24"/>
                                <w:szCs w:val="24"/>
                              </w:rPr>
                            </w:pPr>
                            <w:r w:rsidRPr="002D36CC">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00E48" id="_x0000_t202" coordsize="21600,21600" o:spt="202" path="m,l,21600r21600,l21600,xe">
                <v:stroke joinstyle="miter"/>
                <v:path gradientshapeok="t" o:connecttype="rect"/>
              </v:shapetype>
              <v:shape id="Text Box 8" o:spid="_x0000_s1026" type="#_x0000_t202" style="position:absolute;margin-left:-8.1pt;margin-top:4.8pt;width:149.05pt;height:29.1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" filled="f" stroked="f" strokeweight=".5pt">
                <v:textbox>
                  <w:txbxContent>
                    <w:p w14:paraId="2A9607DA" w14:textId="77777777" w:rsidR="002D36CC" w:rsidRPr="002D36CC" w:rsidRDefault="002D36CC" w:rsidP="002D36CC">
                      <w:pPr>
                        <w:jc w:val="center"/>
                        <w:rPr>
                          <w:rFonts w:ascii="Calibri" w:hAnsi="Calibri" w:cs="Calibri"/>
                          <w:color w:val="007066"/>
                          <w:sz w:val="24"/>
                          <w:szCs w:val="24"/>
                        </w:rPr>
                      </w:pPr>
                      <w:r w:rsidRPr="002D36CC">
                        <w:rPr>
                          <w:rFonts w:ascii="Calibri" w:hAnsi="Calibri" w:cs="Calibri" w:hint="cs"/>
                          <w:color w:val="007066"/>
                          <w:sz w:val="24"/>
                          <w:szCs w:val="24"/>
                          <w:rtl/>
                        </w:rPr>
                        <w:t>وكالة المعالجات التجارية</w:t>
                      </w:r>
                    </w:p>
                  </w:txbxContent>
                </v:textbox>
              </v:shape>
            </w:pict>
          </mc:Fallback>
        </mc:AlternateContent>
      </w:r>
      <w:r w:rsidR="00A44C20" w:rsidRPr="007871F7">
        <w:t xml:space="preserve">                                                                                                                                                                                                                                                                                                                                                                                                                                                                                                   </w:t>
      </w:r>
    </w:p>
    <w:p w14:paraId="1ECEDB93" w14:textId="77777777" w:rsidR="002D36CC" w:rsidRPr="007871F7" w:rsidRDefault="00A44C20" w:rsidP="002D36CC">
      <w:r w:rsidRPr="007871F7">
        <w:t xml:space="preserve">                       </w:t>
      </w:r>
      <w:r w:rsidR="002D36CC">
        <w:rPr>
          <w:rFonts w:hint="cs"/>
          <w:b/>
          <w:bCs/>
          <w:noProof/>
          <w:rtl/>
        </w:rPr>
        <mc:AlternateContent>
          <mc:Choice Requires="wps">
            <w:drawing>
              <wp:anchor distT="0" distB="0" distL="114300" distR="114300" simplePos="0" relativeHeight="252112896" behindDoc="0" locked="0" layoutInCell="1" allowOverlap="1" wp14:anchorId="12094CE3" wp14:editId="09D76135">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BDB905" id="Straight Connector 329" o:spid="_x0000_s1026" style="position:absolute;flip:x;z-index:25211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2D36CC">
        <w:rPr>
          <w:rFonts w:hint="cs"/>
          <w:b/>
          <w:bCs/>
          <w:noProof/>
          <w:rtl/>
        </w:rPr>
        <mc:AlternateContent>
          <mc:Choice Requires="wps">
            <w:drawing>
              <wp:anchor distT="0" distB="0" distL="114300" distR="114300" simplePos="0" relativeHeight="252113920" behindDoc="0" locked="0" layoutInCell="1" allowOverlap="1" wp14:anchorId="26B8DF55" wp14:editId="1D5C98BF">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27AB022F" w14:textId="77777777" w:rsidR="002D36CC" w:rsidRPr="00FB5EBE" w:rsidRDefault="002D36CC"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8DF55" id="Text Box 330" o:spid="_x0000_s1027" type="#_x0000_t202" style="position:absolute;margin-left:-8.1pt;margin-top:13.75pt;width:149.05pt;height:29.1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" filled="f" stroked="f" strokeweight=".5pt">
                <v:textbox>
                  <w:txbxContent>
                    <w:p w14:paraId="27AB022F" w14:textId="77777777" w:rsidR="002D36CC" w:rsidRPr="00FB5EBE" w:rsidRDefault="002D36CC"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2D36CC" w:rsidRPr="00CE4045">
        <w:rPr>
          <w:rFonts w:ascii="Calibri" w:hAnsi="Calibri" w:cs="Calibri"/>
        </w:rPr>
        <w:t xml:space="preserve">                                                                                                                                                                                                                                                                                                                                                                                                                                                                                                   </w:t>
      </w:r>
      <w:r w:rsidR="002D36CC" w:rsidRPr="007871F7">
        <w:t xml:space="preserve">                                                                                                                                                                                                                                                                                                                                                                                                                                                                                                                                                                                                                                                        </w:t>
      </w:r>
    </w:p>
    <w:p w14:paraId="00CA4C6E" w14:textId="77777777" w:rsidR="002D36CC" w:rsidRPr="007871F7" w:rsidRDefault="002D36CC" w:rsidP="002D36CC">
      <w:r w:rsidRPr="007871F7">
        <w:t xml:space="preserve">                                                                                                                                                                                                                                                                                                                                                                                                                                                                                                   </w:t>
      </w:r>
    </w:p>
    <w:p w14:paraId="6BE2CA03" w14:textId="77777777" w:rsidR="00A44C20" w:rsidRPr="007871F7" w:rsidRDefault="002D36CC" w:rsidP="002D36CC">
      <w:r w:rsidRPr="007871F7">
        <w:t xml:space="preserve">                                                                                                                                                                                                                                                                                                                                                                                                                                                                                                   </w:t>
      </w:r>
      <w:r w:rsidR="00A44C20" w:rsidRPr="007871F7">
        <w:t xml:space="preserve">                                                                                                                                                                                                                                                                                                                                                                                                                                                                            </w:t>
      </w:r>
    </w:p>
    <w:p w14:paraId="766CBBD1" w14:textId="77777777" w:rsidR="00A44C20" w:rsidRPr="007871F7" w:rsidRDefault="00A44C20" w:rsidP="007871F7">
      <w:r w:rsidRPr="007871F7">
        <w:t xml:space="preserve">                                                                                                                                                                                                                                                                                                                                                                                                                                                                                                   </w:t>
      </w:r>
    </w:p>
    <w:p w14:paraId="446E2781" w14:textId="77777777" w:rsidR="00A44C20" w:rsidRPr="007871F7" w:rsidRDefault="00A44C20" w:rsidP="007871F7">
      <w:r w:rsidRPr="007871F7">
        <w:t xml:space="preserve">                                                                                                                                                                                                                                                                                                                                                                                                                                                                                                   </w:t>
      </w:r>
    </w:p>
    <w:p w14:paraId="50EE4CF7" w14:textId="77777777" w:rsidR="00A44C20" w:rsidRPr="007871F7" w:rsidRDefault="00A44C20" w:rsidP="007871F7">
      <w:r w:rsidRPr="007871F7">
        <w:t xml:space="preserve">                                                                                                                                                                                                                                                                                                                                                                                                                                                                                                   </w:t>
      </w:r>
    </w:p>
    <w:p w14:paraId="610B760C" w14:textId="77777777" w:rsidR="00A44C20" w:rsidRPr="007871F7" w:rsidRDefault="0028641F" w:rsidP="007871F7">
      <w:r w:rsidRPr="0028641F">
        <w:rPr>
          <w:noProof/>
        </w:rPr>
        <mc:AlternateContent>
          <mc:Choice Requires="wps">
            <w:drawing>
              <wp:anchor distT="0" distB="0" distL="114300" distR="114300" simplePos="0" relativeHeight="252088320" behindDoc="1" locked="0" layoutInCell="1" allowOverlap="1" wp14:anchorId="045C9B33" wp14:editId="6FBAB5C3">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ACDA"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14:paraId="0FBC8DCB" w14:textId="77777777" w:rsidR="00A44C20" w:rsidRPr="007871F7" w:rsidRDefault="0028641F" w:rsidP="007871F7">
      <w:r w:rsidRPr="0028641F">
        <w:rPr>
          <w:noProof/>
        </w:rPr>
        <mc:AlternateContent>
          <mc:Choice Requires="wps">
            <w:drawing>
              <wp:anchor distT="0" distB="0" distL="114300" distR="114300" simplePos="0" relativeHeight="252089344" behindDoc="0" locked="0" layoutInCell="1" allowOverlap="1" wp14:anchorId="68DBE98E" wp14:editId="579BE63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4906086C" w14:textId="77777777" w:rsidR="0028641F" w:rsidRPr="00053C29" w:rsidRDefault="00B16AF9" w:rsidP="00B16AF9">
                            <w:pPr>
                              <w:bidi/>
                              <w:jc w:val="center"/>
                              <w:rPr>
                                <w:sz w:val="28"/>
                                <w:szCs w:val="28"/>
                              </w:rPr>
                            </w:pPr>
                            <w:r w:rsidRPr="00B16AF9">
                              <w:rPr>
                                <w:rFonts w:cs="Calibri" w:hint="cs"/>
                                <w:b/>
                                <w:bCs/>
                                <w:color w:val="FFFFFF" w:themeColor="background1"/>
                                <w:sz w:val="36"/>
                                <w:szCs w:val="36"/>
                                <w:rtl/>
                              </w:rPr>
                              <w:t>قائمة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أسئلة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المستوردين</w:t>
                            </w:r>
                            <w:r>
                              <w:rPr>
                                <w:rFonts w:cs="Calibri" w:hint="cs"/>
                                <w:b/>
                                <w:bCs/>
                                <w:color w:val="FFFFFF" w:themeColor="background1"/>
                                <w:sz w:val="36"/>
                                <w:szCs w:val="36"/>
                                <w:rtl/>
                              </w:rPr>
                              <w:t xml:space="preserve"> </w:t>
                            </w:r>
                            <w:r w:rsidRPr="00B16AF9">
                              <w:rPr>
                                <w:rFonts w:cs="Calibri" w:hint="cs"/>
                                <w:b/>
                                <w:bCs/>
                                <w:color w:val="FFFFFF" w:themeColor="background1"/>
                                <w:sz w:val="36"/>
                                <w:szCs w:val="36"/>
                                <w:rtl/>
                              </w:rPr>
                              <w:t>تحقيق</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مكافحة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E98E"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" filled="f" stroked="f" strokeweight=".5pt">
                <v:textbox>
                  <w:txbxContent>
                    <w:p w14:paraId="4906086C" w14:textId="77777777" w:rsidR="0028641F" w:rsidRPr="00053C29" w:rsidRDefault="00B16AF9" w:rsidP="00B16AF9">
                      <w:pPr>
                        <w:bidi/>
                        <w:jc w:val="center"/>
                        <w:rPr>
                          <w:sz w:val="28"/>
                          <w:szCs w:val="28"/>
                        </w:rPr>
                      </w:pPr>
                      <w:r w:rsidRPr="00B16AF9">
                        <w:rPr>
                          <w:rFonts w:cs="Calibri" w:hint="cs"/>
                          <w:b/>
                          <w:bCs/>
                          <w:color w:val="FFFFFF" w:themeColor="background1"/>
                          <w:sz w:val="36"/>
                          <w:szCs w:val="36"/>
                          <w:rtl/>
                        </w:rPr>
                        <w:t>قائمة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أسئلة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المستوردين</w:t>
                      </w:r>
                      <w:r>
                        <w:rPr>
                          <w:rFonts w:cs="Calibri" w:hint="cs"/>
                          <w:b/>
                          <w:bCs/>
                          <w:color w:val="FFFFFF" w:themeColor="background1"/>
                          <w:sz w:val="36"/>
                          <w:szCs w:val="36"/>
                          <w:rtl/>
                        </w:rPr>
                        <w:t xml:space="preserve"> </w:t>
                      </w:r>
                      <w:r w:rsidRPr="00B16AF9">
                        <w:rPr>
                          <w:rFonts w:cs="Calibri" w:hint="cs"/>
                          <w:b/>
                          <w:bCs/>
                          <w:color w:val="FFFFFF" w:themeColor="background1"/>
                          <w:sz w:val="36"/>
                          <w:szCs w:val="36"/>
                          <w:rtl/>
                        </w:rPr>
                        <w:t>تحقيق</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مكافحة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الإغراق</w:t>
                      </w:r>
                    </w:p>
                  </w:txbxContent>
                </v:textbox>
                <w10:wrap anchorx="margin"/>
              </v:shape>
            </w:pict>
          </mc:Fallback>
        </mc:AlternateContent>
      </w:r>
      <w:r w:rsidR="00A44C20" w:rsidRPr="007871F7">
        <w:t xml:space="preserve">                                                                                                                                                                                                                                                                                                                                                                                                                                                                                                   </w:t>
      </w:r>
    </w:p>
    <w:p w14:paraId="4F9859A5" w14:textId="77777777" w:rsidR="00A44C20" w:rsidRPr="007871F7" w:rsidRDefault="00A44C20" w:rsidP="007871F7">
      <w:r w:rsidRPr="007871F7">
        <w:t xml:space="preserve">                                                                                                                                                                                                                                                                                                                                                                                                                                                                                                   </w:t>
      </w:r>
    </w:p>
    <w:p w14:paraId="22B3F1EC" w14:textId="77777777" w:rsidR="00A44C20" w:rsidRPr="007871F7" w:rsidRDefault="00A44C20" w:rsidP="007871F7">
      <w:r w:rsidRPr="007871F7">
        <w:t xml:space="preserve">                                                                                                                                                                                                                                                                                                                                                                                                                                                                                                   </w:t>
      </w:r>
    </w:p>
    <w:p w14:paraId="6C54C28C" w14:textId="77777777"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14:paraId="3D8754DE" w14:textId="77777777" w:rsidTr="003E64CF">
        <w:trPr>
          <w:trHeight w:val="1266"/>
        </w:trPr>
        <w:tc>
          <w:tcPr>
            <w:tcW w:w="5175" w:type="dxa"/>
            <w:shd w:val="clear" w:color="auto" w:fill="F2F2F2" w:themeFill="background1" w:themeFillShade="F2"/>
            <w:vAlign w:val="center"/>
            <w:hideMark/>
          </w:tcPr>
          <w:p w14:paraId="0AB87092" w14:textId="77777777"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r w:rsidR="00EC75F8">
              <w:rPr>
                <w:rFonts w:cs="Calibri" w:hint="cs"/>
                <w:b/>
                <w:bCs/>
                <w:color w:val="007066"/>
                <w:sz w:val="32"/>
                <w:szCs w:val="32"/>
                <w:rtl/>
              </w:rPr>
              <w:t xml:space="preserve"> منتج</w:t>
            </w:r>
          </w:p>
        </w:tc>
        <w:tc>
          <w:tcPr>
            <w:tcW w:w="5175" w:type="dxa"/>
            <w:vAlign w:val="center"/>
            <w:hideMark/>
          </w:tcPr>
          <w:p w14:paraId="60C34051" w14:textId="63468F3F" w:rsidR="0028641F" w:rsidRPr="00D2604D" w:rsidRDefault="00925A5E" w:rsidP="0005668A">
            <w:pPr>
              <w:bidi/>
              <w:ind w:left="676"/>
              <w:jc w:val="center"/>
              <w:rPr>
                <w:rFonts w:ascii="Calibri" w:hAnsi="Calibri" w:cs="Calibri"/>
                <w:b/>
                <w:bCs/>
                <w:color w:val="767171" w:themeColor="background2" w:themeShade="80"/>
                <w:sz w:val="32"/>
                <w:szCs w:val="32"/>
              </w:rPr>
            </w:pPr>
            <w:r w:rsidRPr="00925A5E">
              <w:rPr>
                <w:rFonts w:ascii="Calibri" w:hAnsi="Calibri" w:cs="Calibri" w:hint="cs"/>
                <w:b/>
                <w:bCs/>
                <w:color w:val="767171" w:themeColor="background2" w:themeShade="80"/>
                <w:sz w:val="32"/>
                <w:szCs w:val="32"/>
                <w:rtl/>
              </w:rPr>
              <w:t>مواسير</w:t>
            </w:r>
            <w:r w:rsidRPr="00925A5E">
              <w:rPr>
                <w:rFonts w:ascii="Calibri" w:hAnsi="Calibri" w:cs="Calibri"/>
                <w:b/>
                <w:bCs/>
                <w:color w:val="767171" w:themeColor="background2" w:themeShade="80"/>
                <w:sz w:val="32"/>
                <w:szCs w:val="32"/>
                <w:rtl/>
              </w:rPr>
              <w:t xml:space="preserve"> </w:t>
            </w:r>
            <w:r w:rsidRPr="00925A5E">
              <w:rPr>
                <w:rFonts w:ascii="Calibri" w:hAnsi="Calibri" w:cs="Calibri" w:hint="cs"/>
                <w:b/>
                <w:bCs/>
                <w:color w:val="767171" w:themeColor="background2" w:themeShade="80"/>
                <w:sz w:val="32"/>
                <w:szCs w:val="32"/>
                <w:rtl/>
              </w:rPr>
              <w:t>وأنابيب</w:t>
            </w:r>
            <w:r w:rsidRPr="00925A5E">
              <w:rPr>
                <w:rFonts w:ascii="Calibri" w:hAnsi="Calibri" w:cs="Calibri"/>
                <w:b/>
                <w:bCs/>
                <w:color w:val="767171" w:themeColor="background2" w:themeShade="80"/>
                <w:sz w:val="32"/>
                <w:szCs w:val="32"/>
                <w:rtl/>
              </w:rPr>
              <w:t xml:space="preserve"> </w:t>
            </w:r>
            <w:r w:rsidRPr="00925A5E">
              <w:rPr>
                <w:rFonts w:ascii="Calibri" w:hAnsi="Calibri" w:cs="Calibri" w:hint="cs"/>
                <w:b/>
                <w:bCs/>
                <w:color w:val="767171" w:themeColor="background2" w:themeShade="80"/>
                <w:sz w:val="32"/>
                <w:szCs w:val="32"/>
                <w:rtl/>
              </w:rPr>
              <w:t>مجوفة،</w:t>
            </w:r>
            <w:r w:rsidRPr="00925A5E">
              <w:rPr>
                <w:rFonts w:ascii="Calibri" w:hAnsi="Calibri" w:cs="Calibri"/>
                <w:b/>
                <w:bCs/>
                <w:color w:val="767171" w:themeColor="background2" w:themeShade="80"/>
                <w:sz w:val="32"/>
                <w:szCs w:val="32"/>
                <w:rtl/>
              </w:rPr>
              <w:t xml:space="preserve"> </w:t>
            </w:r>
            <w:r w:rsidRPr="00925A5E">
              <w:rPr>
                <w:rFonts w:ascii="Calibri" w:hAnsi="Calibri" w:cs="Calibri" w:hint="cs"/>
                <w:b/>
                <w:bCs/>
                <w:color w:val="767171" w:themeColor="background2" w:themeShade="80"/>
                <w:sz w:val="32"/>
                <w:szCs w:val="32"/>
                <w:rtl/>
              </w:rPr>
              <w:t>من</w:t>
            </w:r>
            <w:r w:rsidRPr="00925A5E">
              <w:rPr>
                <w:rFonts w:ascii="Calibri" w:hAnsi="Calibri" w:cs="Calibri"/>
                <w:b/>
                <w:bCs/>
                <w:color w:val="767171" w:themeColor="background2" w:themeShade="80"/>
                <w:sz w:val="32"/>
                <w:szCs w:val="32"/>
                <w:rtl/>
              </w:rPr>
              <w:t xml:space="preserve"> </w:t>
            </w:r>
            <w:r w:rsidRPr="00925A5E">
              <w:rPr>
                <w:rFonts w:ascii="Calibri" w:hAnsi="Calibri" w:cs="Calibri" w:hint="cs"/>
                <w:b/>
                <w:bCs/>
                <w:color w:val="767171" w:themeColor="background2" w:themeShade="80"/>
                <w:sz w:val="32"/>
                <w:szCs w:val="32"/>
                <w:rtl/>
              </w:rPr>
              <w:t>حديد</w:t>
            </w:r>
            <w:r w:rsidRPr="00925A5E">
              <w:rPr>
                <w:rFonts w:ascii="Calibri" w:hAnsi="Calibri" w:cs="Calibri"/>
                <w:b/>
                <w:bCs/>
                <w:color w:val="767171" w:themeColor="background2" w:themeShade="80"/>
                <w:sz w:val="32"/>
                <w:szCs w:val="32"/>
                <w:rtl/>
              </w:rPr>
              <w:t xml:space="preserve"> </w:t>
            </w:r>
            <w:r w:rsidRPr="00925A5E">
              <w:rPr>
                <w:rFonts w:ascii="Calibri" w:hAnsi="Calibri" w:cs="Calibri" w:hint="cs"/>
                <w:b/>
                <w:bCs/>
                <w:color w:val="767171" w:themeColor="background2" w:themeShade="80"/>
                <w:sz w:val="32"/>
                <w:szCs w:val="32"/>
                <w:rtl/>
              </w:rPr>
              <w:t>صب</w:t>
            </w:r>
            <w:r w:rsidRPr="00925A5E">
              <w:rPr>
                <w:rFonts w:ascii="Calibri" w:hAnsi="Calibri" w:cs="Calibri"/>
                <w:b/>
                <w:bCs/>
                <w:color w:val="767171" w:themeColor="background2" w:themeShade="80"/>
                <w:sz w:val="32"/>
                <w:szCs w:val="32"/>
                <w:rtl/>
              </w:rPr>
              <w:t xml:space="preserve"> (</w:t>
            </w:r>
            <w:r w:rsidR="00F24F92">
              <w:rPr>
                <w:rFonts w:ascii="Calibri" w:hAnsi="Calibri" w:cs="Calibri" w:hint="cs"/>
                <w:b/>
                <w:bCs/>
                <w:color w:val="767171" w:themeColor="background2" w:themeShade="80"/>
                <w:sz w:val="32"/>
                <w:szCs w:val="32"/>
                <w:rtl/>
              </w:rPr>
              <w:t xml:space="preserve">أنابيب حديد </w:t>
            </w:r>
            <w:r w:rsidRPr="00925A5E">
              <w:rPr>
                <w:rFonts w:ascii="Calibri" w:hAnsi="Calibri" w:cs="Calibri" w:hint="cs"/>
                <w:b/>
                <w:bCs/>
                <w:color w:val="767171" w:themeColor="background2" w:themeShade="80"/>
                <w:sz w:val="32"/>
                <w:szCs w:val="32"/>
                <w:rtl/>
              </w:rPr>
              <w:t>الدكتايل</w:t>
            </w:r>
            <w:r w:rsidRPr="00925A5E">
              <w:rPr>
                <w:rFonts w:ascii="Calibri" w:hAnsi="Calibri" w:cs="Calibri"/>
                <w:b/>
                <w:bCs/>
                <w:color w:val="767171" w:themeColor="background2" w:themeShade="80"/>
                <w:sz w:val="32"/>
                <w:szCs w:val="32"/>
                <w:rtl/>
              </w:rPr>
              <w:t>)</w:t>
            </w:r>
          </w:p>
        </w:tc>
      </w:tr>
      <w:tr w:rsidR="0028641F" w:rsidRPr="0083124D" w14:paraId="6FA13DCC" w14:textId="77777777" w:rsidTr="003E64CF">
        <w:trPr>
          <w:trHeight w:val="1266"/>
        </w:trPr>
        <w:tc>
          <w:tcPr>
            <w:tcW w:w="5175" w:type="dxa"/>
            <w:shd w:val="clear" w:color="auto" w:fill="F2F2F2" w:themeFill="background1" w:themeFillShade="F2"/>
            <w:vAlign w:val="center"/>
            <w:hideMark/>
          </w:tcPr>
          <w:p w14:paraId="0BCFA2A4" w14:textId="77777777"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14:paraId="379F26D3" w14:textId="4D709F25" w:rsidR="0028641F" w:rsidRPr="00DB7647" w:rsidRDefault="00D2604D" w:rsidP="00F24F92">
            <w:pPr>
              <w:bidi/>
              <w:ind w:left="750"/>
              <w:jc w:val="center"/>
              <w:rPr>
                <w:rFonts w:cs="Calibri"/>
                <w:b/>
                <w:bCs/>
                <w:color w:val="007066"/>
                <w:sz w:val="28"/>
                <w:szCs w:val="28"/>
                <w:rtl/>
                <w:lang w:bidi="ar-EG"/>
              </w:rPr>
            </w:pPr>
            <w:r>
              <w:rPr>
                <w:rFonts w:cs="Calibri" w:hint="cs"/>
                <w:b/>
                <w:bCs/>
                <w:color w:val="767171" w:themeColor="background2" w:themeShade="80"/>
                <w:sz w:val="28"/>
                <w:szCs w:val="28"/>
                <w:rtl/>
                <w:lang w:bidi="ar-EG"/>
              </w:rPr>
              <w:t xml:space="preserve">جمهورية </w:t>
            </w:r>
            <w:r w:rsidR="00925A5E">
              <w:rPr>
                <w:rFonts w:cs="Calibri" w:hint="cs"/>
                <w:b/>
                <w:bCs/>
                <w:color w:val="767171" w:themeColor="background2" w:themeShade="80"/>
                <w:sz w:val="28"/>
                <w:szCs w:val="28"/>
                <w:rtl/>
                <w:lang w:bidi="ar-EG"/>
              </w:rPr>
              <w:t>الهند</w:t>
            </w:r>
          </w:p>
        </w:tc>
      </w:tr>
      <w:tr w:rsidR="0028641F" w:rsidRPr="0083124D" w14:paraId="60C6CA8B" w14:textId="77777777" w:rsidTr="003E64CF">
        <w:trPr>
          <w:trHeight w:val="1266"/>
        </w:trPr>
        <w:tc>
          <w:tcPr>
            <w:tcW w:w="5175" w:type="dxa"/>
            <w:shd w:val="clear" w:color="auto" w:fill="F2F2F2" w:themeFill="background1" w:themeFillShade="F2"/>
            <w:vAlign w:val="center"/>
            <w:hideMark/>
          </w:tcPr>
          <w:p w14:paraId="17CCB073" w14:textId="77777777" w:rsidR="0028641F" w:rsidRPr="00763B5D" w:rsidRDefault="0028641F" w:rsidP="003E64CF">
            <w:pPr>
              <w:bidi/>
              <w:jc w:val="center"/>
              <w:rPr>
                <w:rFonts w:cs="Calibri"/>
                <w:b/>
                <w:bCs/>
                <w:color w:val="007066"/>
                <w:sz w:val="36"/>
                <w:szCs w:val="36"/>
                <w:rtl/>
                <w:lang w:bidi="ar-AE"/>
              </w:rPr>
            </w:pPr>
            <w:r>
              <w:rPr>
                <w:rFonts w:cs="Calibri" w:hint="cs"/>
                <w:b/>
                <w:bCs/>
                <w:color w:val="007066"/>
                <w:sz w:val="36"/>
                <w:szCs w:val="36"/>
                <w:rtl/>
                <w:lang w:bidi="ar-AE"/>
              </w:rPr>
              <w:t>التاريخ</w:t>
            </w:r>
          </w:p>
          <w:p w14:paraId="2299F0A3" w14:textId="77777777" w:rsidR="0028641F" w:rsidRPr="000C727F" w:rsidRDefault="0028641F" w:rsidP="003E64CF">
            <w:pPr>
              <w:bidi/>
              <w:ind w:left="676"/>
              <w:jc w:val="center"/>
              <w:rPr>
                <w:rFonts w:cs="Calibri"/>
                <w:color w:val="767171" w:themeColor="background2" w:themeShade="80"/>
                <w:sz w:val="28"/>
                <w:szCs w:val="28"/>
                <w:rtl/>
                <w:lang w:bidi="ar-EG"/>
              </w:rPr>
            </w:pPr>
          </w:p>
        </w:tc>
        <w:tc>
          <w:tcPr>
            <w:tcW w:w="5175" w:type="dxa"/>
            <w:vAlign w:val="center"/>
            <w:hideMark/>
          </w:tcPr>
          <w:p w14:paraId="06B17449" w14:textId="3FDEE077" w:rsidR="0028641F" w:rsidRPr="000C727F" w:rsidRDefault="00D2604D" w:rsidP="0005668A">
            <w:pPr>
              <w:bidi/>
              <w:ind w:left="676"/>
              <w:jc w:val="center"/>
              <w:rPr>
                <w:rFonts w:cs="Calibri"/>
                <w:color w:val="767171" w:themeColor="background2" w:themeShade="80"/>
                <w:sz w:val="28"/>
                <w:szCs w:val="28"/>
                <w:rtl/>
                <w:lang w:bidi="ar-EG"/>
              </w:rPr>
            </w:pPr>
            <w:r>
              <w:rPr>
                <w:rFonts w:asciiTheme="minorHAnsi" w:hAnsiTheme="minorHAnsi" w:cstheme="minorHAnsi" w:hint="cs"/>
                <w:b/>
                <w:bCs/>
                <w:color w:val="767171" w:themeColor="background2" w:themeShade="80"/>
                <w:sz w:val="32"/>
                <w:szCs w:val="32"/>
                <w:rtl/>
              </w:rPr>
              <w:t>202</w:t>
            </w:r>
            <w:r w:rsidR="00925A5E">
              <w:rPr>
                <w:rFonts w:asciiTheme="minorHAnsi" w:hAnsiTheme="minorHAnsi" w:cstheme="minorHAnsi" w:hint="cs"/>
                <w:b/>
                <w:bCs/>
                <w:color w:val="767171" w:themeColor="background2" w:themeShade="80"/>
                <w:sz w:val="32"/>
                <w:szCs w:val="32"/>
                <w:rtl/>
              </w:rPr>
              <w:t>5</w:t>
            </w:r>
            <w:r w:rsidR="00EC75F8">
              <w:rPr>
                <w:rFonts w:asciiTheme="minorHAnsi" w:hAnsiTheme="minorHAnsi" w:cstheme="minorHAnsi" w:hint="cs"/>
                <w:b/>
                <w:bCs/>
                <w:color w:val="767171" w:themeColor="background2" w:themeShade="80"/>
                <w:sz w:val="32"/>
                <w:szCs w:val="32"/>
                <w:rtl/>
              </w:rPr>
              <w:t xml:space="preserve"> </w:t>
            </w:r>
            <w:r w:rsidR="0028641F" w:rsidRPr="00DB7647">
              <w:rPr>
                <w:rFonts w:cs="Calibri"/>
                <w:b/>
                <w:bCs/>
                <w:color w:val="767171" w:themeColor="background2" w:themeShade="80"/>
                <w:sz w:val="28"/>
                <w:szCs w:val="28"/>
                <w:rtl/>
                <w:lang w:bidi="ar-EG"/>
              </w:rPr>
              <w:t xml:space="preserve"> </w:t>
            </w:r>
          </w:p>
        </w:tc>
      </w:tr>
      <w:tr w:rsidR="0028641F" w:rsidRPr="0083124D" w14:paraId="6B29E75E" w14:textId="77777777" w:rsidTr="003E64CF">
        <w:trPr>
          <w:trHeight w:val="2851"/>
        </w:trPr>
        <w:tc>
          <w:tcPr>
            <w:tcW w:w="10350" w:type="dxa"/>
            <w:gridSpan w:val="2"/>
            <w:vAlign w:val="center"/>
          </w:tcPr>
          <w:p w14:paraId="45550EE9" w14:textId="77777777" w:rsidR="0028641F" w:rsidRPr="00627A25" w:rsidRDefault="00000000" w:rsidP="003E64CF">
            <w:pPr>
              <w:bidi/>
              <w:jc w:val="center"/>
              <w:rPr>
                <w:rFonts w:cs="Calibri"/>
                <w:b/>
                <w:bCs/>
                <w:color w:val="007066"/>
                <w:sz w:val="36"/>
                <w:szCs w:val="36"/>
                <w:rtl/>
                <w:lang w:bidi="ar-AE"/>
              </w:rPr>
            </w:pPr>
            <w:sdt>
              <w:sdtPr>
                <w:rPr>
                  <w:rFonts w:asciiTheme="minorHAnsi" w:hAnsiTheme="minorHAnsi" w:cstheme="minorHAnsi"/>
                  <w:b/>
                  <w:bCs/>
                  <w:color w:val="007066"/>
                  <w:sz w:val="36"/>
                  <w:szCs w:val="36"/>
                  <w:rtl/>
                </w:rPr>
                <w:id w:val="-1245027882"/>
                <w14:checkbox>
                  <w14:checked w14:val="0"/>
                  <w14:checkedState w14:val="2612" w14:font="MS Gothic"/>
                  <w14:uncheckedState w14:val="2610" w14:font="MS Gothic"/>
                </w14:checkbox>
              </w:sdtPr>
              <w:sdtContent>
                <w:r w:rsidR="00866720">
                  <w:rPr>
                    <w:rFonts w:ascii="Segoe UI Symbol" w:eastAsia="MS Gothic" w:hAnsi="Segoe UI Symbol" w:cs="Segoe UI Symbol" w:hint="cs"/>
                    <w:b/>
                    <w:bCs/>
                    <w:color w:val="007066"/>
                    <w:sz w:val="36"/>
                    <w:szCs w:val="36"/>
                    <w:rtl/>
                  </w:rPr>
                  <w:t>☐</w:t>
                </w:r>
              </w:sdtContent>
            </w:sdt>
            <w:r w:rsidR="002A5B48" w:rsidRPr="00FA6189">
              <w:rPr>
                <w:rFonts w:asciiTheme="minorHAnsi" w:hAnsiTheme="minorHAnsi" w:cstheme="minorHAnsi"/>
                <w:b/>
                <w:bCs/>
                <w:color w:val="007066"/>
                <w:sz w:val="36"/>
                <w:szCs w:val="36"/>
                <w:rtl/>
              </w:rPr>
              <w:t xml:space="preserve"> النسخة السرية                     </w:t>
            </w:r>
            <w:r w:rsidR="0028641F" w:rsidRPr="00763B5D">
              <w:rPr>
                <w:rFonts w:cs="Calibri" w:hint="cs"/>
                <w:b/>
                <w:bCs/>
                <w:color w:val="007066"/>
                <w:sz w:val="36"/>
                <w:szCs w:val="36"/>
                <w:lang w:bidi="ar-AE"/>
              </w:rPr>
              <w:sym w:font="Wingdings" w:char="F06F"/>
            </w:r>
            <w:r w:rsidR="0028641F">
              <w:rPr>
                <w:rFonts w:cs="Calibri" w:hint="cs"/>
                <w:b/>
                <w:bCs/>
                <w:color w:val="007066"/>
                <w:sz w:val="36"/>
                <w:szCs w:val="36"/>
                <w:rtl/>
                <w:lang w:bidi="ar-AE"/>
              </w:rPr>
              <w:t xml:space="preserve"> </w:t>
            </w:r>
            <w:r w:rsidR="0028641F" w:rsidRPr="00763B5D">
              <w:rPr>
                <w:rFonts w:cs="Calibri" w:hint="cs"/>
                <w:b/>
                <w:bCs/>
                <w:color w:val="007066"/>
                <w:sz w:val="36"/>
                <w:szCs w:val="36"/>
                <w:rtl/>
                <w:lang w:bidi="ar-AE"/>
              </w:rPr>
              <w:t>النسخة غير السرية</w:t>
            </w:r>
          </w:p>
        </w:tc>
      </w:tr>
    </w:tbl>
    <w:p w14:paraId="419E027A" w14:textId="77777777" w:rsidR="0028641F" w:rsidRDefault="0028641F" w:rsidP="0028641F">
      <w:pPr>
        <w:bidi/>
        <w:spacing w:before="120" w:after="120" w:line="240" w:lineRule="auto"/>
        <w:rPr>
          <w:rtl/>
        </w:rPr>
      </w:pPr>
    </w:p>
    <w:p w14:paraId="65D1C993" w14:textId="77777777" w:rsidR="0028641F" w:rsidRDefault="0028641F" w:rsidP="0028641F">
      <w:pPr>
        <w:bidi/>
        <w:spacing w:before="120" w:after="120" w:line="240" w:lineRule="auto"/>
        <w:rPr>
          <w:rtl/>
        </w:rPr>
      </w:pPr>
    </w:p>
    <w:p w14:paraId="3C2F02A4" w14:textId="77777777" w:rsidR="0028641F" w:rsidRDefault="0028641F" w:rsidP="0028641F">
      <w:pPr>
        <w:bidi/>
        <w:spacing w:before="120" w:after="120" w:line="240" w:lineRule="auto"/>
        <w:rPr>
          <w:rtl/>
        </w:rPr>
      </w:pPr>
    </w:p>
    <w:p w14:paraId="7285192E" w14:textId="77777777" w:rsidR="0028641F" w:rsidRDefault="0028641F" w:rsidP="0028641F">
      <w:pPr>
        <w:bidi/>
        <w:spacing w:before="120" w:after="120" w:line="240" w:lineRule="auto"/>
        <w:rPr>
          <w:rtl/>
        </w:rPr>
      </w:pPr>
    </w:p>
    <w:p w14:paraId="7723DE1D" w14:textId="77777777" w:rsidR="0028641F" w:rsidRDefault="002D36CC" w:rsidP="002D36CC">
      <w:pPr>
        <w:bidi/>
        <w:spacing w:before="120" w:after="120" w:line="240" w:lineRule="auto"/>
        <w:rPr>
          <w:rtl/>
        </w:rPr>
      </w:pPr>
      <w:r w:rsidRPr="00997E89">
        <w:rPr>
          <w:noProof/>
          <w:rtl/>
        </w:rPr>
        <mc:AlternateContent>
          <mc:Choice Requires="wps">
            <w:drawing>
              <wp:anchor distT="0" distB="0" distL="114300" distR="114300" simplePos="0" relativeHeight="252100608" behindDoc="0" locked="0" layoutInCell="1" allowOverlap="1" wp14:anchorId="12DADE70" wp14:editId="71943318">
                <wp:simplePos x="0" y="0"/>
                <wp:positionH relativeFrom="column">
                  <wp:posOffset>-229870</wp:posOffset>
                </wp:positionH>
                <wp:positionV relativeFrom="paragraph">
                  <wp:posOffset>1032510</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3D0D66" id="Rectangle 1852" o:spid="_x0000_s1026" style="position:absolute;margin-left:-18.1pt;margin-top:81.3pt;width:523.35pt;height:18.3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" fillcolor="#007066" stroked="f" strokeweight="1pt"/>
            </w:pict>
          </mc:Fallback>
        </mc:AlternateContent>
      </w:r>
      <w:r w:rsidRPr="00997E89">
        <w:rPr>
          <w:noProof/>
          <w:rtl/>
        </w:rPr>
        <mc:AlternateContent>
          <mc:Choice Requires="wps">
            <w:drawing>
              <wp:anchor distT="0" distB="0" distL="114300" distR="114300" simplePos="0" relativeHeight="252099584" behindDoc="0" locked="0" layoutInCell="1" allowOverlap="1" wp14:anchorId="5D7919B3" wp14:editId="09DBDD25">
                <wp:simplePos x="0" y="0"/>
                <wp:positionH relativeFrom="margin">
                  <wp:posOffset>-231140</wp:posOffset>
                </wp:positionH>
                <wp:positionV relativeFrom="paragraph">
                  <wp:posOffset>411480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8C694"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19B3" id="Text Box 29050" o:spid="_x0000_s1029" type="#_x0000_t202" style="position:absolute;left:0;text-align:left;margin-left:-18.2pt;margin-top:32.4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" filled="f" stroked="f">
                <v:path arrowok="t"/>
                <v:textbox inset="0,0,0,0">
                  <w:txbxContent>
                    <w:p w14:paraId="0448C694"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v:textbox>
                <w10:wrap anchorx="margin"/>
              </v:shape>
            </w:pict>
          </mc:Fallback>
        </mc:AlternateContent>
      </w:r>
    </w:p>
    <w:p w14:paraId="360CE7A9" w14:textId="77777777" w:rsidR="00B16AF9" w:rsidRPr="00B16AF9" w:rsidRDefault="00B16AF9" w:rsidP="00B16AF9">
      <w:pPr>
        <w:keepNext/>
        <w:keepLines/>
        <w:pageBreakBefore/>
        <w:bidi/>
        <w:rPr>
          <w:rFonts w:cstheme="minorHAnsi"/>
          <w:b/>
          <w:bCs/>
          <w:color w:val="007066"/>
          <w:sz w:val="36"/>
          <w:szCs w:val="36"/>
          <w:rtl/>
        </w:rPr>
      </w:pPr>
      <w:r w:rsidRPr="00B16AF9">
        <w:rPr>
          <w:rFonts w:cstheme="minorHAnsi"/>
          <w:b/>
          <w:bCs/>
          <w:color w:val="007066"/>
          <w:sz w:val="36"/>
          <w:szCs w:val="36"/>
          <w:rtl/>
        </w:rPr>
        <w:lastRenderedPageBreak/>
        <w:t>مقدمة</w:t>
      </w:r>
    </w:p>
    <w:p w14:paraId="2820123E" w14:textId="77777777" w:rsidR="00EC75F8" w:rsidRDefault="00EC75F8" w:rsidP="00EC75F8">
      <w:pPr>
        <w:bidi/>
        <w:spacing w:line="240"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تمثل </w:t>
      </w:r>
      <w:r w:rsidRPr="0028641F">
        <w:rPr>
          <w:rFonts w:cstheme="minorHAnsi"/>
          <w:color w:val="767171" w:themeColor="background2" w:themeShade="80"/>
          <w:sz w:val="28"/>
          <w:szCs w:val="28"/>
          <w:rtl/>
        </w:rPr>
        <w:t>الهيئة العامة للتجارة الخارجية بالمملكة العربية السعودية (يشار إليها فيما بعد بـــــ "جهة التحقيق أو الهيئة") الجهة المعنية بتطبيق النظام</w:t>
      </w:r>
      <w:r w:rsidRPr="0028641F">
        <w:rPr>
          <w:rFonts w:cstheme="minorHAnsi" w:hint="cs"/>
          <w:color w:val="767171" w:themeColor="background2" w:themeShade="80"/>
          <w:sz w:val="28"/>
          <w:szCs w:val="28"/>
          <w:rtl/>
        </w:rPr>
        <w:t xml:space="preserve">، وذلك وفقاً لأحكام الفقرة الأولى من المادة الرابعة من </w:t>
      </w:r>
      <w:r w:rsidRPr="0028641F">
        <w:rPr>
          <w:rFonts w:cstheme="minorHAnsi"/>
          <w:color w:val="767171" w:themeColor="background2" w:themeShade="80"/>
          <w:sz w:val="28"/>
          <w:szCs w:val="28"/>
          <w:rtl/>
        </w:rPr>
        <w:t xml:space="preserve">نظام المعالجات التجارية في التجارة الدولية الصادر برقم </w:t>
      </w:r>
      <w:r w:rsidRPr="00D439A7">
        <w:rPr>
          <w:rFonts w:cstheme="minorHAnsi" w:hint="cs"/>
          <w:color w:val="767171" w:themeColor="background2" w:themeShade="80"/>
          <w:sz w:val="28"/>
          <w:szCs w:val="28"/>
          <w:rtl/>
        </w:rPr>
        <w:t>(م/60)</w:t>
      </w:r>
      <w:r w:rsidRPr="00D439A7">
        <w:rPr>
          <w:rFonts w:cstheme="minorHAnsi"/>
          <w:color w:val="767171" w:themeColor="background2" w:themeShade="80"/>
          <w:sz w:val="28"/>
          <w:szCs w:val="28"/>
          <w:rtl/>
        </w:rPr>
        <w:t xml:space="preserve"> بتاريخ </w:t>
      </w:r>
      <w:r w:rsidRPr="00D439A7">
        <w:rPr>
          <w:rFonts w:cstheme="minorHAnsi" w:hint="cs"/>
          <w:color w:val="767171" w:themeColor="background2" w:themeShade="80"/>
          <w:sz w:val="28"/>
          <w:szCs w:val="28"/>
          <w:rtl/>
        </w:rPr>
        <w:t>29/04/1444ه الموافق 23/11/2022م</w:t>
      </w:r>
      <w:r w:rsidRPr="00D439A7">
        <w:rPr>
          <w:rFonts w:cstheme="minorHAnsi"/>
          <w:color w:val="767171" w:themeColor="background2" w:themeShade="80"/>
          <w:sz w:val="28"/>
          <w:szCs w:val="28"/>
          <w:rtl/>
        </w:rPr>
        <w:t xml:space="preserve"> </w:t>
      </w:r>
      <w:r w:rsidRPr="0028641F">
        <w:rPr>
          <w:rFonts w:cstheme="minorHAnsi"/>
          <w:color w:val="767171" w:themeColor="background2" w:themeShade="80"/>
          <w:sz w:val="28"/>
          <w:szCs w:val="28"/>
          <w:rtl/>
        </w:rPr>
        <w:t xml:space="preserve">(يشار إليه فيما بعد بــ"النظام") </w:t>
      </w:r>
      <w:r w:rsidRPr="0028641F">
        <w:rPr>
          <w:rFonts w:cstheme="minorHAnsi" w:hint="cs"/>
          <w:color w:val="767171" w:themeColor="background2" w:themeShade="80"/>
          <w:sz w:val="28"/>
          <w:szCs w:val="28"/>
          <w:rtl/>
        </w:rPr>
        <w:t xml:space="preserve">والتي نصت على: </w:t>
      </w:r>
      <w:r w:rsidRPr="0028641F">
        <w:rPr>
          <w:rFonts w:cstheme="minorHAnsi"/>
          <w:color w:val="767171" w:themeColor="background2" w:themeShade="80"/>
          <w:sz w:val="28"/>
          <w:szCs w:val="28"/>
          <w:rtl/>
        </w:rPr>
        <w:t>"</w:t>
      </w:r>
      <w:r w:rsidRPr="0028641F">
        <w:rPr>
          <w:rFonts w:cstheme="minorHAnsi" w:hint="cs"/>
          <w:color w:val="767171" w:themeColor="background2" w:themeShade="80"/>
          <w:sz w:val="28"/>
          <w:szCs w:val="28"/>
          <w:rtl/>
        </w:rPr>
        <w:t>ت</w:t>
      </w:r>
      <w:r w:rsidRPr="0028641F">
        <w:rPr>
          <w:rFonts w:cstheme="minorHAnsi"/>
          <w:color w:val="767171" w:themeColor="background2" w:themeShade="80"/>
          <w:sz w:val="28"/>
          <w:szCs w:val="28"/>
          <w:rtl/>
        </w:rPr>
        <w:t>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28641F" w:rsidDel="00995C87">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w:t>
      </w:r>
    </w:p>
    <w:p w14:paraId="716891D0" w14:textId="77777777" w:rsidR="00B16AF9" w:rsidRPr="00B16AF9" w:rsidRDefault="00B16AF9" w:rsidP="00B16AF9">
      <w:pPr>
        <w:bidi/>
        <w:spacing w:before="1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كما تتولى وكالة المعالجات التجارية بالهيئة (يشار إليها فيما بعد بـــــ " الوكالة") كل ما يتعلق بمهام وتحقيقات المعالجات التجارية وذلك وفقاً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السـرية وغير السـرية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53AEC8BB" w14:textId="77777777" w:rsidR="00695F9E" w:rsidRDefault="00B16AF9" w:rsidP="00EC75F8">
      <w:pPr>
        <w:bidi/>
        <w:spacing w:before="360" w:after="360"/>
        <w:jc w:val="both"/>
        <w:rPr>
          <w:rFonts w:cstheme="minorHAnsi"/>
          <w:color w:val="767171" w:themeColor="background2" w:themeShade="80"/>
          <w:sz w:val="28"/>
          <w:szCs w:val="28"/>
          <w:rtl/>
          <w:lang w:val="en-GB"/>
        </w:rPr>
      </w:pPr>
      <w:r w:rsidRPr="00B16AF9">
        <w:rPr>
          <w:rFonts w:cstheme="minorHAnsi"/>
          <w:color w:val="767171" w:themeColor="background2" w:themeShade="80"/>
          <w:sz w:val="28"/>
          <w:szCs w:val="28"/>
          <w:rtl/>
          <w:lang w:val="en-GB"/>
        </w:rPr>
        <w:t xml:space="preserve">وفقًا للفقرة الثانية من المادة التاسعة من اللائحة التنفيذية للنظام الصادرة بقرار مجلس إدارة الهيئة </w:t>
      </w:r>
      <w:r w:rsidR="00F65AF9" w:rsidRPr="00EC75F8">
        <w:rPr>
          <w:rFonts w:cstheme="minorHAnsi"/>
          <w:color w:val="767171" w:themeColor="background2" w:themeShade="80"/>
          <w:sz w:val="28"/>
          <w:szCs w:val="28"/>
          <w:rtl/>
          <w:lang w:val="en-GB"/>
        </w:rPr>
        <w:t>برقم (</w:t>
      </w:r>
      <w:r w:rsidR="00F65AF9" w:rsidRPr="00EC75F8">
        <w:rPr>
          <w:rFonts w:cstheme="minorHAnsi"/>
          <w:color w:val="767171" w:themeColor="background2" w:themeShade="80"/>
          <w:sz w:val="28"/>
          <w:szCs w:val="28"/>
          <w:lang w:val="en-GB"/>
        </w:rPr>
        <w:t>55</w:t>
      </w:r>
      <w:r w:rsidR="00F65AF9" w:rsidRPr="00EC75F8">
        <w:rPr>
          <w:rFonts w:cstheme="minorHAnsi" w:hint="cs"/>
          <w:color w:val="767171" w:themeColor="background2" w:themeShade="80"/>
          <w:sz w:val="28"/>
          <w:szCs w:val="28"/>
          <w:rtl/>
          <w:lang w:val="en-GB"/>
        </w:rPr>
        <w:t>) بتاريخ 9/8/1444ه الموافق 1/3/2023م</w:t>
      </w:r>
      <w:r w:rsidR="00F65AF9" w:rsidRPr="00B16AF9">
        <w:rPr>
          <w:rFonts w:cstheme="minorHAnsi"/>
          <w:color w:val="767171" w:themeColor="background2" w:themeShade="80"/>
          <w:sz w:val="28"/>
          <w:szCs w:val="28"/>
          <w:rtl/>
          <w:lang w:val="en-GB"/>
        </w:rPr>
        <w:t xml:space="preserve"> </w:t>
      </w:r>
      <w:r w:rsidRPr="00B16AF9">
        <w:rPr>
          <w:rFonts w:cstheme="minorHAnsi"/>
          <w:color w:val="767171" w:themeColor="background2" w:themeShade="80"/>
          <w:sz w:val="28"/>
          <w:szCs w:val="28"/>
          <w:rtl/>
          <w:lang w:val="en-GB"/>
        </w:rPr>
        <w:t xml:space="preserve">ويشار إليها فيما بعد بـ "اللائحة"، والتي تنص على "توفر الهيئة للأطراف المعنية قوائم الأسئلة، وتحدد فيها أو في الإعلان العام وفقًا للفقرة الثانية من المادة الثامنة </w:t>
      </w:r>
      <w:r w:rsidRPr="00B16AF9">
        <w:rPr>
          <w:rFonts w:cstheme="minorHAnsi" w:hint="cs"/>
          <w:color w:val="767171" w:themeColor="background2" w:themeShade="80"/>
          <w:sz w:val="28"/>
          <w:szCs w:val="28"/>
          <w:rtl/>
          <w:lang w:val="en-GB"/>
        </w:rPr>
        <w:t xml:space="preserve">من اللائحة </w:t>
      </w:r>
      <w:r w:rsidRPr="00B16AF9">
        <w:rPr>
          <w:rFonts w:cstheme="minorHAnsi"/>
          <w:color w:val="767171" w:themeColor="background2" w:themeShade="80"/>
          <w:sz w:val="28"/>
          <w:szCs w:val="28"/>
          <w:rtl/>
          <w:lang w:val="en-GB"/>
        </w:rPr>
        <w:t xml:space="preserve">الشروط الفنية والمتطلبات الواجب توافرها في المعلومات والمستندات المقدمة من قبل الأطراف المعنية إلى </w:t>
      </w:r>
      <w:r w:rsidR="00EC75F8">
        <w:rPr>
          <w:rFonts w:cstheme="minorHAnsi" w:hint="cs"/>
          <w:color w:val="767171" w:themeColor="background2" w:themeShade="80"/>
          <w:sz w:val="28"/>
          <w:szCs w:val="28"/>
          <w:rtl/>
          <w:lang w:val="en-GB"/>
        </w:rPr>
        <w:t>الادارة</w:t>
      </w:r>
      <w:r w:rsidRPr="00B16AF9">
        <w:rPr>
          <w:rFonts w:cstheme="minorHAnsi"/>
          <w:color w:val="767171" w:themeColor="background2" w:themeShade="80"/>
          <w:sz w:val="28"/>
          <w:szCs w:val="28"/>
          <w:rtl/>
          <w:lang w:val="en-GB"/>
        </w:rPr>
        <w:t>".</w:t>
      </w:r>
    </w:p>
    <w:p w14:paraId="7357849F" w14:textId="77777777" w:rsidR="00B16AF9" w:rsidRPr="00695F9E" w:rsidRDefault="00B16AF9" w:rsidP="00695F9E">
      <w:pPr>
        <w:bidi/>
        <w:spacing w:before="360" w:after="360"/>
        <w:jc w:val="both"/>
        <w:rPr>
          <w:rFonts w:cstheme="minorHAnsi"/>
          <w:color w:val="767171" w:themeColor="background2" w:themeShade="80"/>
          <w:sz w:val="28"/>
          <w:szCs w:val="28"/>
          <w:rtl/>
          <w:lang w:val="en-GB"/>
        </w:rPr>
      </w:pPr>
      <w:r w:rsidRPr="00B16AF9">
        <w:rPr>
          <w:rFonts w:cstheme="minorHAnsi"/>
          <w:color w:val="767171" w:themeColor="background2" w:themeShade="80"/>
          <w:sz w:val="28"/>
          <w:szCs w:val="28"/>
          <w:rtl/>
        </w:rPr>
        <w:t xml:space="preserve">تهدف هذه القائمة إلى تمكين </w:t>
      </w:r>
      <w:r w:rsidRPr="00B16AF9">
        <w:rPr>
          <w:rFonts w:cstheme="minorHAnsi" w:hint="cs"/>
          <w:color w:val="767171" w:themeColor="background2" w:themeShade="80"/>
          <w:sz w:val="28"/>
          <w:szCs w:val="28"/>
          <w:rtl/>
        </w:rPr>
        <w:t>الوكالة</w:t>
      </w:r>
      <w:r w:rsidRPr="00B16AF9">
        <w:rPr>
          <w:rFonts w:cstheme="minorHAnsi"/>
          <w:color w:val="767171" w:themeColor="background2" w:themeShade="80"/>
          <w:sz w:val="28"/>
          <w:szCs w:val="28"/>
          <w:rtl/>
        </w:rPr>
        <w:t xml:space="preserve"> من الحصول على تفاصيل كاملة عن استيراد المنتج الخاضع للتحقيق وبيعه بالسوق المحلي من خلال المستورد، كما ستقوم </w:t>
      </w:r>
      <w:r w:rsidRPr="00B16AF9">
        <w:rPr>
          <w:rFonts w:cstheme="minorHAnsi" w:hint="cs"/>
          <w:color w:val="767171" w:themeColor="background2" w:themeShade="80"/>
          <w:sz w:val="28"/>
          <w:szCs w:val="28"/>
          <w:rtl/>
        </w:rPr>
        <w:t xml:space="preserve">الوكالة </w:t>
      </w:r>
      <w:r w:rsidRPr="00B16AF9">
        <w:rPr>
          <w:rFonts w:cstheme="minorHAnsi"/>
          <w:color w:val="767171" w:themeColor="background2" w:themeShade="80"/>
          <w:sz w:val="28"/>
          <w:szCs w:val="28"/>
          <w:rtl/>
        </w:rPr>
        <w:t xml:space="preserve">بالتحقق من تلك البيانات للتوصل إلى تحديدات أولية أو نتائج نهائية سلبية أو إيجابية عن وجود إغراق وحدوث ضرر للصناعة المحلية وعلاقة السببية بينهما. </w:t>
      </w:r>
    </w:p>
    <w:p w14:paraId="7F87CE08" w14:textId="77777777" w:rsidR="00B16AF9" w:rsidRPr="00B16AF9" w:rsidRDefault="00B16AF9" w:rsidP="00EC75F8">
      <w:pPr>
        <w:bidi/>
        <w:spacing w:before="1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يتطلب الرد على قائمة الأسئلة توفير معلومات عن المنتج الخاضع للتحقيق تتضمن كميات وأسعار استيراده وأسعار بيعه في السوق المحلي ومعلومات عن الاختلافات بينه وبين المنتج المشابه الذي تنتجه الصناعة المحلية وقنوات التوزيع والعملاء. </w:t>
      </w:r>
    </w:p>
    <w:p w14:paraId="17F7F5EE" w14:textId="77777777" w:rsidR="00B16AF9" w:rsidRPr="00B16AF9" w:rsidRDefault="00B16AF9" w:rsidP="00B16AF9">
      <w:pPr>
        <w:bidi/>
        <w:rPr>
          <w:rFonts w:cstheme="minorHAnsi"/>
          <w:color w:val="767171" w:themeColor="background2" w:themeShade="80"/>
          <w:sz w:val="28"/>
          <w:szCs w:val="28"/>
          <w:rtl/>
          <w:lang w:val="en-GB"/>
        </w:rPr>
      </w:pPr>
      <w:r w:rsidRPr="00B16AF9">
        <w:rPr>
          <w:rFonts w:cstheme="minorHAnsi"/>
          <w:color w:val="767171" w:themeColor="background2" w:themeShade="80"/>
          <w:sz w:val="28"/>
          <w:szCs w:val="28"/>
          <w:rtl/>
          <w:lang w:val="en-GB"/>
        </w:rPr>
        <w:t>تنقسم هذه القائمة إلى ما يلي</w:t>
      </w:r>
      <w:r w:rsidRPr="00B16AF9">
        <w:rPr>
          <w:rFonts w:cstheme="minorHAnsi"/>
          <w:color w:val="767171" w:themeColor="background2" w:themeShade="80"/>
          <w:sz w:val="28"/>
          <w:szCs w:val="28"/>
          <w:lang w:val="en-GB"/>
        </w:rPr>
        <w:t>:</w:t>
      </w:r>
    </w:p>
    <w:p w14:paraId="1EA26A07" w14:textId="77777777"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hint="cs"/>
          <w:color w:val="767171" w:themeColor="background2" w:themeShade="80"/>
          <w:sz w:val="28"/>
          <w:szCs w:val="28"/>
          <w:rtl/>
        </w:rPr>
        <w:t>تعليمات عامة</w:t>
      </w:r>
      <w:r w:rsidRPr="00B16AF9">
        <w:rPr>
          <w:rFonts w:cstheme="minorHAnsi"/>
          <w:color w:val="767171" w:themeColor="background2" w:themeShade="80"/>
          <w:sz w:val="28"/>
          <w:szCs w:val="28"/>
          <w:rtl/>
        </w:rPr>
        <w:t>.</w:t>
      </w:r>
    </w:p>
    <w:p w14:paraId="57CA5BB8" w14:textId="77777777"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الأول: معلومات عامة</w:t>
      </w:r>
      <w:r w:rsidRPr="00B16AF9">
        <w:rPr>
          <w:rFonts w:cstheme="minorHAnsi"/>
          <w:color w:val="767171" w:themeColor="background2" w:themeShade="80"/>
          <w:sz w:val="28"/>
          <w:szCs w:val="28"/>
        </w:rPr>
        <w:t>.</w:t>
      </w:r>
    </w:p>
    <w:p w14:paraId="092D7F22" w14:textId="77777777"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Pr>
        <w:t xml:space="preserve"> </w:t>
      </w:r>
      <w:r w:rsidRPr="00B16AF9">
        <w:rPr>
          <w:rFonts w:cstheme="minorHAnsi"/>
          <w:color w:val="767171" w:themeColor="background2" w:themeShade="80"/>
          <w:sz w:val="28"/>
          <w:szCs w:val="28"/>
          <w:rtl/>
        </w:rPr>
        <w:t>القسم الثاني: الواردات والمشتريات.</w:t>
      </w:r>
    </w:p>
    <w:p w14:paraId="3172F44C" w14:textId="77777777"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الثالث: المبيعات.</w:t>
      </w:r>
    </w:p>
    <w:p w14:paraId="2212E340" w14:textId="77777777"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الرابع: أسئلة أخر</w:t>
      </w:r>
      <w:r w:rsidRPr="00B16AF9">
        <w:rPr>
          <w:rFonts w:cstheme="minorHAnsi" w:hint="cs"/>
          <w:color w:val="767171" w:themeColor="background2" w:themeShade="80"/>
          <w:sz w:val="28"/>
          <w:szCs w:val="28"/>
          <w:rtl/>
        </w:rPr>
        <w:t>ى</w:t>
      </w:r>
      <w:r w:rsidRPr="00B16AF9">
        <w:rPr>
          <w:rFonts w:cstheme="minorHAnsi"/>
          <w:color w:val="767171" w:themeColor="background2" w:themeShade="80"/>
          <w:sz w:val="28"/>
          <w:szCs w:val="28"/>
          <w:rtl/>
        </w:rPr>
        <w:t>.</w:t>
      </w:r>
    </w:p>
    <w:p w14:paraId="49A4C758" w14:textId="77777777" w:rsidR="00B16AF9" w:rsidRPr="00B16AF9" w:rsidRDefault="00B16AF9" w:rsidP="00B16AF9">
      <w:pPr>
        <w:bidi/>
        <w:ind w:left="656"/>
        <w:jc w:val="both"/>
        <w:rPr>
          <w:rFonts w:cstheme="minorHAnsi"/>
          <w:color w:val="767171" w:themeColor="background2" w:themeShade="80"/>
          <w:sz w:val="28"/>
          <w:szCs w:val="28"/>
        </w:rPr>
      </w:pPr>
      <w:r w:rsidRPr="00B16AF9">
        <w:rPr>
          <w:rFonts w:cstheme="minorHAnsi" w:hint="cs"/>
          <w:color w:val="767171" w:themeColor="background2" w:themeShade="80"/>
          <w:sz w:val="28"/>
          <w:szCs w:val="28"/>
          <w:rtl/>
        </w:rPr>
        <w:t>- الملاحق.</w:t>
      </w:r>
    </w:p>
    <w:p w14:paraId="5180648B" w14:textId="77777777" w:rsidR="00B16AF9" w:rsidRPr="00B16AF9" w:rsidRDefault="00B16AF9" w:rsidP="00B16AF9">
      <w:pPr>
        <w:widowControl w:val="0"/>
        <w:bidi/>
        <w:rPr>
          <w:rFonts w:cstheme="minorHAnsi"/>
          <w:b/>
          <w:bCs/>
          <w:color w:val="007066"/>
          <w:sz w:val="36"/>
          <w:szCs w:val="36"/>
          <w:rtl/>
        </w:rPr>
      </w:pPr>
      <w:r w:rsidRPr="00B16AF9">
        <w:rPr>
          <w:rFonts w:cstheme="minorHAnsi"/>
          <w:b/>
          <w:bCs/>
          <w:color w:val="007066"/>
          <w:sz w:val="36"/>
          <w:szCs w:val="36"/>
          <w:rtl/>
        </w:rPr>
        <w:lastRenderedPageBreak/>
        <w:t>تعليمات عامة</w:t>
      </w:r>
    </w:p>
    <w:p w14:paraId="459DFFB6" w14:textId="77777777" w:rsidR="00B16AF9" w:rsidRPr="00B16AF9" w:rsidRDefault="00B16AF9" w:rsidP="00B16AF9">
      <w:pPr>
        <w:pStyle w:val="ListParagraph"/>
        <w:numPr>
          <w:ilvl w:val="0"/>
          <w:numId w:val="12"/>
        </w:numPr>
        <w:bidi/>
        <w:spacing w:before="360" w:after="360"/>
        <w:rPr>
          <w:rFonts w:cstheme="minorHAnsi"/>
          <w:b/>
          <w:bCs/>
          <w:color w:val="007066"/>
          <w:sz w:val="28"/>
          <w:szCs w:val="28"/>
          <w:rtl/>
        </w:rPr>
      </w:pPr>
      <w:r w:rsidRPr="00B16AF9">
        <w:rPr>
          <w:rFonts w:cstheme="minorHAnsi"/>
          <w:b/>
          <w:bCs/>
          <w:color w:val="007066"/>
          <w:sz w:val="28"/>
          <w:szCs w:val="28"/>
          <w:rtl/>
        </w:rPr>
        <w:t xml:space="preserve">الإجابات على قوائم </w:t>
      </w:r>
      <w:r w:rsidRPr="00B16AF9">
        <w:rPr>
          <w:rFonts w:cstheme="minorHAnsi" w:hint="cs"/>
          <w:b/>
          <w:bCs/>
          <w:color w:val="007066"/>
          <w:sz w:val="28"/>
          <w:szCs w:val="28"/>
          <w:rtl/>
        </w:rPr>
        <w:t>الأسئلة</w:t>
      </w:r>
      <w:r w:rsidRPr="00B16AF9">
        <w:rPr>
          <w:rFonts w:cstheme="minorHAnsi"/>
          <w:b/>
          <w:bCs/>
          <w:color w:val="007066"/>
          <w:sz w:val="28"/>
          <w:szCs w:val="28"/>
          <w:rtl/>
        </w:rPr>
        <w:t>:</w:t>
      </w:r>
    </w:p>
    <w:p w14:paraId="5967D370"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يجب الإجابة على الأسئلة وفقا للترتيب الوارد بالقائمة</w:t>
      </w:r>
      <w:r w:rsidRPr="00B16AF9">
        <w:rPr>
          <w:rFonts w:cstheme="minorHAnsi"/>
          <w:color w:val="767171" w:themeColor="background2" w:themeShade="80"/>
          <w:sz w:val="28"/>
          <w:szCs w:val="28"/>
        </w:rPr>
        <w:t>.</w:t>
      </w:r>
    </w:p>
    <w:p w14:paraId="7F276638"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الإجابات على الأسئلة دقيقة وكاملة، مع إرفاق جميع المستندات والأدلة الداعمة ذات الصلة.</w:t>
      </w:r>
    </w:p>
    <w:p w14:paraId="2589802F"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14:paraId="27075F12"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في حالة عدم وجود إجابة على أي من الأسئلة، ينبغي كتابة إحدى هذه الجمل؛ (لا ينطبق)، (غير متوفر) محل هذه الإجابات مع توضيح أسباب ذلك</w:t>
      </w:r>
      <w:r w:rsidRPr="00B16AF9">
        <w:rPr>
          <w:rFonts w:cstheme="minorHAnsi"/>
          <w:color w:val="767171" w:themeColor="background2" w:themeShade="80"/>
          <w:sz w:val="28"/>
          <w:szCs w:val="28"/>
        </w:rPr>
        <w:t>.</w:t>
      </w:r>
    </w:p>
    <w:p w14:paraId="60D700C4"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جميع المعلومات المقدمة بهذه القائمة خاصة بفترتي التحقيق في الإغراق والضرر، وفى حال كانت السنة المحاسبية لشركتك تختلف عن هذه الفترات، ينبغي تقديم شرح مفصل لكيفية إعداد وتجميع تلك المعلومات التي تخص فترتي التحقيق عند الإجابة عن كل قسم بهذه القائمة.</w:t>
      </w:r>
    </w:p>
    <w:p w14:paraId="33454721" w14:textId="77777777" w:rsidR="00B16AF9" w:rsidRPr="00B16AF9" w:rsidRDefault="00B16AF9" w:rsidP="00B16AF9">
      <w:pPr>
        <w:pStyle w:val="ListParagraph"/>
        <w:numPr>
          <w:ilvl w:val="0"/>
          <w:numId w:val="8"/>
        </w:numPr>
        <w:bidi/>
        <w:spacing w:before="360" w:after="360"/>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يجب الالتزام بترقيم صفحات الرد على هذه القائمة. </w:t>
      </w:r>
    </w:p>
    <w:p w14:paraId="03C6945C"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ينبغي الالتزام بنظام ترقيم الملاحق المرفقة مع هذه القائمة، وفى حال إن كانت إجابتك على سؤال تتطلب مرفقًا، فيجب ترقيم هذه المرفقات وربطها برقم القسم ورقم السؤال، مثل   (مرفق [  ]، القسم [  ]، السؤال [  ])</w:t>
      </w:r>
      <w:r w:rsidRPr="00B16AF9">
        <w:rPr>
          <w:rFonts w:cstheme="minorHAnsi"/>
          <w:color w:val="767171" w:themeColor="background2" w:themeShade="80"/>
          <w:sz w:val="28"/>
          <w:szCs w:val="28"/>
        </w:rPr>
        <w:t>.</w:t>
      </w:r>
    </w:p>
    <w:p w14:paraId="743638F4"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لجهة التحقيق الحق في طلب المزيد من الأدلة في أي وقت أثناء التحقيق بما في ذلك زيارة التحقق الميدانية، على أن تقوم الشركة بتوفير مصادر هذه الأدلة حال تم طلب ذلك.</w:t>
      </w:r>
    </w:p>
    <w:p w14:paraId="5F33D6EF" w14:textId="4CB7AE9E" w:rsidR="00EC75F8" w:rsidRPr="00EC75F8" w:rsidRDefault="00EC75F8" w:rsidP="0005668A">
      <w:pPr>
        <w:pStyle w:val="ListParagraph"/>
        <w:numPr>
          <w:ilvl w:val="0"/>
          <w:numId w:val="8"/>
        </w:numPr>
        <w:bidi/>
        <w:spacing w:before="100" w:beforeAutospacing="1" w:after="100" w:afterAutospacing="1" w:line="240" w:lineRule="auto"/>
        <w:jc w:val="lowKashida"/>
        <w:rPr>
          <w:rFonts w:cstheme="minorHAnsi"/>
          <w:color w:val="767171" w:themeColor="background2" w:themeShade="80"/>
          <w:sz w:val="28"/>
          <w:szCs w:val="28"/>
          <w:rtl/>
        </w:rPr>
      </w:pPr>
      <w:r w:rsidRPr="00EC75F8">
        <w:rPr>
          <w:rFonts w:cstheme="minorHAnsi"/>
          <w:color w:val="767171" w:themeColor="background2" w:themeShade="80"/>
          <w:sz w:val="28"/>
          <w:szCs w:val="28"/>
          <w:rtl/>
        </w:rPr>
        <w:t>يقدم الرد على هذه القائمة من نسختين (نسخة سرية ونسخة غير السرية)</w:t>
      </w:r>
      <w:r w:rsidRPr="00EC75F8">
        <w:rPr>
          <w:rFonts w:cstheme="minorHAnsi" w:hint="cs"/>
          <w:color w:val="767171" w:themeColor="background2" w:themeShade="80"/>
          <w:sz w:val="28"/>
          <w:szCs w:val="28"/>
          <w:rtl/>
        </w:rPr>
        <w:t xml:space="preserve"> إ</w:t>
      </w:r>
      <w:r w:rsidRPr="00EC75F8">
        <w:rPr>
          <w:rFonts w:cstheme="minorHAnsi"/>
          <w:color w:val="767171" w:themeColor="background2" w:themeShade="80"/>
          <w:sz w:val="28"/>
          <w:szCs w:val="28"/>
          <w:rtl/>
        </w:rPr>
        <w:t>لكتروني</w:t>
      </w:r>
      <w:r w:rsidRPr="00EC75F8">
        <w:rPr>
          <w:rFonts w:cstheme="minorHAnsi" w:hint="cs"/>
          <w:color w:val="767171" w:themeColor="background2" w:themeShade="80"/>
          <w:sz w:val="28"/>
          <w:szCs w:val="28"/>
          <w:rtl/>
        </w:rPr>
        <w:t>ً</w:t>
      </w:r>
      <w:r w:rsidRPr="00EC75F8">
        <w:rPr>
          <w:rFonts w:cstheme="minorHAnsi"/>
          <w:color w:val="767171" w:themeColor="background2" w:themeShade="80"/>
          <w:sz w:val="28"/>
          <w:szCs w:val="28"/>
          <w:rtl/>
        </w:rPr>
        <w:t>ا</w:t>
      </w:r>
      <w:r w:rsidRPr="00EC75F8">
        <w:rPr>
          <w:rFonts w:cstheme="minorHAnsi" w:hint="cs"/>
          <w:color w:val="767171" w:themeColor="background2" w:themeShade="80"/>
          <w:sz w:val="28"/>
          <w:szCs w:val="28"/>
          <w:rtl/>
        </w:rPr>
        <w:t xml:space="preserve"> وب</w:t>
      </w:r>
      <w:r w:rsidRPr="00EC75F8">
        <w:rPr>
          <w:rFonts w:cstheme="minorHAnsi"/>
          <w:color w:val="767171" w:themeColor="background2" w:themeShade="80"/>
          <w:sz w:val="28"/>
          <w:szCs w:val="28"/>
          <w:rtl/>
        </w:rPr>
        <w:t>تنسيق يدعم (</w:t>
      </w:r>
      <w:r w:rsidRPr="00EC75F8">
        <w:rPr>
          <w:rFonts w:cstheme="minorHAnsi"/>
          <w:color w:val="767171" w:themeColor="background2" w:themeShade="80"/>
          <w:sz w:val="28"/>
          <w:szCs w:val="28"/>
        </w:rPr>
        <w:t>Microsoft Word</w:t>
      </w:r>
      <w:r w:rsidRPr="00EC75F8">
        <w:rPr>
          <w:rFonts w:cstheme="minorHAnsi" w:hint="cs"/>
          <w:color w:val="767171" w:themeColor="background2" w:themeShade="80"/>
          <w:sz w:val="28"/>
          <w:szCs w:val="28"/>
          <w:rtl/>
        </w:rPr>
        <w:t>،</w:t>
      </w:r>
      <w:r w:rsidRPr="00EC75F8">
        <w:rPr>
          <w:rFonts w:cstheme="minorHAnsi"/>
          <w:color w:val="767171" w:themeColor="background2" w:themeShade="80"/>
          <w:sz w:val="28"/>
          <w:szCs w:val="28"/>
          <w:rtl/>
        </w:rPr>
        <w:t xml:space="preserve"> </w:t>
      </w:r>
      <w:r w:rsidRPr="00EC75F8">
        <w:rPr>
          <w:rFonts w:cstheme="minorHAnsi"/>
          <w:color w:val="767171" w:themeColor="background2" w:themeShade="80"/>
          <w:sz w:val="28"/>
          <w:szCs w:val="28"/>
        </w:rPr>
        <w:t>PDF</w:t>
      </w:r>
      <w:r w:rsidRPr="00EC75F8">
        <w:rPr>
          <w:rFonts w:cstheme="minorHAnsi" w:hint="cs"/>
          <w:color w:val="767171" w:themeColor="background2" w:themeShade="80"/>
          <w:sz w:val="28"/>
          <w:szCs w:val="28"/>
          <w:rtl/>
          <w:lang w:bidi="ar-EG"/>
        </w:rPr>
        <w:t xml:space="preserve">، </w:t>
      </w:r>
      <w:r w:rsidRPr="00EC75F8">
        <w:rPr>
          <w:rFonts w:cstheme="minorHAnsi" w:hint="cs"/>
          <w:color w:val="767171" w:themeColor="background2" w:themeShade="80"/>
          <w:sz w:val="28"/>
          <w:szCs w:val="28"/>
          <w:lang w:bidi="ar-EG"/>
        </w:rPr>
        <w:t>Microsoft</w:t>
      </w:r>
      <w:r w:rsidRPr="00EC75F8">
        <w:rPr>
          <w:rFonts w:cstheme="minorHAnsi"/>
          <w:color w:val="767171" w:themeColor="background2" w:themeShade="80"/>
          <w:sz w:val="28"/>
          <w:szCs w:val="28"/>
        </w:rPr>
        <w:t xml:space="preserve"> Excel</w:t>
      </w:r>
      <w:r w:rsidRPr="00EC75F8">
        <w:rPr>
          <w:rFonts w:cstheme="minorHAnsi"/>
          <w:color w:val="767171" w:themeColor="background2" w:themeShade="80"/>
          <w:sz w:val="28"/>
          <w:szCs w:val="28"/>
          <w:rtl/>
        </w:rPr>
        <w:t xml:space="preserve"> لمعالجة النصوص وجداول البيانات)</w:t>
      </w:r>
      <w:r w:rsidRPr="00EC75F8">
        <w:rPr>
          <w:rFonts w:cstheme="minorHAnsi" w:hint="cs"/>
          <w:color w:val="767171" w:themeColor="background2" w:themeShade="80"/>
          <w:sz w:val="28"/>
          <w:szCs w:val="28"/>
          <w:rtl/>
        </w:rPr>
        <w:t xml:space="preserve"> من خلال النظام الالكتروني للمعالجات التجارية </w:t>
      </w:r>
      <w:r w:rsidR="0005668A">
        <w:rPr>
          <w:rFonts w:cstheme="minorHAnsi" w:hint="cs"/>
          <w:color w:val="767171" w:themeColor="background2" w:themeShade="80"/>
          <w:sz w:val="28"/>
          <w:szCs w:val="28"/>
          <w:rtl/>
        </w:rPr>
        <w:t>"</w:t>
      </w:r>
      <w:r w:rsidRPr="00EC75F8">
        <w:rPr>
          <w:rFonts w:cstheme="minorHAnsi"/>
          <w:color w:val="767171" w:themeColor="background2" w:themeShade="80"/>
          <w:sz w:val="28"/>
          <w:szCs w:val="28"/>
        </w:rPr>
        <w:t>TRES</w:t>
      </w:r>
      <w:r w:rsidR="0005668A">
        <w:rPr>
          <w:rFonts w:cstheme="minorHAnsi" w:hint="cs"/>
          <w:color w:val="767171" w:themeColor="background2" w:themeShade="80"/>
          <w:sz w:val="28"/>
          <w:szCs w:val="28"/>
          <w:rtl/>
        </w:rPr>
        <w:t>"</w:t>
      </w:r>
      <w:r w:rsidRPr="00EC75F8">
        <w:rPr>
          <w:rFonts w:cstheme="minorHAnsi" w:hint="cs"/>
          <w:color w:val="767171" w:themeColor="background2" w:themeShade="80"/>
          <w:sz w:val="28"/>
          <w:szCs w:val="28"/>
          <w:rtl/>
        </w:rPr>
        <w:t xml:space="preserve"> </w:t>
      </w:r>
      <w:hyperlink r:id="rId9" w:history="1">
        <w:r w:rsidRPr="00EC75F8">
          <w:rPr>
            <w:rStyle w:val="Hyperlink"/>
            <w:rFonts w:cstheme="minorHAnsi"/>
            <w:sz w:val="28"/>
            <w:szCs w:val="28"/>
          </w:rPr>
          <w:t>https://tres.gaft.gov.sa)</w:t>
        </w:r>
      </w:hyperlink>
      <w:r w:rsidRPr="00EC75F8">
        <w:rPr>
          <w:rFonts w:cs="Calibri" w:hint="cs"/>
          <w:color w:val="767171" w:themeColor="background2" w:themeShade="80"/>
          <w:sz w:val="28"/>
          <w:szCs w:val="28"/>
          <w:rtl/>
        </w:rPr>
        <w:t>)</w:t>
      </w:r>
      <w:r w:rsidRPr="00EC75F8">
        <w:rPr>
          <w:rFonts w:cs="Calibri"/>
          <w:color w:val="767171" w:themeColor="background2" w:themeShade="80"/>
          <w:sz w:val="28"/>
          <w:szCs w:val="28"/>
        </w:rPr>
        <w:t xml:space="preserve"> </w:t>
      </w:r>
      <w:r w:rsidRPr="00EC75F8">
        <w:rPr>
          <w:rFonts w:cs="Calibri" w:hint="cs"/>
          <w:color w:val="767171" w:themeColor="background2" w:themeShade="80"/>
          <w:sz w:val="28"/>
          <w:szCs w:val="28"/>
          <w:rtl/>
        </w:rPr>
        <w:t xml:space="preserve"> مع مراعاة ان </w:t>
      </w:r>
      <w:r w:rsidRPr="00673DBC">
        <w:rPr>
          <w:rFonts w:cs="Calibri" w:hint="cs"/>
          <w:color w:val="767171" w:themeColor="background2" w:themeShade="80"/>
          <w:sz w:val="28"/>
          <w:szCs w:val="28"/>
          <w:rtl/>
        </w:rPr>
        <w:t xml:space="preserve">حجم كل ملف لا يزيد عن </w:t>
      </w:r>
      <w:r w:rsidRPr="00673DBC">
        <w:rPr>
          <w:rFonts w:cs="Calibri"/>
          <w:color w:val="767171" w:themeColor="background2" w:themeShade="80"/>
          <w:sz w:val="28"/>
          <w:szCs w:val="28"/>
        </w:rPr>
        <w:t>10MB</w:t>
      </w:r>
      <w:r w:rsidRPr="00673DBC">
        <w:rPr>
          <w:rFonts w:cs="Calibri" w:hint="cs"/>
          <w:color w:val="767171" w:themeColor="background2" w:themeShade="80"/>
          <w:sz w:val="28"/>
          <w:szCs w:val="28"/>
          <w:rtl/>
        </w:rPr>
        <w:t xml:space="preserve">، وفى حالة مواجهة أي مشكلات نامل التواصل عبر </w:t>
      </w:r>
      <w:r w:rsidRPr="00673DBC">
        <w:rPr>
          <w:rFonts w:cstheme="minorHAnsi" w:hint="cs"/>
          <w:color w:val="767171" w:themeColor="background2" w:themeShade="80"/>
          <w:sz w:val="28"/>
          <w:szCs w:val="28"/>
          <w:rtl/>
        </w:rPr>
        <w:t>البريد الإلكتروني:</w:t>
      </w:r>
      <w:r w:rsidRPr="00673DBC">
        <w:rPr>
          <w:rFonts w:hint="cs"/>
          <w:rtl/>
        </w:rPr>
        <w:t xml:space="preserve"> </w:t>
      </w:r>
      <w:r w:rsidR="00D35C06" w:rsidRPr="00673DBC">
        <w:rPr>
          <w:rStyle w:val="Hyperlink"/>
          <w:rFonts w:cstheme="minorHAnsi"/>
          <w:sz w:val="28"/>
          <w:szCs w:val="28"/>
        </w:rPr>
        <w:t>ad-2</w:t>
      </w:r>
      <w:r w:rsidR="00673DBC" w:rsidRPr="00673DBC">
        <w:rPr>
          <w:rStyle w:val="Hyperlink"/>
          <w:rFonts w:cstheme="minorHAnsi"/>
          <w:sz w:val="28"/>
          <w:szCs w:val="28"/>
        </w:rPr>
        <w:t>5</w:t>
      </w:r>
      <w:r w:rsidR="00D35C06" w:rsidRPr="00673DBC">
        <w:rPr>
          <w:rStyle w:val="Hyperlink"/>
          <w:rFonts w:cstheme="minorHAnsi"/>
          <w:sz w:val="28"/>
          <w:szCs w:val="28"/>
        </w:rPr>
        <w:t>-</w:t>
      </w:r>
      <w:r w:rsidR="00673DBC" w:rsidRPr="00673DBC">
        <w:rPr>
          <w:rStyle w:val="Hyperlink"/>
          <w:rFonts w:cstheme="minorHAnsi"/>
          <w:sz w:val="28"/>
          <w:szCs w:val="28"/>
        </w:rPr>
        <w:t>dip</w:t>
      </w:r>
      <w:hyperlink r:id="rId10" w:history="1">
        <w:r w:rsidRPr="00673DBC">
          <w:rPr>
            <w:rStyle w:val="Hyperlink"/>
            <w:rFonts w:cstheme="minorHAnsi"/>
            <w:sz w:val="28"/>
            <w:szCs w:val="28"/>
          </w:rPr>
          <w:t>@gaft.gov.sa</w:t>
        </w:r>
      </w:hyperlink>
      <w:r w:rsidRPr="00673DBC">
        <w:rPr>
          <w:rFonts w:cstheme="minorHAnsi"/>
          <w:color w:val="767171" w:themeColor="background2" w:themeShade="80"/>
          <w:sz w:val="28"/>
          <w:szCs w:val="28"/>
          <w:rtl/>
        </w:rPr>
        <w:t xml:space="preserve">، على </w:t>
      </w:r>
      <w:r w:rsidRPr="00673DBC">
        <w:rPr>
          <w:rFonts w:cstheme="minorHAnsi" w:hint="cs"/>
          <w:color w:val="767171" w:themeColor="background2" w:themeShade="80"/>
          <w:sz w:val="28"/>
          <w:szCs w:val="28"/>
          <w:rtl/>
        </w:rPr>
        <w:t>أ</w:t>
      </w:r>
      <w:r w:rsidRPr="00673DBC">
        <w:rPr>
          <w:rFonts w:cstheme="minorHAnsi"/>
          <w:color w:val="767171" w:themeColor="background2" w:themeShade="80"/>
          <w:sz w:val="28"/>
          <w:szCs w:val="28"/>
          <w:rtl/>
        </w:rPr>
        <w:t>ن يكون هذا الرد</w:t>
      </w:r>
      <w:r w:rsidRPr="00EC75F8">
        <w:rPr>
          <w:rFonts w:cstheme="minorHAnsi"/>
          <w:color w:val="767171" w:themeColor="background2" w:themeShade="80"/>
          <w:sz w:val="28"/>
          <w:szCs w:val="28"/>
          <w:rtl/>
        </w:rPr>
        <w:t xml:space="preserve"> على </w:t>
      </w:r>
      <w:r w:rsidRPr="00EC75F8">
        <w:rPr>
          <w:rFonts w:cstheme="minorHAnsi" w:hint="cs"/>
          <w:color w:val="767171" w:themeColor="background2" w:themeShade="80"/>
          <w:sz w:val="28"/>
          <w:szCs w:val="28"/>
          <w:rtl/>
        </w:rPr>
        <w:t>أ</w:t>
      </w:r>
      <w:r w:rsidRPr="00EC75F8">
        <w:rPr>
          <w:rFonts w:cstheme="minorHAnsi"/>
          <w:color w:val="767171" w:themeColor="background2" w:themeShade="80"/>
          <w:sz w:val="28"/>
          <w:szCs w:val="28"/>
          <w:rtl/>
        </w:rPr>
        <w:t xml:space="preserve">وراق الشركة </w:t>
      </w:r>
      <w:r w:rsidRPr="00EC75F8">
        <w:rPr>
          <w:rFonts w:cstheme="minorHAnsi" w:hint="cs"/>
          <w:color w:val="767171" w:themeColor="background2" w:themeShade="80"/>
          <w:sz w:val="28"/>
          <w:szCs w:val="28"/>
          <w:rtl/>
        </w:rPr>
        <w:t>و</w:t>
      </w:r>
      <w:r w:rsidRPr="00EC75F8">
        <w:rPr>
          <w:rFonts w:cs="Calibri" w:hint="cs"/>
          <w:color w:val="767171" w:themeColor="background2" w:themeShade="80"/>
          <w:sz w:val="28"/>
          <w:szCs w:val="28"/>
          <w:rtl/>
        </w:rPr>
        <w:t>مختومة بختم</w:t>
      </w:r>
      <w:r w:rsidRPr="00EC75F8">
        <w:rPr>
          <w:rFonts w:cstheme="minorHAnsi"/>
          <w:color w:val="767171" w:themeColor="background2" w:themeShade="80"/>
          <w:sz w:val="28"/>
          <w:szCs w:val="28"/>
          <w:rtl/>
        </w:rPr>
        <w:t xml:space="preserve"> الشركة </w:t>
      </w:r>
      <w:r w:rsidRPr="00EC75F8">
        <w:rPr>
          <w:rFonts w:cs="Calibri" w:hint="cs"/>
          <w:color w:val="767171" w:themeColor="background2" w:themeShade="80"/>
          <w:sz w:val="28"/>
          <w:szCs w:val="28"/>
          <w:rtl/>
        </w:rPr>
        <w:t xml:space="preserve">الرسمي </w:t>
      </w:r>
      <w:r w:rsidRPr="00EC75F8">
        <w:rPr>
          <w:rFonts w:cstheme="minorHAnsi"/>
          <w:color w:val="767171" w:themeColor="background2" w:themeShade="80"/>
          <w:sz w:val="28"/>
          <w:szCs w:val="28"/>
          <w:rtl/>
        </w:rPr>
        <w:t xml:space="preserve">وموقعاً من الشخص صاحب الصلاحية مع </w:t>
      </w:r>
      <w:r w:rsidRPr="00EC75F8">
        <w:rPr>
          <w:rFonts w:cstheme="minorHAnsi" w:hint="cs"/>
          <w:color w:val="767171" w:themeColor="background2" w:themeShade="80"/>
          <w:sz w:val="28"/>
          <w:szCs w:val="28"/>
          <w:rtl/>
        </w:rPr>
        <w:t>إ</w:t>
      </w:r>
      <w:r w:rsidRPr="00EC75F8">
        <w:rPr>
          <w:rFonts w:cstheme="minorHAnsi"/>
          <w:color w:val="767171" w:themeColor="background2" w:themeShade="80"/>
          <w:sz w:val="28"/>
          <w:szCs w:val="28"/>
          <w:rtl/>
        </w:rPr>
        <w:t>ظهار اسمه ومسماه الوظيف</w:t>
      </w:r>
      <w:r w:rsidRPr="00EC75F8">
        <w:rPr>
          <w:rFonts w:cstheme="minorHAnsi" w:hint="cs"/>
          <w:color w:val="767171" w:themeColor="background2" w:themeShade="80"/>
          <w:sz w:val="28"/>
          <w:szCs w:val="28"/>
          <w:rtl/>
        </w:rPr>
        <w:t>ي</w:t>
      </w:r>
      <w:r w:rsidRPr="00EC75F8">
        <w:rPr>
          <w:rFonts w:cstheme="minorHAnsi"/>
          <w:color w:val="767171" w:themeColor="background2" w:themeShade="80"/>
          <w:sz w:val="28"/>
          <w:szCs w:val="28"/>
          <w:rtl/>
        </w:rPr>
        <w:t>.</w:t>
      </w:r>
    </w:p>
    <w:p w14:paraId="62C9770C" w14:textId="77777777" w:rsidR="00B16AF9" w:rsidRPr="006B4582" w:rsidRDefault="00B16AF9" w:rsidP="00EC75F8">
      <w:pPr>
        <w:pStyle w:val="ListParagraph"/>
        <w:bidi/>
        <w:spacing w:before="100" w:beforeAutospacing="1" w:after="100" w:afterAutospacing="1" w:line="240" w:lineRule="auto"/>
        <w:rPr>
          <w:rFonts w:cstheme="minorHAnsi"/>
          <w:color w:val="0563C1" w:themeColor="hyperlink"/>
          <w:sz w:val="28"/>
          <w:szCs w:val="28"/>
          <w:u w:val="single"/>
          <w:rtl/>
        </w:rPr>
      </w:pPr>
    </w:p>
    <w:p w14:paraId="65E8FA99" w14:textId="77777777" w:rsidR="00B16AF9" w:rsidRPr="00B16AF9" w:rsidRDefault="00B16AF9" w:rsidP="00EC75F8">
      <w:pPr>
        <w:pStyle w:val="ListParagraph"/>
        <w:numPr>
          <w:ilvl w:val="0"/>
          <w:numId w:val="12"/>
        </w:numPr>
        <w:bidi/>
        <w:spacing w:before="100" w:beforeAutospacing="1" w:after="100" w:afterAutospacing="1" w:line="240" w:lineRule="auto"/>
        <w:rPr>
          <w:rFonts w:cstheme="minorHAnsi"/>
          <w:b/>
          <w:bCs/>
          <w:color w:val="007066"/>
          <w:sz w:val="28"/>
          <w:szCs w:val="28"/>
          <w:rtl/>
        </w:rPr>
      </w:pPr>
      <w:r w:rsidRPr="00B16AF9">
        <w:rPr>
          <w:rFonts w:cstheme="minorHAnsi"/>
          <w:b/>
          <w:bCs/>
          <w:color w:val="007066"/>
          <w:sz w:val="28"/>
          <w:szCs w:val="28"/>
          <w:rtl/>
        </w:rPr>
        <w:t xml:space="preserve">سرية المعلومات: </w:t>
      </w:r>
    </w:p>
    <w:p w14:paraId="35E2A75C" w14:textId="77777777" w:rsidR="00B16AF9" w:rsidRPr="00B16AF9" w:rsidRDefault="00B16AF9" w:rsidP="00EC75F8">
      <w:pPr>
        <w:tabs>
          <w:tab w:val="left" w:pos="7100"/>
        </w:tabs>
        <w:bidi/>
        <w:spacing w:before="100" w:beforeAutospacing="1" w:after="100" w:afterAutospacing="1" w:line="240" w:lineRule="auto"/>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يتعين على جهة التحقيق وفقاً للمادة </w:t>
      </w:r>
      <w:r w:rsidR="00695F9E">
        <w:rPr>
          <w:rFonts w:cstheme="minorHAnsi" w:hint="cs"/>
          <w:color w:val="767171" w:themeColor="background2" w:themeShade="80"/>
          <w:sz w:val="28"/>
          <w:szCs w:val="28"/>
          <w:rtl/>
        </w:rPr>
        <w:t>الثانية عشر</w:t>
      </w:r>
      <w:r w:rsidRPr="00B16AF9">
        <w:rPr>
          <w:rFonts w:cstheme="minorHAnsi"/>
          <w:color w:val="767171" w:themeColor="background2" w:themeShade="80"/>
          <w:sz w:val="28"/>
          <w:szCs w:val="28"/>
          <w:rtl/>
        </w:rPr>
        <w:t xml:space="preserve"> من اللائحة التعامل مع المعلومات المقدمة بطريقة سرية على النحو التالي:</w:t>
      </w:r>
    </w:p>
    <w:p w14:paraId="533B3DDA"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14:paraId="22C0AE56" w14:textId="77777777"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B16AF9">
        <w:rPr>
          <w:rFonts w:cstheme="minorHAnsi"/>
          <w:color w:val="767171" w:themeColor="background2" w:themeShade="80"/>
          <w:sz w:val="28"/>
          <w:szCs w:val="28"/>
        </w:rPr>
        <w:t>.</w:t>
      </w:r>
    </w:p>
    <w:p w14:paraId="54ECE06C" w14:textId="77777777" w:rsidR="00B16AF9" w:rsidRPr="00B16AF9" w:rsidRDefault="00B16AF9" w:rsidP="00B16AF9">
      <w:pPr>
        <w:numPr>
          <w:ilvl w:val="0"/>
          <w:numId w:val="2"/>
        </w:numPr>
        <w:bidi/>
        <w:spacing w:after="120" w:line="240" w:lineRule="auto"/>
        <w:ind w:hanging="245"/>
        <w:jc w:val="both"/>
        <w:rPr>
          <w:rFonts w:cstheme="minorHAnsi"/>
          <w:color w:val="767171" w:themeColor="background2" w:themeShade="80"/>
          <w:sz w:val="28"/>
          <w:szCs w:val="28"/>
        </w:rPr>
      </w:pPr>
      <w:r w:rsidRPr="00B16AF9">
        <w:rPr>
          <w:rFonts w:cstheme="minorHAnsi"/>
          <w:color w:val="767171" w:themeColor="background2" w:themeShade="80"/>
          <w:sz w:val="28"/>
          <w:szCs w:val="28"/>
          <w:rtl/>
        </w:rPr>
        <w:t>إبداء أسباب ومبررات مكتوبة تُقنع جهة التحقيق بالتعامل مع المعلومات على أنها معلومات سرية.</w:t>
      </w:r>
    </w:p>
    <w:p w14:paraId="1E6A7E81" w14:textId="77777777" w:rsidR="00B16AF9" w:rsidRPr="00B16AF9" w:rsidRDefault="00B16AF9" w:rsidP="00B16AF9">
      <w:pPr>
        <w:bidi/>
        <w:spacing w:before="120" w:line="240" w:lineRule="auto"/>
        <w:ind w:left="72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lastRenderedPageBreak/>
        <w:t>في جميع الحالات، يجب على مقدم المعلومات الذي يطلب معاملة المعلومات على أنها سرية</w:t>
      </w:r>
      <w:r w:rsidRPr="00B16AF9">
        <w:rPr>
          <w:rFonts w:cstheme="minorHAnsi"/>
          <w:color w:val="767171" w:themeColor="background2" w:themeShade="80"/>
          <w:sz w:val="28"/>
          <w:szCs w:val="28"/>
        </w:rPr>
        <w:t>:</w:t>
      </w:r>
    </w:p>
    <w:p w14:paraId="7683EA95" w14:textId="77777777"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تحديد أسباب معالجة كل مجموعة مترابطة من المعلومات بسرية</w:t>
      </w:r>
      <w:r w:rsidRPr="00B16AF9">
        <w:rPr>
          <w:rFonts w:cstheme="minorHAnsi"/>
          <w:color w:val="767171" w:themeColor="background2" w:themeShade="80"/>
          <w:sz w:val="28"/>
          <w:szCs w:val="28"/>
        </w:rPr>
        <w:t>.</w:t>
      </w:r>
    </w:p>
    <w:p w14:paraId="3DCB6086" w14:textId="77777777"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Pr>
      </w:pPr>
      <w:r w:rsidRPr="00B16AF9">
        <w:rPr>
          <w:rFonts w:cstheme="minorHAns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B16AF9">
        <w:rPr>
          <w:rFonts w:cstheme="minorHAnsi"/>
          <w:color w:val="767171" w:themeColor="background2" w:themeShade="80"/>
          <w:sz w:val="28"/>
          <w:szCs w:val="28"/>
        </w:rPr>
        <w:t>.</w:t>
      </w:r>
    </w:p>
    <w:p w14:paraId="3E42BB0A"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lang w:val="en-GB"/>
        </w:rPr>
      </w:pPr>
      <w:r w:rsidRPr="00B16AF9">
        <w:rPr>
          <w:rFonts w:cstheme="minorHAnsi"/>
          <w:color w:val="767171" w:themeColor="background2" w:themeShade="80"/>
          <w:sz w:val="28"/>
          <w:szCs w:val="28"/>
          <w:rtl/>
        </w:rPr>
        <w:t xml:space="preserve">في حالة عدم قدرة مقدم المعلومات -في حالات استثنائية -تقديم ملخصات غير سرية لما قدمه من إجابات، يجب تقديم طلب مكتوب إلى جهة التحقيق يتضمن مبررات مقنعة لتوضيح أسباب استحالة تقديم ملخص غير سرى. </w:t>
      </w:r>
    </w:p>
    <w:p w14:paraId="210E379D"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lang w:val="en-GB"/>
        </w:rPr>
      </w:pPr>
      <w:r w:rsidRPr="00B16AF9">
        <w:rPr>
          <w:rFonts w:cstheme="minorHAnsi"/>
          <w:color w:val="767171" w:themeColor="background2" w:themeShade="80"/>
          <w:sz w:val="28"/>
          <w:szCs w:val="28"/>
          <w:rtl/>
        </w:rPr>
        <w:t>ويجدر التنويه على أن جهة التحقيق سوف تتعامل مع المعلومات التي لا تُطلب معاملتها بصفة السرية على أنها معلومات غير سرية.</w:t>
      </w:r>
    </w:p>
    <w:p w14:paraId="397858BA"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إذا كانت جهة التحقيق غير مقتنعة بمبررات طلب اعتبار المعلومات سرية أو فشل الطرف في تقديم أسباب مقنعه لعدم تقديم مثل هذا الملخص غير السري، فستقوم جهة التحقيق باستخدام هذه المعلومات علنًا. وفي حالة رفض الطرف استخدام هذه المعلومات علنًا، يجوز لجهة التحقيق تجاهل هذه المعلومات.</w:t>
      </w:r>
    </w:p>
    <w:p w14:paraId="58F0B77A"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التوقيتات الزمنية:</w:t>
      </w:r>
    </w:p>
    <w:p w14:paraId="25BBB058" w14:textId="77777777" w:rsidR="00B16AF9" w:rsidRPr="00B16AF9" w:rsidRDefault="00B16AF9" w:rsidP="00B16AF9">
      <w:pPr>
        <w:pStyle w:val="ListParagraph"/>
        <w:numPr>
          <w:ilvl w:val="0"/>
          <w:numId w:val="24"/>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بموجب الفقرة الثالثة من المادة التاسعة من اللائحة، ينبغي على الشركة تقديم الرد على هذه القائمة مع أية مستندات تدعمها على العنوان المذكور أعلاه في موعد أقصاه سبعة وثلاثون يومًا من تاريخ إرسال القائمة أو إتاحتها الكترونياً،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يوما، ولجهة التحقيق قبول تمديد تلك الفترة إذا كان ذلك عملياً. </w:t>
      </w:r>
    </w:p>
    <w:p w14:paraId="2C68DE76" w14:textId="77777777" w:rsidR="00B16AF9" w:rsidRPr="00B16AF9" w:rsidRDefault="00B16AF9" w:rsidP="00B16AF9">
      <w:pPr>
        <w:pStyle w:val="ListParagraph"/>
        <w:numPr>
          <w:ilvl w:val="0"/>
          <w:numId w:val="24"/>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بموجب الفقرة السابعة من المادة العاشرة من اللائحة، إذا لم تتسلم جهة التحقيق جميع المعلومات المطلوبة خلال المهلة المحددة أعلاه، يمكن اتخاذ قرارات أولية أو نهائية على أساس المعلومات المتاحة.</w:t>
      </w:r>
    </w:p>
    <w:p w14:paraId="4E2B1B13" w14:textId="77777777" w:rsidR="00B16AF9" w:rsidRPr="00FA0AF7" w:rsidRDefault="00B16AF9" w:rsidP="00B16AF9">
      <w:pPr>
        <w:pStyle w:val="ListParagraph"/>
        <w:tabs>
          <w:tab w:val="left" w:pos="7100"/>
        </w:tabs>
        <w:bidi/>
        <w:jc w:val="both"/>
        <w:rPr>
          <w:rFonts w:cstheme="minorHAnsi"/>
          <w:sz w:val="28"/>
          <w:szCs w:val="28"/>
        </w:rPr>
      </w:pPr>
    </w:p>
    <w:p w14:paraId="66BA894F"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زيارات التحقق الميدانية:</w:t>
      </w:r>
    </w:p>
    <w:p w14:paraId="1D327AA3" w14:textId="77777777"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وفقاً للفقرة الرابعة من المادة العاشرة من اللائحة، لجهة التحقيق إجراء زيارات تحقق ميدانية لمقرات الشركة وذلك بهدف التحقق من المعلومات الواردة بالرد على هذه القائمة أو أية معلومات مقدمة من الشركة أو أية ردود على الأسئلة التكميلية أو الحصول على معلومات إضافية تتعلق بالتحقيق.</w:t>
      </w:r>
    </w:p>
    <w:p w14:paraId="34977803" w14:textId="77777777"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وجدت جهة التحقيق أن مستوى التعاون غير كاف من قبل الشركة خلال هذا </w:t>
      </w:r>
      <w:r w:rsidRPr="00B16AF9">
        <w:rPr>
          <w:rFonts w:cstheme="minorHAnsi"/>
          <w:color w:val="767171" w:themeColor="background2" w:themeShade="80"/>
          <w:sz w:val="28"/>
          <w:szCs w:val="28"/>
          <w:rtl/>
        </w:rPr>
        <w:tab/>
        <w:t xml:space="preserve">التحقيق أو بسبب اعتراض الشركة أو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وفقاً للفصل الرابع عشر من اللائحة. </w:t>
      </w:r>
    </w:p>
    <w:p w14:paraId="31E3D8CB" w14:textId="77777777" w:rsidR="00B16AF9" w:rsidRDefault="00B16AF9" w:rsidP="00B16AF9">
      <w:pPr>
        <w:tabs>
          <w:tab w:val="left" w:pos="7100"/>
        </w:tabs>
        <w:bidi/>
        <w:jc w:val="both"/>
        <w:rPr>
          <w:rFonts w:cstheme="minorHAnsi"/>
          <w:sz w:val="28"/>
          <w:szCs w:val="28"/>
        </w:rPr>
      </w:pPr>
    </w:p>
    <w:p w14:paraId="0D00A516" w14:textId="77777777" w:rsidR="00B16AF9" w:rsidRDefault="00B16AF9" w:rsidP="00B16AF9">
      <w:pPr>
        <w:pStyle w:val="ListParagraph"/>
        <w:tabs>
          <w:tab w:val="left" w:pos="7100"/>
        </w:tabs>
        <w:bidi/>
        <w:jc w:val="both"/>
        <w:rPr>
          <w:rFonts w:cstheme="minorHAnsi"/>
          <w:sz w:val="28"/>
          <w:szCs w:val="28"/>
          <w:rtl/>
        </w:rPr>
      </w:pPr>
    </w:p>
    <w:p w14:paraId="6CC9FF74" w14:textId="77777777" w:rsidR="00B16AF9" w:rsidRDefault="00B16AF9" w:rsidP="00B16AF9">
      <w:pPr>
        <w:pStyle w:val="ListParagraph"/>
        <w:tabs>
          <w:tab w:val="left" w:pos="7100"/>
        </w:tabs>
        <w:bidi/>
        <w:jc w:val="both"/>
        <w:rPr>
          <w:rFonts w:cstheme="minorHAnsi"/>
          <w:sz w:val="28"/>
          <w:szCs w:val="28"/>
          <w:rtl/>
        </w:rPr>
      </w:pPr>
    </w:p>
    <w:p w14:paraId="4626FE3F"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lastRenderedPageBreak/>
        <w:t>استخدام المعلومات المتاحة:</w:t>
      </w:r>
    </w:p>
    <w:p w14:paraId="60F499CA" w14:textId="77777777"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وفقاً للفقرة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 وفقاً للفصل الرابع عشر من اللائحة.</w:t>
      </w:r>
    </w:p>
    <w:p w14:paraId="22BCD199" w14:textId="77777777"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وفقاً للفقرة السابعة من المادة العاشرة من اللائحة فإنه إذا رفضت الشركة توفير المعلومات اللازمة أو أعاقت سير التحقيق، يجوز لجهة التحقيق الاعتماد على المعلومات المتاحة لديها وفقاً للفصل الرابع عشر من اللائحة.</w:t>
      </w:r>
    </w:p>
    <w:p w14:paraId="40C18DAF" w14:textId="77777777" w:rsidR="00B16AF9" w:rsidRPr="006B4582" w:rsidRDefault="00B16AF9" w:rsidP="00B16AF9">
      <w:pPr>
        <w:pStyle w:val="ListParagraph"/>
        <w:tabs>
          <w:tab w:val="left" w:pos="7100"/>
        </w:tabs>
        <w:bidi/>
        <w:jc w:val="both"/>
        <w:rPr>
          <w:rFonts w:cstheme="minorHAnsi"/>
          <w:sz w:val="28"/>
          <w:szCs w:val="28"/>
        </w:rPr>
      </w:pPr>
    </w:p>
    <w:p w14:paraId="5C6547C4"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العملة:</w:t>
      </w:r>
    </w:p>
    <w:p w14:paraId="347F1833"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كافة القيم المالية في الرد على هذه القائمة بالريال السعودي، وعند وجود أية قيم بعملات أجنبية أخرى، نأمل الإشارة إلى سعر الصرف المستخدم ومصدره.</w:t>
      </w:r>
    </w:p>
    <w:p w14:paraId="0AD028E2" w14:textId="77777777" w:rsidR="00B16AF9" w:rsidRPr="006B4582" w:rsidRDefault="00B16AF9" w:rsidP="00B16AF9">
      <w:pPr>
        <w:pStyle w:val="ListParagraph"/>
        <w:bidi/>
        <w:spacing w:before="360" w:after="360"/>
        <w:jc w:val="both"/>
        <w:rPr>
          <w:rFonts w:cstheme="minorHAnsi"/>
          <w:sz w:val="28"/>
          <w:szCs w:val="28"/>
        </w:rPr>
      </w:pPr>
    </w:p>
    <w:p w14:paraId="6EBD1D19"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وحدة القياس:</w:t>
      </w:r>
    </w:p>
    <w:p w14:paraId="68122E5B"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p>
    <w:p w14:paraId="1C895704" w14:textId="77777777" w:rsidR="00B16AF9" w:rsidRPr="00B16AF9" w:rsidRDefault="00103B06" w:rsidP="00B16AF9">
      <w:pPr>
        <w:keepNext/>
        <w:pageBreakBefore/>
        <w:jc w:val="right"/>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8800" behindDoc="1" locked="0" layoutInCell="1" allowOverlap="1" wp14:anchorId="52BF843F" wp14:editId="18413A62">
                <wp:simplePos x="0" y="0"/>
                <wp:positionH relativeFrom="page">
                  <wp:posOffset>1828165</wp:posOffset>
                </wp:positionH>
                <wp:positionV relativeFrom="page">
                  <wp:posOffset>1198175</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5D29CB" id="Group 43" o:spid="_x0000_s1026" style="position:absolute;margin-left:143.95pt;margin-top:94.35pt;width:456.95pt;height:18.75pt;z-index:-25120768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7khw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" strokecolor="#0296a6" strokeweight=".5pt">
                  <o:lock v:ext="edit" shapetype="f"/>
                </v:line>
                <w10:wrap anchorx="page" anchory="page"/>
              </v:group>
            </w:pict>
          </mc:Fallback>
        </mc:AlternateContent>
      </w:r>
      <w:r w:rsidR="00B16AF9" w:rsidRPr="00B16AF9">
        <w:rPr>
          <w:rFonts w:cstheme="minorHAnsi"/>
          <w:b/>
          <w:bCs/>
          <w:color w:val="007066"/>
          <w:sz w:val="36"/>
          <w:szCs w:val="36"/>
          <w:rtl/>
        </w:rPr>
        <w:t>القسم الأول: معلومات عامة</w:t>
      </w:r>
    </w:p>
    <w:p w14:paraId="5BDBF4E4" w14:textId="77777777" w:rsidR="00B16AF9" w:rsidRPr="00103B06" w:rsidRDefault="00B16AF9" w:rsidP="00B16AF9">
      <w:pPr>
        <w:bidi/>
        <w:spacing w:after="120"/>
        <w:jc w:val="both"/>
        <w:rPr>
          <w:rFonts w:cstheme="minorHAnsi"/>
          <w:color w:val="767171" w:themeColor="background2" w:themeShade="80"/>
          <w:sz w:val="28"/>
          <w:szCs w:val="28"/>
          <w:rtl/>
          <w:lang w:bidi="ar-EG"/>
        </w:rPr>
      </w:pPr>
      <w:r w:rsidRPr="00103B06">
        <w:rPr>
          <w:rFonts w:cstheme="minorHAnsi"/>
          <w:color w:val="767171" w:themeColor="background2" w:themeShade="80"/>
          <w:sz w:val="28"/>
          <w:szCs w:val="28"/>
          <w:rtl/>
          <w:lang w:bidi="ar-EG"/>
        </w:rPr>
        <w:t xml:space="preserve">يهدف هذا القسم </w:t>
      </w:r>
      <w:r w:rsidRPr="00103B06">
        <w:rPr>
          <w:rFonts w:cstheme="minorHAnsi"/>
          <w:color w:val="767171" w:themeColor="background2" w:themeShade="80"/>
          <w:sz w:val="28"/>
          <w:szCs w:val="28"/>
          <w:rtl/>
        </w:rPr>
        <w:t>إ</w:t>
      </w:r>
      <w:r w:rsidRPr="00103B06">
        <w:rPr>
          <w:rFonts w:cstheme="minorHAnsi"/>
          <w:color w:val="767171" w:themeColor="background2" w:themeShade="80"/>
          <w:sz w:val="28"/>
          <w:szCs w:val="28"/>
          <w:rtl/>
          <w:lang w:bidi="ar-EG"/>
        </w:rPr>
        <w:t>لى التعرف على هوية الشركة، وأنشطتها الرئيسية والثانوية وأرقام تسجليها بكل من السجل التجاري أو الصناعي/</w:t>
      </w:r>
      <w:r w:rsidRPr="00103B06">
        <w:rPr>
          <w:rFonts w:cstheme="minorHAnsi" w:hint="cs"/>
          <w:color w:val="767171" w:themeColor="background2" w:themeShade="80"/>
          <w:sz w:val="28"/>
          <w:szCs w:val="28"/>
          <w:rtl/>
          <w:lang w:bidi="ar-EG"/>
        </w:rPr>
        <w:t>أخرى</w:t>
      </w:r>
      <w:r w:rsidRPr="00103B06">
        <w:rPr>
          <w:rFonts w:cstheme="minorHAnsi"/>
          <w:color w:val="767171" w:themeColor="background2" w:themeShade="80"/>
          <w:sz w:val="28"/>
          <w:szCs w:val="28"/>
          <w:rtl/>
          <w:lang w:bidi="ar-EG"/>
        </w:rPr>
        <w:t xml:space="preserve"> ومعلومات الاتصال والعناوين الخاصة بالشركة ومواقعها الإدارية، </w:t>
      </w:r>
      <w:r w:rsidRPr="00103B06">
        <w:rPr>
          <w:rFonts w:cstheme="minorHAnsi"/>
          <w:color w:val="767171" w:themeColor="background2" w:themeShade="80"/>
          <w:sz w:val="28"/>
          <w:szCs w:val="28"/>
          <w:rtl/>
        </w:rPr>
        <w:t xml:space="preserve">والوضع المالي لها، </w:t>
      </w:r>
      <w:r w:rsidRPr="00103B06">
        <w:rPr>
          <w:rFonts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14:paraId="204EB0C3" w14:textId="77777777" w:rsidR="00B16AF9" w:rsidRPr="00B16AF9" w:rsidRDefault="00B16AF9" w:rsidP="00B16AF9">
      <w:pPr>
        <w:pStyle w:val="ListParagraph"/>
        <w:numPr>
          <w:ilvl w:val="1"/>
          <w:numId w:val="13"/>
        </w:numPr>
        <w:bidi/>
        <w:jc w:val="both"/>
        <w:rPr>
          <w:rFonts w:cstheme="minorHAnsi"/>
          <w:b/>
          <w:bCs/>
          <w:color w:val="007066"/>
          <w:sz w:val="28"/>
          <w:szCs w:val="28"/>
          <w:u w:val="single"/>
          <w:lang w:bidi="ar-EG"/>
        </w:rPr>
      </w:pPr>
      <w:r w:rsidRPr="00B16AF9">
        <w:rPr>
          <w:rFonts w:cstheme="minorHAnsi"/>
          <w:b/>
          <w:bCs/>
          <w:color w:val="007066"/>
          <w:sz w:val="28"/>
          <w:szCs w:val="28"/>
          <w:rtl/>
          <w:lang w:bidi="ar-EG"/>
        </w:rPr>
        <w:t>بيانات الشركة</w:t>
      </w:r>
      <w:r w:rsidRPr="00B16AF9">
        <w:rPr>
          <w:rFonts w:cstheme="minorHAnsi"/>
          <w:b/>
          <w:bCs/>
          <w:color w:val="007066"/>
          <w:sz w:val="28"/>
          <w:szCs w:val="28"/>
          <w:u w:val="single"/>
          <w:rtl/>
          <w:lang w:bidi="ar-EG"/>
        </w:rPr>
        <w:t>:</w:t>
      </w:r>
    </w:p>
    <w:p w14:paraId="05DFEBD4"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اسم الشركة: </w:t>
      </w:r>
    </w:p>
    <w:p w14:paraId="7A66E653"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السجل التجاري </w:t>
      </w:r>
      <w:r w:rsidRPr="00B16AF9">
        <w:rPr>
          <w:rFonts w:cstheme="minorHAnsi"/>
          <w:color w:val="767171" w:themeColor="background2" w:themeShade="80"/>
          <w:sz w:val="28"/>
          <w:szCs w:val="28"/>
          <w:rtl/>
        </w:rPr>
        <w:tab/>
        <w:t xml:space="preserve">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color w:val="767171" w:themeColor="background2" w:themeShade="80"/>
          <w:sz w:val="28"/>
          <w:szCs w:val="28"/>
          <w:rtl/>
          <w:lang w:bidi="ar-EG"/>
        </w:rPr>
        <w:t>]</w:t>
      </w:r>
    </w:p>
    <w:p w14:paraId="589EF4D6" w14:textId="77777777" w:rsidR="00B16AF9" w:rsidRPr="00B16AF9" w:rsidRDefault="00B16AF9" w:rsidP="00B16AF9">
      <w:pPr>
        <w:pStyle w:val="ListParagraph"/>
        <w:bidi/>
        <w:ind w:left="656"/>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 ترخيص الاستيراد </w:t>
      </w:r>
      <w:r w:rsidRPr="00B16AF9">
        <w:rPr>
          <w:rFonts w:cstheme="minorHAnsi" w:hint="cs"/>
          <w:color w:val="767171" w:themeColor="background2" w:themeShade="80"/>
          <w:sz w:val="28"/>
          <w:szCs w:val="28"/>
          <w:rtl/>
        </w:rPr>
        <w:t xml:space="preserve">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hint="cs"/>
          <w:color w:val="767171" w:themeColor="background2" w:themeShade="80"/>
          <w:sz w:val="28"/>
          <w:szCs w:val="28"/>
          <w:rtl/>
        </w:rPr>
        <w:t xml:space="preserve">         </w:t>
      </w:r>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lang w:bidi="ar-EG"/>
        </w:rPr>
        <w:t xml:space="preserve">] </w:t>
      </w:r>
    </w:p>
    <w:p w14:paraId="6523AB27" w14:textId="77777777" w:rsidR="00B16AF9" w:rsidRPr="00B16AF9" w:rsidRDefault="00B16AF9" w:rsidP="00B16AF9">
      <w:pPr>
        <w:bidi/>
        <w:ind w:left="720"/>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rPr>
        <w:t xml:space="preserve">الترخيص الصناعي/أخرى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color w:val="767171" w:themeColor="background2" w:themeShade="80"/>
          <w:sz w:val="28"/>
          <w:szCs w:val="28"/>
          <w:rtl/>
          <w:lang w:bidi="ar-EG"/>
        </w:rPr>
        <w:t>]</w:t>
      </w:r>
    </w:p>
    <w:p w14:paraId="2469E936"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B16AF9">
        <w:rPr>
          <w:rFonts w:cstheme="minorHAnsi"/>
          <w:color w:val="767171" w:themeColor="background2" w:themeShade="80"/>
          <w:sz w:val="28"/>
          <w:szCs w:val="28"/>
          <w:rtl/>
          <w:lang w:bidi="ar-EG"/>
        </w:rPr>
        <w:tab/>
        <w:t xml:space="preserve">             </w:t>
      </w:r>
    </w:p>
    <w:p w14:paraId="0E2481A1"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تاريخ إنشاء الشركة وتاريخ بداية الاستيراد الفعلي للمنتج الخاضع للتحقيق.</w:t>
      </w:r>
    </w:p>
    <w:p w14:paraId="298DBC21"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نشاط الشركة الرئيسي مع ذكر كافة المنتجات التي تقوم الشركة باستيرادها.</w:t>
      </w:r>
    </w:p>
    <w:p w14:paraId="3D771222"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أية أنشطة ثانوية للشركة.</w:t>
      </w:r>
    </w:p>
    <w:p w14:paraId="1BFF7B85"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نأمل ذكر حصص الملكية بالشركة. </w:t>
      </w:r>
    </w:p>
    <w:p w14:paraId="333256A3"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الهيكل الإداري للشركة.</w:t>
      </w:r>
    </w:p>
    <w:p w14:paraId="2D328355"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كافة الشركات المرتبطة بالشركة سواء داخل أو خارج المملكة.</w:t>
      </w:r>
      <w:r w:rsidRPr="00B16AF9">
        <w:rPr>
          <w:rFonts w:cstheme="minorHAnsi"/>
          <w:color w:val="767171" w:themeColor="background2" w:themeShade="80"/>
          <w:sz w:val="28"/>
          <w:szCs w:val="28"/>
          <w:lang w:bidi="ar-EG"/>
        </w:rPr>
        <w:t xml:space="preserve"> </w:t>
      </w:r>
    </w:p>
    <w:p w14:paraId="05E51EBC" w14:textId="77777777" w:rsidR="00B16AF9" w:rsidRPr="00B16AF9" w:rsidRDefault="00B16AF9" w:rsidP="00B16AF9">
      <w:pPr>
        <w:pStyle w:val="ListParagraph"/>
        <w:numPr>
          <w:ilvl w:val="1"/>
          <w:numId w:val="13"/>
        </w:numPr>
        <w:bidi/>
        <w:jc w:val="both"/>
        <w:rPr>
          <w:rFonts w:cstheme="minorHAnsi"/>
          <w:b/>
          <w:bCs/>
          <w:color w:val="007066"/>
          <w:sz w:val="28"/>
          <w:szCs w:val="28"/>
          <w:lang w:bidi="ar-EG"/>
        </w:rPr>
      </w:pPr>
      <w:r w:rsidRPr="00B16AF9">
        <w:rPr>
          <w:rFonts w:cstheme="minorHAnsi"/>
          <w:b/>
          <w:bCs/>
          <w:color w:val="007066"/>
          <w:sz w:val="28"/>
          <w:szCs w:val="28"/>
          <w:rtl/>
          <w:lang w:bidi="ar-EG"/>
        </w:rPr>
        <w:t>الموظف المسؤول</w:t>
      </w:r>
      <w:r w:rsidRPr="00B16AF9">
        <w:rPr>
          <w:rFonts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B16AF9" w:rsidRPr="00E02D2B" w14:paraId="3A6837A4" w14:textId="77777777" w:rsidTr="003E64CF">
        <w:trPr>
          <w:trHeight w:val="375"/>
        </w:trPr>
        <w:tc>
          <w:tcPr>
            <w:tcW w:w="4740" w:type="dxa"/>
            <w:vAlign w:val="center"/>
            <w:hideMark/>
          </w:tcPr>
          <w:p w14:paraId="41D8D762" w14:textId="77777777" w:rsidR="00B16AF9" w:rsidRPr="00B16AF9" w:rsidRDefault="00B16AF9" w:rsidP="003E64CF">
            <w:pPr>
              <w:bidi/>
              <w:ind w:left="676"/>
              <w:rPr>
                <w:rFonts w:eastAsia="Times New Roman" w:cstheme="minorHAnsi"/>
                <w:color w:val="767171" w:themeColor="background2" w:themeShade="80"/>
                <w:sz w:val="28"/>
                <w:szCs w:val="28"/>
              </w:rPr>
            </w:pPr>
            <w:r w:rsidRPr="00B16AF9">
              <w:rPr>
                <w:rFonts w:eastAsia="Times New Roman" w:cstheme="minorHAnsi"/>
                <w:color w:val="767171" w:themeColor="background2" w:themeShade="80"/>
                <w:sz w:val="28"/>
                <w:szCs w:val="28"/>
                <w:u w:val="single"/>
                <w:rtl/>
              </w:rPr>
              <w:t>اسم الموظف الأساسي</w:t>
            </w:r>
            <w:r w:rsidRPr="00B16AF9">
              <w:rPr>
                <w:rFonts w:eastAsia="Times New Roman" w:cstheme="minorHAnsi"/>
                <w:color w:val="767171" w:themeColor="background2" w:themeShade="80"/>
                <w:sz w:val="28"/>
                <w:szCs w:val="28"/>
                <w:rtl/>
              </w:rPr>
              <w:t>:</w:t>
            </w:r>
          </w:p>
        </w:tc>
        <w:tc>
          <w:tcPr>
            <w:tcW w:w="4680" w:type="dxa"/>
            <w:vAlign w:val="center"/>
            <w:hideMark/>
          </w:tcPr>
          <w:p w14:paraId="36CB9036" w14:textId="77777777" w:rsidR="00B16AF9" w:rsidRPr="00B16AF9" w:rsidRDefault="00B16AF9" w:rsidP="003E64CF">
            <w:pPr>
              <w:bidi/>
              <w:ind w:left="676"/>
              <w:rPr>
                <w:rFonts w:eastAsia="Times New Roman" w:cstheme="minorHAnsi"/>
                <w:color w:val="767171" w:themeColor="background2" w:themeShade="80"/>
                <w:sz w:val="28"/>
                <w:szCs w:val="28"/>
              </w:rPr>
            </w:pPr>
            <w:r w:rsidRPr="00B16AF9">
              <w:rPr>
                <w:rFonts w:eastAsia="Times New Roman" w:cstheme="minorHAnsi"/>
                <w:color w:val="767171" w:themeColor="background2" w:themeShade="80"/>
                <w:sz w:val="28"/>
                <w:szCs w:val="28"/>
                <w:u w:val="single"/>
                <w:rtl/>
              </w:rPr>
              <w:t>اسم الموظف البديل</w:t>
            </w:r>
            <w:r w:rsidRPr="00B16AF9">
              <w:rPr>
                <w:rFonts w:eastAsia="Times New Roman" w:cstheme="minorHAnsi"/>
                <w:color w:val="767171" w:themeColor="background2" w:themeShade="80"/>
                <w:sz w:val="28"/>
                <w:szCs w:val="28"/>
                <w:rtl/>
              </w:rPr>
              <w:t xml:space="preserve">: </w:t>
            </w:r>
          </w:p>
        </w:tc>
      </w:tr>
      <w:tr w:rsidR="00B16AF9" w:rsidRPr="00E02D2B" w14:paraId="2CBBE053" w14:textId="77777777" w:rsidTr="003E64CF">
        <w:trPr>
          <w:trHeight w:val="375"/>
        </w:trPr>
        <w:tc>
          <w:tcPr>
            <w:tcW w:w="4740" w:type="dxa"/>
            <w:vAlign w:val="center"/>
            <w:hideMark/>
          </w:tcPr>
          <w:p w14:paraId="4B2B681E" w14:textId="77777777" w:rsidR="00B16AF9" w:rsidRPr="00B16AF9" w:rsidRDefault="00B16AF9" w:rsidP="003E64CF">
            <w:pPr>
              <w:bidi/>
              <w:ind w:left="676"/>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المسمى الوظيفي:</w:t>
            </w:r>
          </w:p>
        </w:tc>
        <w:tc>
          <w:tcPr>
            <w:tcW w:w="4680" w:type="dxa"/>
            <w:vAlign w:val="center"/>
            <w:hideMark/>
          </w:tcPr>
          <w:p w14:paraId="5B46230F"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المسمى الوظيفي:</w:t>
            </w:r>
          </w:p>
        </w:tc>
      </w:tr>
      <w:tr w:rsidR="00B16AF9" w:rsidRPr="00E02D2B" w14:paraId="575B2870" w14:textId="77777777" w:rsidTr="003E64CF">
        <w:trPr>
          <w:trHeight w:val="750"/>
        </w:trPr>
        <w:tc>
          <w:tcPr>
            <w:tcW w:w="4740" w:type="dxa"/>
            <w:vAlign w:val="center"/>
            <w:hideMark/>
          </w:tcPr>
          <w:p w14:paraId="3E999CE1"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w:t>
            </w:r>
            <w:r w:rsidRPr="00B16AF9">
              <w:rPr>
                <w:rFonts w:cstheme="minorHAnsi"/>
                <w:color w:val="767171" w:themeColor="background2" w:themeShade="80"/>
                <w:sz w:val="28"/>
                <w:szCs w:val="28"/>
                <w:rtl/>
                <w:lang w:bidi="ar-EG"/>
              </w:rPr>
              <w:br/>
              <w:t>جوال:</w:t>
            </w:r>
          </w:p>
        </w:tc>
        <w:tc>
          <w:tcPr>
            <w:tcW w:w="4680" w:type="dxa"/>
            <w:vAlign w:val="center"/>
            <w:hideMark/>
          </w:tcPr>
          <w:p w14:paraId="26243D94"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w:t>
            </w:r>
            <w:r w:rsidRPr="00B16AF9">
              <w:rPr>
                <w:rFonts w:cstheme="minorHAnsi"/>
                <w:color w:val="767171" w:themeColor="background2" w:themeShade="80"/>
                <w:sz w:val="28"/>
                <w:szCs w:val="28"/>
                <w:rtl/>
                <w:lang w:bidi="ar-EG"/>
              </w:rPr>
              <w:br/>
              <w:t>جوال:</w:t>
            </w:r>
          </w:p>
        </w:tc>
      </w:tr>
      <w:tr w:rsidR="00B16AF9" w:rsidRPr="00E02D2B" w14:paraId="35312087" w14:textId="77777777" w:rsidTr="003E64CF">
        <w:trPr>
          <w:trHeight w:val="375"/>
        </w:trPr>
        <w:tc>
          <w:tcPr>
            <w:tcW w:w="4740" w:type="dxa"/>
            <w:vAlign w:val="center"/>
            <w:hideMark/>
          </w:tcPr>
          <w:p w14:paraId="5F2B2A13"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البريد الإلكتروني:</w:t>
            </w:r>
          </w:p>
        </w:tc>
        <w:tc>
          <w:tcPr>
            <w:tcW w:w="4680" w:type="dxa"/>
            <w:vAlign w:val="center"/>
            <w:hideMark/>
          </w:tcPr>
          <w:p w14:paraId="15FA0F7E"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البريد الإلكتروني:</w:t>
            </w:r>
          </w:p>
        </w:tc>
      </w:tr>
      <w:tr w:rsidR="00B16AF9" w:rsidRPr="00E02D2B" w14:paraId="27E9E68C" w14:textId="77777777" w:rsidTr="003E64CF">
        <w:trPr>
          <w:trHeight w:val="375"/>
        </w:trPr>
        <w:tc>
          <w:tcPr>
            <w:tcW w:w="4740" w:type="dxa"/>
            <w:vAlign w:val="center"/>
          </w:tcPr>
          <w:p w14:paraId="38B9A705"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 الشركة:</w:t>
            </w:r>
          </w:p>
        </w:tc>
        <w:tc>
          <w:tcPr>
            <w:tcW w:w="4680" w:type="dxa"/>
            <w:vAlign w:val="center"/>
          </w:tcPr>
          <w:p w14:paraId="45494BB3" w14:textId="77777777" w:rsidR="00B16AF9" w:rsidRPr="00B16AF9" w:rsidRDefault="0083341B"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الرمز البريدي:</w:t>
            </w:r>
          </w:p>
        </w:tc>
      </w:tr>
      <w:tr w:rsidR="00B16AF9" w:rsidRPr="00E02D2B" w14:paraId="43D4088A" w14:textId="77777777" w:rsidTr="003E64CF">
        <w:trPr>
          <w:trHeight w:val="375"/>
        </w:trPr>
        <w:tc>
          <w:tcPr>
            <w:tcW w:w="4740" w:type="dxa"/>
            <w:vAlign w:val="center"/>
          </w:tcPr>
          <w:p w14:paraId="533E5E80" w14:textId="77777777" w:rsidR="00B16AF9" w:rsidRPr="00B16AF9" w:rsidRDefault="0083341B"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عنوان الشركة:</w:t>
            </w:r>
          </w:p>
        </w:tc>
        <w:tc>
          <w:tcPr>
            <w:tcW w:w="4680" w:type="dxa"/>
            <w:vAlign w:val="center"/>
          </w:tcPr>
          <w:p w14:paraId="1ABC45F2" w14:textId="77777777" w:rsidR="00B16AF9" w:rsidRPr="00B16AF9" w:rsidRDefault="00B16AF9" w:rsidP="003E64CF">
            <w:pPr>
              <w:bidi/>
              <w:ind w:left="676"/>
              <w:rPr>
                <w:rFonts w:cstheme="minorHAnsi"/>
                <w:color w:val="767171" w:themeColor="background2" w:themeShade="80"/>
                <w:sz w:val="28"/>
                <w:szCs w:val="28"/>
                <w:rtl/>
                <w:lang w:bidi="ar-EG"/>
              </w:rPr>
            </w:pPr>
          </w:p>
        </w:tc>
      </w:tr>
    </w:tbl>
    <w:p w14:paraId="385875BE"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الجهة المفوضة/الموكلة عن الشركة (إن وجد):</w:t>
      </w:r>
    </w:p>
    <w:p w14:paraId="34A9CB2C" w14:textId="77777777" w:rsidR="00B16AF9" w:rsidRPr="00B16AF9" w:rsidRDefault="00B16AF9" w:rsidP="00B16AF9">
      <w:pPr>
        <w:bidi/>
        <w:ind w:left="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اسم الجهة المفوضة أو الموكلة/الممثل النظامي أو الوكيل الشرعي/مكتب الاستشارات/ من ينوب عن الشركة ... الخ. (ملحق1، 2)</w:t>
      </w:r>
    </w:p>
    <w:p w14:paraId="70E425F5" w14:textId="77777777" w:rsidR="0083341B" w:rsidRPr="0028641F" w:rsidRDefault="0083341B" w:rsidP="0083341B">
      <w:pPr>
        <w:bidi/>
        <w:spacing w:line="240" w:lineRule="auto"/>
        <w:ind w:firstLine="720"/>
        <w:jc w:val="both"/>
        <w:rPr>
          <w:rFonts w:cs="Calibri"/>
          <w:color w:val="767171" w:themeColor="background2" w:themeShade="80"/>
          <w:sz w:val="28"/>
          <w:szCs w:val="28"/>
          <w:lang w:bidi="ar-EG"/>
        </w:rPr>
      </w:pPr>
      <w:r w:rsidRPr="00C90993">
        <w:rPr>
          <w:rFonts w:cs="Calibri" w:hint="cs"/>
          <w:color w:val="767171" w:themeColor="background2" w:themeShade="80"/>
          <w:sz w:val="28"/>
          <w:szCs w:val="28"/>
          <w:rtl/>
          <w:lang w:bidi="ar-EG"/>
        </w:rPr>
        <w:t xml:space="preserve">اسم مسؤول التواصل </w:t>
      </w:r>
      <w:r w:rsidRPr="00C90993">
        <w:rPr>
          <w:rFonts w:cs="Calibri" w:hint="cs"/>
          <w:color w:val="767171" w:themeColor="background2" w:themeShade="80"/>
          <w:sz w:val="28"/>
          <w:szCs w:val="28"/>
          <w:rtl/>
        </w:rPr>
        <w:t xml:space="preserve">بالجهة المفوضة </w:t>
      </w:r>
      <w:r w:rsidRPr="00C90993">
        <w:rPr>
          <w:rFonts w:cs="Calibri" w:hint="cs"/>
          <w:color w:val="767171" w:themeColor="background2" w:themeShade="80"/>
          <w:sz w:val="28"/>
          <w:szCs w:val="28"/>
          <w:rtl/>
          <w:lang w:bidi="ar-EG"/>
        </w:rPr>
        <w:t>مع الوكالة.</w:t>
      </w:r>
    </w:p>
    <w:p w14:paraId="7B911313" w14:textId="77777777" w:rsidR="00B16AF9" w:rsidRPr="00B16AF9" w:rsidRDefault="00B16AF9" w:rsidP="00B16AF9">
      <w:pPr>
        <w:bidi/>
        <w:ind w:firstLine="720"/>
        <w:jc w:val="both"/>
        <w:rPr>
          <w:rFonts w:cstheme="minorHAnsi"/>
          <w:color w:val="767171" w:themeColor="background2" w:themeShade="80"/>
          <w:sz w:val="28"/>
          <w:szCs w:val="28"/>
          <w:u w:val="single"/>
          <w:lang w:bidi="ar-EG"/>
        </w:rPr>
      </w:pPr>
      <w:r w:rsidRPr="00B16AF9">
        <w:rPr>
          <w:rFonts w:cstheme="minorHAnsi"/>
          <w:color w:val="767171" w:themeColor="background2" w:themeShade="80"/>
          <w:sz w:val="28"/>
          <w:szCs w:val="28"/>
          <w:u w:val="single"/>
          <w:rtl/>
          <w:lang w:bidi="ar-EG"/>
        </w:rPr>
        <w:t>بيانات الاتصال: -</w:t>
      </w:r>
    </w:p>
    <w:p w14:paraId="0795AF79" w14:textId="77777777" w:rsidR="00B16AF9" w:rsidRPr="00B16AF9" w:rsidRDefault="00B16AF9" w:rsidP="00B16AF9">
      <w:pPr>
        <w:bidi/>
        <w:ind w:firstLine="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عنوان المكتب: </w:t>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t xml:space="preserve">   </w:t>
      </w:r>
      <w:r w:rsidRPr="00B16AF9">
        <w:rPr>
          <w:rFonts w:cstheme="minorHAnsi"/>
          <w:color w:val="767171" w:themeColor="background2" w:themeShade="80"/>
          <w:sz w:val="28"/>
          <w:szCs w:val="28"/>
          <w:rtl/>
          <w:lang w:bidi="ar-EG"/>
        </w:rPr>
        <w:tab/>
        <w:t xml:space="preserve">الرمز البريدي:                                                      </w:t>
      </w:r>
    </w:p>
    <w:p w14:paraId="14797A45" w14:textId="77777777" w:rsidR="00B16AF9" w:rsidRPr="00B16AF9" w:rsidRDefault="00B16AF9" w:rsidP="00B16AF9">
      <w:pPr>
        <w:bidi/>
        <w:ind w:firstLine="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هاتف:                                                           جوال:                                                           </w:t>
      </w:r>
    </w:p>
    <w:p w14:paraId="13545D38" w14:textId="77777777" w:rsidR="00B16AF9" w:rsidRPr="00B16AF9" w:rsidRDefault="00B16AF9" w:rsidP="00B16AF9">
      <w:pPr>
        <w:bidi/>
        <w:ind w:left="1016" w:hanging="270"/>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 xml:space="preserve">البريد الإلكتروني: </w:t>
      </w:r>
    </w:p>
    <w:p w14:paraId="2688F102"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lastRenderedPageBreak/>
        <w:t>معلومات عن الشركات المرتبطة:</w:t>
      </w:r>
    </w:p>
    <w:p w14:paraId="6E928E06"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14:paraId="075F7425"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كانت الشركة تَملك أو تُمتلك (كاملً أو جزئياً) لشركة أخرى سواءً داخل المملكة أو خارجها، نأمل استيفاء الجدول التالي: </w:t>
      </w:r>
    </w:p>
    <w:p w14:paraId="73F75B92" w14:textId="77777777" w:rsidR="00B16AF9" w:rsidRPr="00B16AF9" w:rsidRDefault="00B16AF9" w:rsidP="00B16AF9">
      <w:pPr>
        <w:pStyle w:val="ListParagraph"/>
        <w:bidi/>
        <w:ind w:left="746"/>
        <w:jc w:val="center"/>
        <w:rPr>
          <w:rFonts w:cstheme="minorHAnsi"/>
          <w:color w:val="007066"/>
          <w:sz w:val="28"/>
          <w:szCs w:val="28"/>
          <w:rtl/>
        </w:rPr>
      </w:pPr>
      <w:r w:rsidRPr="00B16AF9">
        <w:rPr>
          <w:rFonts w:cstheme="minorHAnsi"/>
          <w:color w:val="007066"/>
          <w:sz w:val="28"/>
          <w:szCs w:val="28"/>
          <w:rtl/>
        </w:rPr>
        <w:t>جدول رقم (1)</w:t>
      </w:r>
    </w:p>
    <w:p w14:paraId="7380EFB7" w14:textId="77777777" w:rsidR="00B16AF9" w:rsidRPr="00B16AF9" w:rsidRDefault="00B16AF9" w:rsidP="00B16AF9">
      <w:pPr>
        <w:pStyle w:val="ListParagraph"/>
        <w:bidi/>
        <w:ind w:left="746"/>
        <w:jc w:val="center"/>
        <w:rPr>
          <w:rFonts w:cstheme="minorHAnsi"/>
          <w:color w:val="007066"/>
          <w:sz w:val="28"/>
          <w:szCs w:val="28"/>
          <w:rtl/>
        </w:rPr>
      </w:pPr>
      <w:r w:rsidRPr="00B16AF9">
        <w:rPr>
          <w:rFonts w:cstheme="minorHAnsi"/>
          <w:color w:val="007066"/>
          <w:sz w:val="28"/>
          <w:szCs w:val="28"/>
          <w:rtl/>
        </w:rPr>
        <w:t>الشركات المالكة أو المملوكة للشركة</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39"/>
        <w:gridCol w:w="828"/>
        <w:gridCol w:w="1124"/>
        <w:gridCol w:w="1119"/>
        <w:gridCol w:w="1423"/>
        <w:gridCol w:w="878"/>
        <w:gridCol w:w="1575"/>
      </w:tblGrid>
      <w:tr w:rsidR="00B16AF9" w:rsidRPr="00E02D2B" w14:paraId="34EEA2FD" w14:textId="77777777" w:rsidTr="00854280">
        <w:trPr>
          <w:jc w:val="center"/>
        </w:trPr>
        <w:tc>
          <w:tcPr>
            <w:tcW w:w="2139" w:type="dxa"/>
            <w:shd w:val="clear" w:color="auto" w:fill="007066"/>
            <w:vAlign w:val="center"/>
          </w:tcPr>
          <w:p w14:paraId="34792D1A"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اسم الشركة المالكة أو المملوكة</w:t>
            </w:r>
          </w:p>
        </w:tc>
        <w:tc>
          <w:tcPr>
            <w:tcW w:w="828" w:type="dxa"/>
            <w:shd w:val="clear" w:color="auto" w:fill="007066"/>
            <w:vAlign w:val="center"/>
          </w:tcPr>
          <w:p w14:paraId="27C40E65"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طبيعة العمل</w:t>
            </w:r>
          </w:p>
        </w:tc>
        <w:tc>
          <w:tcPr>
            <w:tcW w:w="1124" w:type="dxa"/>
            <w:shd w:val="clear" w:color="auto" w:fill="007066"/>
            <w:vAlign w:val="center"/>
          </w:tcPr>
          <w:p w14:paraId="27690B44"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1119" w:type="dxa"/>
            <w:shd w:val="clear" w:color="auto" w:fill="007066"/>
            <w:vAlign w:val="center"/>
          </w:tcPr>
          <w:p w14:paraId="03E1E9A0"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423" w:type="dxa"/>
            <w:shd w:val="clear" w:color="auto" w:fill="007066"/>
            <w:vAlign w:val="center"/>
          </w:tcPr>
          <w:p w14:paraId="0CCC6244"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878" w:type="dxa"/>
            <w:shd w:val="clear" w:color="auto" w:fill="007066"/>
            <w:vAlign w:val="center"/>
          </w:tcPr>
          <w:p w14:paraId="17E27497"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العلاقة</w:t>
            </w:r>
          </w:p>
        </w:tc>
        <w:tc>
          <w:tcPr>
            <w:tcW w:w="1575" w:type="dxa"/>
            <w:shd w:val="clear" w:color="auto" w:fill="007066"/>
            <w:vAlign w:val="center"/>
          </w:tcPr>
          <w:p w14:paraId="659F8CEF"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مدى حجم التملك</w:t>
            </w:r>
          </w:p>
        </w:tc>
      </w:tr>
      <w:tr w:rsidR="00B16AF9" w:rsidRPr="00E02D2B" w14:paraId="59F234EB" w14:textId="77777777" w:rsidTr="00854280">
        <w:trPr>
          <w:jc w:val="center"/>
        </w:trPr>
        <w:tc>
          <w:tcPr>
            <w:tcW w:w="2139" w:type="dxa"/>
            <w:vAlign w:val="center"/>
          </w:tcPr>
          <w:p w14:paraId="41EF888B" w14:textId="77777777" w:rsidR="00B16AF9" w:rsidRPr="00E02D2B" w:rsidRDefault="00B16AF9" w:rsidP="00854280">
            <w:pPr>
              <w:bidi/>
              <w:jc w:val="center"/>
              <w:rPr>
                <w:rFonts w:cstheme="minorHAnsi"/>
                <w:sz w:val="28"/>
                <w:szCs w:val="28"/>
                <w:rtl/>
              </w:rPr>
            </w:pPr>
          </w:p>
        </w:tc>
        <w:tc>
          <w:tcPr>
            <w:tcW w:w="828" w:type="dxa"/>
            <w:vAlign w:val="center"/>
          </w:tcPr>
          <w:p w14:paraId="1D562506" w14:textId="77777777" w:rsidR="00B16AF9" w:rsidRPr="00E02D2B" w:rsidRDefault="00B16AF9" w:rsidP="00854280">
            <w:pPr>
              <w:bidi/>
              <w:jc w:val="center"/>
              <w:rPr>
                <w:rFonts w:cstheme="minorHAnsi"/>
                <w:sz w:val="28"/>
                <w:szCs w:val="28"/>
                <w:rtl/>
              </w:rPr>
            </w:pPr>
          </w:p>
        </w:tc>
        <w:tc>
          <w:tcPr>
            <w:tcW w:w="1124" w:type="dxa"/>
            <w:vAlign w:val="center"/>
          </w:tcPr>
          <w:p w14:paraId="0CD71992" w14:textId="77777777" w:rsidR="00B16AF9" w:rsidRPr="00E02D2B" w:rsidRDefault="00B16AF9" w:rsidP="00854280">
            <w:pPr>
              <w:bidi/>
              <w:jc w:val="center"/>
              <w:rPr>
                <w:rFonts w:cstheme="minorHAnsi"/>
                <w:sz w:val="28"/>
                <w:szCs w:val="28"/>
                <w:rtl/>
              </w:rPr>
            </w:pPr>
          </w:p>
        </w:tc>
        <w:tc>
          <w:tcPr>
            <w:tcW w:w="1119" w:type="dxa"/>
            <w:vAlign w:val="center"/>
          </w:tcPr>
          <w:p w14:paraId="32FCA6F8" w14:textId="77777777" w:rsidR="00B16AF9" w:rsidRPr="00E02D2B" w:rsidRDefault="00B16AF9" w:rsidP="00854280">
            <w:pPr>
              <w:bidi/>
              <w:jc w:val="center"/>
              <w:rPr>
                <w:rFonts w:cstheme="minorHAnsi"/>
                <w:sz w:val="28"/>
                <w:szCs w:val="28"/>
                <w:rtl/>
              </w:rPr>
            </w:pPr>
          </w:p>
        </w:tc>
        <w:tc>
          <w:tcPr>
            <w:tcW w:w="1423" w:type="dxa"/>
            <w:vAlign w:val="center"/>
          </w:tcPr>
          <w:p w14:paraId="219E4306" w14:textId="77777777" w:rsidR="00B16AF9" w:rsidRPr="00E02D2B" w:rsidRDefault="00B16AF9" w:rsidP="00854280">
            <w:pPr>
              <w:bidi/>
              <w:jc w:val="center"/>
              <w:rPr>
                <w:rFonts w:cstheme="minorHAnsi"/>
                <w:sz w:val="28"/>
                <w:szCs w:val="28"/>
                <w:rtl/>
              </w:rPr>
            </w:pPr>
          </w:p>
        </w:tc>
        <w:tc>
          <w:tcPr>
            <w:tcW w:w="878" w:type="dxa"/>
            <w:vAlign w:val="center"/>
          </w:tcPr>
          <w:p w14:paraId="4F7E093B" w14:textId="77777777" w:rsidR="00B16AF9" w:rsidRPr="00E02D2B" w:rsidRDefault="00B16AF9" w:rsidP="00854280">
            <w:pPr>
              <w:bidi/>
              <w:jc w:val="center"/>
              <w:rPr>
                <w:rFonts w:cstheme="minorHAnsi"/>
                <w:sz w:val="28"/>
                <w:szCs w:val="28"/>
                <w:rtl/>
              </w:rPr>
            </w:pPr>
          </w:p>
        </w:tc>
        <w:tc>
          <w:tcPr>
            <w:tcW w:w="1575" w:type="dxa"/>
            <w:vAlign w:val="center"/>
          </w:tcPr>
          <w:p w14:paraId="31350449" w14:textId="77777777" w:rsidR="00B16AF9" w:rsidRPr="00E02D2B" w:rsidRDefault="00B16AF9" w:rsidP="00854280">
            <w:pPr>
              <w:bidi/>
              <w:jc w:val="center"/>
              <w:rPr>
                <w:rFonts w:cstheme="minorHAnsi"/>
                <w:sz w:val="28"/>
                <w:szCs w:val="28"/>
                <w:rtl/>
              </w:rPr>
            </w:pPr>
          </w:p>
        </w:tc>
      </w:tr>
    </w:tbl>
    <w:p w14:paraId="3BE4F164" w14:textId="77777777" w:rsidR="00B16AF9" w:rsidRPr="00B16AF9" w:rsidRDefault="00B16AF9" w:rsidP="00B16AF9">
      <w:pPr>
        <w:pStyle w:val="ListParagraph"/>
        <w:bidi/>
        <w:ind w:left="746"/>
        <w:jc w:val="both"/>
        <w:rPr>
          <w:rFonts w:cstheme="minorHAnsi"/>
          <w:color w:val="767171" w:themeColor="background2" w:themeShade="80"/>
          <w:sz w:val="24"/>
          <w:szCs w:val="24"/>
          <w:rtl/>
        </w:rPr>
      </w:pPr>
      <w:r w:rsidRPr="00B16AF9">
        <w:rPr>
          <w:rFonts w:cstheme="minorHAnsi"/>
          <w:color w:val="767171" w:themeColor="background2" w:themeShade="80"/>
          <w:sz w:val="24"/>
          <w:szCs w:val="24"/>
          <w:rtl/>
        </w:rPr>
        <w:t>يمكن زيادة الصفوف بعدد الشركات</w:t>
      </w:r>
    </w:p>
    <w:p w14:paraId="590D50E2"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14:paraId="6EE4D9D9" w14:textId="77777777" w:rsidR="00B16AF9" w:rsidRPr="00B16AF9" w:rsidRDefault="00B16AF9" w:rsidP="00B16AF9">
      <w:pPr>
        <w:pStyle w:val="ListParagraph"/>
        <w:bidi/>
        <w:ind w:left="390"/>
        <w:jc w:val="center"/>
        <w:rPr>
          <w:rFonts w:cstheme="minorHAnsi"/>
          <w:color w:val="007066"/>
          <w:sz w:val="28"/>
          <w:szCs w:val="28"/>
          <w:rtl/>
        </w:rPr>
      </w:pPr>
      <w:r w:rsidRPr="00B16AF9">
        <w:rPr>
          <w:rFonts w:cstheme="minorHAnsi"/>
          <w:color w:val="007066"/>
          <w:sz w:val="28"/>
          <w:szCs w:val="28"/>
          <w:rtl/>
        </w:rPr>
        <w:t>جدول رقم (2)</w:t>
      </w:r>
    </w:p>
    <w:p w14:paraId="5C863B50" w14:textId="77777777" w:rsidR="00B16AF9" w:rsidRPr="00B16AF9" w:rsidRDefault="00B16AF9" w:rsidP="00B16AF9">
      <w:pPr>
        <w:pStyle w:val="ListParagraph"/>
        <w:bidi/>
        <w:ind w:left="390"/>
        <w:jc w:val="center"/>
        <w:rPr>
          <w:rFonts w:cstheme="minorHAnsi"/>
          <w:color w:val="007066"/>
          <w:sz w:val="28"/>
          <w:szCs w:val="28"/>
          <w:rtl/>
        </w:rPr>
      </w:pPr>
      <w:r w:rsidRPr="00B16AF9">
        <w:rPr>
          <w:rFonts w:cstheme="minorHAnsi"/>
          <w:color w:val="007066"/>
          <w:sz w:val="28"/>
          <w:szCs w:val="28"/>
          <w:rtl/>
        </w:rPr>
        <w:t>الشركات المرتبطة</w:t>
      </w:r>
    </w:p>
    <w:tbl>
      <w:tblPr>
        <w:tblStyle w:val="TableGrid"/>
        <w:bidiVisual/>
        <w:tblW w:w="90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828"/>
        <w:gridCol w:w="1118"/>
        <w:gridCol w:w="1113"/>
        <w:gridCol w:w="1447"/>
        <w:gridCol w:w="1120"/>
        <w:gridCol w:w="1395"/>
      </w:tblGrid>
      <w:tr w:rsidR="00B16AF9" w:rsidRPr="00E02D2B" w14:paraId="24E99FFA" w14:textId="77777777" w:rsidTr="00854280">
        <w:trPr>
          <w:jc w:val="center"/>
        </w:trPr>
        <w:tc>
          <w:tcPr>
            <w:tcW w:w="1999" w:type="dxa"/>
            <w:shd w:val="clear" w:color="auto" w:fill="007066"/>
            <w:vAlign w:val="center"/>
          </w:tcPr>
          <w:p w14:paraId="249E520B"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اسم الشركة المرتبطة</w:t>
            </w:r>
          </w:p>
        </w:tc>
        <w:tc>
          <w:tcPr>
            <w:tcW w:w="828" w:type="dxa"/>
            <w:shd w:val="clear" w:color="auto" w:fill="007066"/>
            <w:vAlign w:val="center"/>
          </w:tcPr>
          <w:p w14:paraId="68BE2BA3"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طبيعة العمل</w:t>
            </w:r>
          </w:p>
        </w:tc>
        <w:tc>
          <w:tcPr>
            <w:tcW w:w="1118" w:type="dxa"/>
            <w:shd w:val="clear" w:color="auto" w:fill="007066"/>
            <w:vAlign w:val="center"/>
          </w:tcPr>
          <w:p w14:paraId="629CFC8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1113" w:type="dxa"/>
            <w:shd w:val="clear" w:color="auto" w:fill="007066"/>
            <w:vAlign w:val="center"/>
          </w:tcPr>
          <w:p w14:paraId="3B90D1F6"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447" w:type="dxa"/>
            <w:shd w:val="clear" w:color="auto" w:fill="007066"/>
            <w:vAlign w:val="center"/>
          </w:tcPr>
          <w:p w14:paraId="3DD39B11"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1120" w:type="dxa"/>
            <w:shd w:val="clear" w:color="auto" w:fill="007066"/>
            <w:vAlign w:val="center"/>
          </w:tcPr>
          <w:p w14:paraId="79F0A6B3"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الموقع الإلكتروني</w:t>
            </w:r>
          </w:p>
        </w:tc>
        <w:tc>
          <w:tcPr>
            <w:tcW w:w="1395" w:type="dxa"/>
            <w:shd w:val="clear" w:color="auto" w:fill="007066"/>
            <w:vAlign w:val="center"/>
          </w:tcPr>
          <w:p w14:paraId="203824D4"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علاقة الارتباط</w:t>
            </w:r>
          </w:p>
        </w:tc>
      </w:tr>
      <w:tr w:rsidR="00B16AF9" w:rsidRPr="00E02D2B" w14:paraId="0B9DD31B" w14:textId="77777777" w:rsidTr="00854280">
        <w:trPr>
          <w:jc w:val="center"/>
        </w:trPr>
        <w:tc>
          <w:tcPr>
            <w:tcW w:w="1999" w:type="dxa"/>
            <w:vAlign w:val="center"/>
          </w:tcPr>
          <w:p w14:paraId="31AAEDD2" w14:textId="77777777" w:rsidR="00B16AF9" w:rsidRPr="00E02D2B" w:rsidRDefault="00B16AF9" w:rsidP="00854280">
            <w:pPr>
              <w:bidi/>
              <w:jc w:val="center"/>
              <w:rPr>
                <w:rFonts w:cstheme="minorHAnsi"/>
                <w:color w:val="CCA079"/>
                <w:sz w:val="28"/>
                <w:szCs w:val="28"/>
                <w:rtl/>
              </w:rPr>
            </w:pPr>
          </w:p>
        </w:tc>
        <w:tc>
          <w:tcPr>
            <w:tcW w:w="828" w:type="dxa"/>
            <w:vAlign w:val="center"/>
          </w:tcPr>
          <w:p w14:paraId="05726D61" w14:textId="77777777" w:rsidR="00B16AF9" w:rsidRPr="00E02D2B" w:rsidRDefault="00B16AF9" w:rsidP="00854280">
            <w:pPr>
              <w:bidi/>
              <w:jc w:val="center"/>
              <w:rPr>
                <w:rFonts w:cstheme="minorHAnsi"/>
                <w:color w:val="CCA079"/>
                <w:sz w:val="28"/>
                <w:szCs w:val="28"/>
                <w:rtl/>
              </w:rPr>
            </w:pPr>
          </w:p>
        </w:tc>
        <w:tc>
          <w:tcPr>
            <w:tcW w:w="1118" w:type="dxa"/>
            <w:vAlign w:val="center"/>
          </w:tcPr>
          <w:p w14:paraId="11DADEC9" w14:textId="77777777" w:rsidR="00B16AF9" w:rsidRPr="00E02D2B" w:rsidRDefault="00B16AF9" w:rsidP="00854280">
            <w:pPr>
              <w:bidi/>
              <w:jc w:val="center"/>
              <w:rPr>
                <w:rFonts w:cstheme="minorHAnsi"/>
                <w:color w:val="CCA079"/>
                <w:sz w:val="28"/>
                <w:szCs w:val="28"/>
                <w:rtl/>
              </w:rPr>
            </w:pPr>
          </w:p>
        </w:tc>
        <w:tc>
          <w:tcPr>
            <w:tcW w:w="1113" w:type="dxa"/>
            <w:vAlign w:val="center"/>
          </w:tcPr>
          <w:p w14:paraId="14A16F82" w14:textId="77777777" w:rsidR="00B16AF9" w:rsidRPr="00E02D2B" w:rsidRDefault="00B16AF9" w:rsidP="00854280">
            <w:pPr>
              <w:bidi/>
              <w:jc w:val="center"/>
              <w:rPr>
                <w:rFonts w:cstheme="minorHAnsi"/>
                <w:color w:val="CCA079"/>
                <w:sz w:val="28"/>
                <w:szCs w:val="28"/>
                <w:rtl/>
              </w:rPr>
            </w:pPr>
          </w:p>
        </w:tc>
        <w:tc>
          <w:tcPr>
            <w:tcW w:w="1447" w:type="dxa"/>
            <w:vAlign w:val="center"/>
          </w:tcPr>
          <w:p w14:paraId="103F8155" w14:textId="77777777" w:rsidR="00B16AF9" w:rsidRPr="00E02D2B" w:rsidRDefault="00B16AF9" w:rsidP="00854280">
            <w:pPr>
              <w:bidi/>
              <w:jc w:val="center"/>
              <w:rPr>
                <w:rFonts w:cstheme="minorHAnsi"/>
                <w:color w:val="CCA079"/>
                <w:sz w:val="28"/>
                <w:szCs w:val="28"/>
                <w:rtl/>
              </w:rPr>
            </w:pPr>
          </w:p>
        </w:tc>
        <w:tc>
          <w:tcPr>
            <w:tcW w:w="1120" w:type="dxa"/>
            <w:vAlign w:val="center"/>
          </w:tcPr>
          <w:p w14:paraId="6F5148B5" w14:textId="77777777" w:rsidR="00B16AF9" w:rsidRPr="00E02D2B" w:rsidRDefault="00B16AF9" w:rsidP="00854280">
            <w:pPr>
              <w:bidi/>
              <w:jc w:val="center"/>
              <w:rPr>
                <w:rFonts w:cstheme="minorHAnsi"/>
                <w:color w:val="CCA079"/>
                <w:sz w:val="28"/>
                <w:szCs w:val="28"/>
                <w:rtl/>
              </w:rPr>
            </w:pPr>
          </w:p>
        </w:tc>
        <w:tc>
          <w:tcPr>
            <w:tcW w:w="1395" w:type="dxa"/>
            <w:vAlign w:val="center"/>
          </w:tcPr>
          <w:p w14:paraId="1C5F35C0" w14:textId="77777777" w:rsidR="00B16AF9" w:rsidRPr="00E02D2B" w:rsidRDefault="00B16AF9" w:rsidP="00854280">
            <w:pPr>
              <w:bidi/>
              <w:jc w:val="center"/>
              <w:rPr>
                <w:rFonts w:cstheme="minorHAnsi"/>
                <w:color w:val="CCA079"/>
                <w:sz w:val="28"/>
                <w:szCs w:val="28"/>
                <w:rtl/>
              </w:rPr>
            </w:pPr>
          </w:p>
        </w:tc>
      </w:tr>
    </w:tbl>
    <w:p w14:paraId="40B869CE" w14:textId="77777777" w:rsidR="00B16AF9" w:rsidRPr="00B16AF9" w:rsidRDefault="00B16AF9" w:rsidP="00B16AF9">
      <w:pPr>
        <w:pStyle w:val="ListParagraph"/>
        <w:bidi/>
        <w:ind w:left="746"/>
        <w:jc w:val="both"/>
        <w:rPr>
          <w:rFonts w:cstheme="minorHAnsi"/>
          <w:color w:val="767171" w:themeColor="background2" w:themeShade="80"/>
          <w:sz w:val="24"/>
          <w:szCs w:val="24"/>
          <w:rtl/>
        </w:rPr>
      </w:pPr>
      <w:r w:rsidRPr="00B16AF9">
        <w:rPr>
          <w:rFonts w:cstheme="minorHAnsi"/>
          <w:color w:val="767171" w:themeColor="background2" w:themeShade="80"/>
          <w:sz w:val="24"/>
          <w:szCs w:val="24"/>
          <w:rtl/>
        </w:rPr>
        <w:t>يمكن زيادة الصفوف بعدد الشركات</w:t>
      </w:r>
    </w:p>
    <w:p w14:paraId="7DBFEA1C"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معلومات عن النظام المالي والمحاسبي:</w:t>
      </w:r>
    </w:p>
    <w:p w14:paraId="4685320D" w14:textId="77777777" w:rsidR="00B16AF9" w:rsidRPr="00B16AF9" w:rsidRDefault="00B16AF9" w:rsidP="00A23E8E">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ذكر السنة المحاسبية للشركة، وفى حال تم تغيير السنة المحاسبية خلال فترة </w:t>
      </w:r>
      <w:r w:rsidR="00A23E8E">
        <w:rPr>
          <w:rFonts w:cstheme="minorHAnsi" w:hint="cs"/>
          <w:color w:val="767171" w:themeColor="background2" w:themeShade="80"/>
          <w:sz w:val="28"/>
          <w:szCs w:val="28"/>
          <w:rtl/>
        </w:rPr>
        <w:t xml:space="preserve">تقييم </w:t>
      </w:r>
      <w:r w:rsidRPr="00B16AF9">
        <w:rPr>
          <w:rFonts w:cstheme="minorHAnsi"/>
          <w:color w:val="767171" w:themeColor="background2" w:themeShade="80"/>
          <w:sz w:val="28"/>
          <w:szCs w:val="28"/>
          <w:rtl/>
        </w:rPr>
        <w:t>الضرر، اذكر تلك التغييرات بالتفصيل وأسباب ذلك</w:t>
      </w:r>
      <w:r w:rsidRPr="00B16AF9">
        <w:rPr>
          <w:rFonts w:cstheme="minorHAnsi"/>
          <w:color w:val="767171" w:themeColor="background2" w:themeShade="80"/>
          <w:sz w:val="28"/>
          <w:szCs w:val="28"/>
        </w:rPr>
        <w:t>.</w:t>
      </w:r>
    </w:p>
    <w:p w14:paraId="7EDDFC8D"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نسخة من دليل الحسابات التفصيلي </w:t>
      </w:r>
      <w:r w:rsidRPr="00B16AF9">
        <w:rPr>
          <w:rFonts w:cstheme="minorHAnsi"/>
          <w:color w:val="767171" w:themeColor="background2" w:themeShade="80"/>
          <w:sz w:val="28"/>
          <w:szCs w:val="28"/>
        </w:rPr>
        <w:t>(Charts of Accounts)</w:t>
      </w:r>
      <w:r w:rsidRPr="00B16AF9">
        <w:rPr>
          <w:rFonts w:cstheme="minorHAnsi"/>
          <w:color w:val="767171" w:themeColor="background2" w:themeShade="80"/>
          <w:sz w:val="28"/>
          <w:szCs w:val="28"/>
          <w:rtl/>
        </w:rPr>
        <w:t xml:space="preserve"> مدعومة بصيغة (</w:t>
      </w:r>
      <w:r w:rsidRPr="00B16AF9">
        <w:rPr>
          <w:rFonts w:cstheme="minorHAnsi"/>
          <w:color w:val="767171" w:themeColor="background2" w:themeShade="80"/>
          <w:sz w:val="28"/>
          <w:szCs w:val="28"/>
        </w:rPr>
        <w:t>Microsoft Excel</w:t>
      </w:r>
      <w:r w:rsidRPr="00B16AF9">
        <w:rPr>
          <w:rFonts w:cstheme="minorHAnsi"/>
          <w:color w:val="767171" w:themeColor="background2" w:themeShade="80"/>
          <w:sz w:val="28"/>
          <w:szCs w:val="28"/>
          <w:rtl/>
        </w:rPr>
        <w:t>) تتضمن أرقام الحسابات.</w:t>
      </w:r>
    </w:p>
    <w:p w14:paraId="252EB9A4"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تقديم وصف تفصيلي للنظام المحاسبي المستخدم بالشركة على أن يشمل هذا الوصف ما يلي:</w:t>
      </w:r>
    </w:p>
    <w:p w14:paraId="0C948B58"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الطرق المحاسبية لتسجيل الإيرادات والمصروفات (نقداً /استحقاق).</w:t>
      </w:r>
    </w:p>
    <w:p w14:paraId="39B25C60"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الطرق المحاسبية لتسجيل وتقييم المخزون.</w:t>
      </w:r>
    </w:p>
    <w:p w14:paraId="0A8EAB91"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طرق معالجة التضخم وفرق تقييم العملة.</w:t>
      </w:r>
    </w:p>
    <w:p w14:paraId="1E58813E"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توضيح إذا ما تم تغيير الطرق المحاسبية خلال أخر سنتين، مع ذكر تفاصيل وأسباب هذه التغييرات أن وجدت.</w:t>
      </w:r>
    </w:p>
    <w:p w14:paraId="4462D767"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ذكر اسم البرنامج المحاسبي الإلكتروني الذي تستخدمه الشركة، والإصدار الذي تعمل به، وتوضيح ما إذا كانت الشركة تستخدم نظام محاسبي دفتري من عدمه.</w:t>
      </w:r>
    </w:p>
    <w:p w14:paraId="1EEE66E2" w14:textId="77777777" w:rsidR="00B16AF9" w:rsidRPr="00B16AF9" w:rsidRDefault="00B16AF9" w:rsidP="00A23E8E">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المعتمدة التي تغطى فترة </w:t>
      </w:r>
      <w:r w:rsidR="00A23E8E">
        <w:rPr>
          <w:rFonts w:cstheme="minorHAnsi" w:hint="cs"/>
          <w:color w:val="767171" w:themeColor="background2" w:themeShade="80"/>
          <w:sz w:val="28"/>
          <w:szCs w:val="28"/>
          <w:rtl/>
        </w:rPr>
        <w:t>التحقيق في الاغراق</w:t>
      </w:r>
      <w:r w:rsidRPr="00B16AF9">
        <w:rPr>
          <w:rFonts w:cstheme="minorHAnsi"/>
          <w:color w:val="767171" w:themeColor="background2" w:themeShade="80"/>
          <w:sz w:val="28"/>
          <w:szCs w:val="28"/>
          <w:rtl/>
        </w:rPr>
        <w:t xml:space="preserve">، قدم قائمة </w:t>
      </w:r>
      <w:r w:rsidRPr="00B16AF9">
        <w:rPr>
          <w:rFonts w:cstheme="minorHAnsi"/>
          <w:color w:val="767171" w:themeColor="background2" w:themeShade="80"/>
          <w:sz w:val="28"/>
          <w:szCs w:val="28"/>
          <w:rtl/>
        </w:rPr>
        <w:lastRenderedPageBreak/>
        <w:t xml:space="preserve">المركز المالي معتمدة من رئيس مجلس إدارة الشركة أو من ينوب عنه عن تلك الفترة، وكذلك لأي شركة مرتبطة تعمل في صناعة أو استيراد أو بيع أو تسويق أو استخدام المنتج الخاضع للتحقيق. </w:t>
      </w:r>
    </w:p>
    <w:p w14:paraId="3AEDA51F" w14:textId="77777777" w:rsidR="00B16AF9" w:rsidRPr="00B16AF9" w:rsidRDefault="00B16AF9" w:rsidP="00A23E8E">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قائمة الدخل للمنتج الخاضع للتحقيق خلال فترة </w:t>
      </w:r>
      <w:r w:rsidR="00A23E8E">
        <w:rPr>
          <w:rFonts w:cstheme="minorHAnsi" w:hint="cs"/>
          <w:color w:val="767171" w:themeColor="background2" w:themeShade="80"/>
          <w:sz w:val="28"/>
          <w:szCs w:val="28"/>
          <w:rtl/>
        </w:rPr>
        <w:t>تقييم</w:t>
      </w:r>
      <w:r w:rsidRPr="00B16AF9">
        <w:rPr>
          <w:rFonts w:cstheme="minorHAnsi"/>
          <w:color w:val="767171" w:themeColor="background2" w:themeShade="80"/>
          <w:sz w:val="28"/>
          <w:szCs w:val="28"/>
          <w:rtl/>
        </w:rPr>
        <w:t xml:space="preserve"> الضرر.</w:t>
      </w:r>
    </w:p>
    <w:p w14:paraId="49E478DE" w14:textId="77777777" w:rsidR="00B16AF9" w:rsidRPr="00A23E8E" w:rsidRDefault="00B16AF9" w:rsidP="00B16AF9">
      <w:pPr>
        <w:bidi/>
        <w:jc w:val="both"/>
        <w:rPr>
          <w:rFonts w:cstheme="minorHAnsi"/>
          <w:sz w:val="28"/>
          <w:szCs w:val="28"/>
          <w:rtl/>
        </w:rPr>
      </w:pPr>
    </w:p>
    <w:p w14:paraId="5CFDB7FC" w14:textId="77777777"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6752" behindDoc="1" locked="0" layoutInCell="1" allowOverlap="1" wp14:anchorId="19697EBF" wp14:editId="7F302140">
                <wp:simplePos x="0" y="0"/>
                <wp:positionH relativeFrom="page">
                  <wp:posOffset>4232910</wp:posOffset>
                </wp:positionH>
                <wp:positionV relativeFrom="page">
                  <wp:posOffset>1209040</wp:posOffset>
                </wp:positionV>
                <wp:extent cx="5803265" cy="237832"/>
                <wp:effectExtent l="0" t="0" r="635" b="3810"/>
                <wp:wrapNone/>
                <wp:docPr id="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0"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4FE736" id="Group 43" o:spid="_x0000_s1026" style="position:absolute;margin-left:333.3pt;margin-top:95.2pt;width:456.95pt;height:18.75pt;z-index:-251209728;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الثاني: الواردات والمشتريات</w:t>
      </w:r>
    </w:p>
    <w:p w14:paraId="0C882880" w14:textId="77777777" w:rsidR="00B16AF9" w:rsidRPr="00103B06" w:rsidRDefault="00B16AF9" w:rsidP="00B16AF9">
      <w:p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يهدف هذا القسم إلى جمع المعلومات عن المنتج المستورد الوارد إلى المملكة من الدول الخاضعة للتحقيق والدول الأخرى، بالإضافة إلى مشتريات الشركة من المنتج المشابه من الصناعة المحلية. </w:t>
      </w:r>
    </w:p>
    <w:p w14:paraId="5E8663D5" w14:textId="77777777" w:rsidR="00B16AF9" w:rsidRPr="00103B06" w:rsidRDefault="00B16AF9" w:rsidP="00A23E8E">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تقديم قائمة بجميع المنتجات التي قامت الشركة باستيرادها خلال فترة </w:t>
      </w:r>
      <w:r w:rsidR="00A23E8E">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w:t>
      </w:r>
    </w:p>
    <w:p w14:paraId="64B0B818"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وصف المنتج الخاضع للتحقيق متضمناً التفاصيل التالية:</w:t>
      </w:r>
    </w:p>
    <w:p w14:paraId="6A936920"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الاسم العلمي والتجاري (باللغة العربية والإنجليزية).</w:t>
      </w:r>
    </w:p>
    <w:p w14:paraId="3434ECDB"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العلامة التجارية.</w:t>
      </w:r>
    </w:p>
    <w:p w14:paraId="6D6F6D8A"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البند والرسم الجمركي.</w:t>
      </w:r>
    </w:p>
    <w:p w14:paraId="66CA3B1F"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المواد الخام الأساسية والعناصر والمدخلات المستخدمة.</w:t>
      </w:r>
    </w:p>
    <w:p w14:paraId="774AF4FE"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عمليات الإنتاج الأساسية.</w:t>
      </w:r>
    </w:p>
    <w:p w14:paraId="11A5A139"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الخصائص المادية والفيزيائية مع تقديم المواصفات القياسية المطلوبة (إن وجدت).</w:t>
      </w:r>
    </w:p>
    <w:p w14:paraId="1A26BF62"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المواصفات الفنية.</w:t>
      </w:r>
    </w:p>
    <w:p w14:paraId="5B88C481"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الاستخدامات النهائية.</w:t>
      </w:r>
    </w:p>
    <w:p w14:paraId="28E761A8"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التعبئة.</w:t>
      </w:r>
    </w:p>
    <w:p w14:paraId="4F9A26DF"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قنوات التوزيع.</w:t>
      </w:r>
    </w:p>
    <w:p w14:paraId="67D225BB"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موسمية الإنتاج والبيع.</w:t>
      </w:r>
    </w:p>
    <w:p w14:paraId="03FE6648"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وحدة القياس</w:t>
      </w:r>
    </w:p>
    <w:p w14:paraId="51A6887C"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تقديم كتالوجات أو كتيبات أو عينات للمنتج الخاضع للتحقيق.</w:t>
      </w:r>
    </w:p>
    <w:p w14:paraId="7CCEDCF4" w14:textId="17548DB0"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ذكر أوجه التشابه والاختلاف بالتفصيل بين المنتج الخاضع للتحقيق والمنتج المشابه </w:t>
      </w:r>
      <w:r w:rsidR="003E0583">
        <w:rPr>
          <w:rFonts w:cstheme="minorHAnsi" w:hint="cs"/>
          <w:color w:val="767171" w:themeColor="background2" w:themeShade="80"/>
          <w:sz w:val="28"/>
          <w:szCs w:val="28"/>
          <w:rtl/>
        </w:rPr>
        <w:t xml:space="preserve">المحلى </w:t>
      </w:r>
      <w:r w:rsidRPr="00103B06">
        <w:rPr>
          <w:rFonts w:cstheme="minorHAnsi"/>
          <w:color w:val="767171" w:themeColor="background2" w:themeShade="80"/>
          <w:sz w:val="28"/>
          <w:szCs w:val="28"/>
          <w:rtl/>
        </w:rPr>
        <w:t>من حيث الخصائص المادية والفيزيائية والكيميائية، والاستخدامات والتكنولوجيا والأصناف والمقاسات المتاحة للبيع، ... الخ.</w:t>
      </w:r>
    </w:p>
    <w:p w14:paraId="26FF69AA" w14:textId="286A8840"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توضيح ما إذا كان المنتج الخاضع للتحقيق والمنتج المشابه </w:t>
      </w:r>
      <w:r w:rsidR="0026607F">
        <w:rPr>
          <w:rFonts w:cstheme="minorHAnsi" w:hint="cs"/>
          <w:color w:val="767171" w:themeColor="background2" w:themeShade="80"/>
          <w:sz w:val="28"/>
          <w:szCs w:val="28"/>
          <w:rtl/>
        </w:rPr>
        <w:t>(</w:t>
      </w:r>
      <w:r w:rsidR="003E0583">
        <w:rPr>
          <w:rFonts w:cstheme="minorHAnsi" w:hint="cs"/>
          <w:color w:val="767171" w:themeColor="background2" w:themeShade="80"/>
          <w:sz w:val="28"/>
          <w:szCs w:val="28"/>
          <w:rtl/>
        </w:rPr>
        <w:t>المحل</w:t>
      </w:r>
      <w:r w:rsidR="0026607F">
        <w:rPr>
          <w:rFonts w:cstheme="minorHAnsi" w:hint="cs"/>
          <w:color w:val="767171" w:themeColor="background2" w:themeShade="80"/>
          <w:sz w:val="28"/>
          <w:szCs w:val="28"/>
          <w:rtl/>
        </w:rPr>
        <w:t>ي)</w:t>
      </w:r>
      <w:r w:rsidR="003E0583">
        <w:rPr>
          <w:rFonts w:cstheme="minorHAnsi" w:hint="cs"/>
          <w:color w:val="767171" w:themeColor="background2" w:themeShade="80"/>
          <w:sz w:val="28"/>
          <w:szCs w:val="28"/>
          <w:rtl/>
        </w:rPr>
        <w:t xml:space="preserve"> </w:t>
      </w:r>
      <w:r w:rsidRPr="00103B06">
        <w:rPr>
          <w:rFonts w:cstheme="minorHAnsi"/>
          <w:color w:val="767171" w:themeColor="background2" w:themeShade="80"/>
          <w:sz w:val="28"/>
          <w:szCs w:val="28"/>
          <w:rtl/>
        </w:rPr>
        <w:t>يمكن أن يحل أحدهما محل الأخر.</w:t>
      </w:r>
    </w:p>
    <w:p w14:paraId="2F855D53"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ذكر كافة الدول التي قامت الشركة باستيراد المنتج منها خلال فترة التحقيق في الضرر. </w:t>
      </w:r>
    </w:p>
    <w:p w14:paraId="2A5A0655"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تقديم المعلومات التالية عن المنتجين و/أو المصدرين الأجانب بالدولة/ الدول المعنية للمنتج الخاضع للتحقيق خلال فترة التحقيق في الإغراق مع توضيح علاقة الارتباط.</w:t>
      </w:r>
    </w:p>
    <w:p w14:paraId="5AB1A1CD"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(3)</w:t>
      </w:r>
    </w:p>
    <w:p w14:paraId="6B9914C7"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 xml:space="preserve">المنتجون و/أو المصدرون </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993"/>
        <w:gridCol w:w="970"/>
        <w:gridCol w:w="1554"/>
        <w:gridCol w:w="1120"/>
        <w:gridCol w:w="985"/>
      </w:tblGrid>
      <w:tr w:rsidR="00103B06" w:rsidRPr="00E02D2B" w14:paraId="121F4A5F" w14:textId="77777777" w:rsidTr="00854280">
        <w:trPr>
          <w:jc w:val="center"/>
        </w:trPr>
        <w:tc>
          <w:tcPr>
            <w:tcW w:w="1532" w:type="dxa"/>
            <w:shd w:val="clear" w:color="auto" w:fill="007066"/>
            <w:vAlign w:val="center"/>
          </w:tcPr>
          <w:p w14:paraId="6ABF184B"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الشركة</w:t>
            </w:r>
          </w:p>
        </w:tc>
        <w:tc>
          <w:tcPr>
            <w:tcW w:w="794" w:type="dxa"/>
            <w:shd w:val="clear" w:color="auto" w:fill="007066"/>
            <w:vAlign w:val="center"/>
          </w:tcPr>
          <w:p w14:paraId="4013D4C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الدولة</w:t>
            </w:r>
          </w:p>
        </w:tc>
        <w:tc>
          <w:tcPr>
            <w:tcW w:w="1001" w:type="dxa"/>
            <w:shd w:val="clear" w:color="auto" w:fill="007066"/>
            <w:vAlign w:val="center"/>
          </w:tcPr>
          <w:p w14:paraId="53D6C6D6"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النشاط</w:t>
            </w:r>
          </w:p>
        </w:tc>
        <w:tc>
          <w:tcPr>
            <w:tcW w:w="993" w:type="dxa"/>
            <w:shd w:val="clear" w:color="auto" w:fill="007066"/>
            <w:vAlign w:val="center"/>
          </w:tcPr>
          <w:p w14:paraId="7196D2D6"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970" w:type="dxa"/>
            <w:shd w:val="clear" w:color="auto" w:fill="007066"/>
            <w:vAlign w:val="center"/>
          </w:tcPr>
          <w:p w14:paraId="42234671"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554" w:type="dxa"/>
            <w:shd w:val="clear" w:color="auto" w:fill="007066"/>
            <w:vAlign w:val="center"/>
          </w:tcPr>
          <w:p w14:paraId="5E5229B3"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716" w:type="dxa"/>
            <w:shd w:val="clear" w:color="auto" w:fill="007066"/>
            <w:vAlign w:val="center"/>
          </w:tcPr>
          <w:p w14:paraId="1116B144"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الموقع الإلكتروني</w:t>
            </w:r>
          </w:p>
        </w:tc>
        <w:tc>
          <w:tcPr>
            <w:tcW w:w="985" w:type="dxa"/>
            <w:shd w:val="clear" w:color="auto" w:fill="007066"/>
            <w:vAlign w:val="center"/>
          </w:tcPr>
          <w:p w14:paraId="2E9B2D22"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علاقة الارتباط</w:t>
            </w:r>
          </w:p>
        </w:tc>
      </w:tr>
      <w:tr w:rsidR="00B16AF9" w:rsidRPr="00E02D2B" w14:paraId="62DA9D47" w14:textId="77777777" w:rsidTr="00854280">
        <w:trPr>
          <w:jc w:val="center"/>
        </w:trPr>
        <w:tc>
          <w:tcPr>
            <w:tcW w:w="1532" w:type="dxa"/>
            <w:vAlign w:val="center"/>
          </w:tcPr>
          <w:p w14:paraId="5574C9E5" w14:textId="77777777" w:rsidR="00B16AF9" w:rsidRPr="00E02D2B" w:rsidRDefault="00B16AF9" w:rsidP="00854280">
            <w:pPr>
              <w:bidi/>
              <w:jc w:val="center"/>
              <w:rPr>
                <w:rFonts w:cstheme="minorHAnsi"/>
                <w:sz w:val="28"/>
                <w:szCs w:val="28"/>
                <w:rtl/>
              </w:rPr>
            </w:pPr>
          </w:p>
        </w:tc>
        <w:tc>
          <w:tcPr>
            <w:tcW w:w="794" w:type="dxa"/>
            <w:vAlign w:val="center"/>
          </w:tcPr>
          <w:p w14:paraId="7C72368C" w14:textId="77777777" w:rsidR="00B16AF9" w:rsidRPr="00E02D2B" w:rsidRDefault="00B16AF9" w:rsidP="00854280">
            <w:pPr>
              <w:bidi/>
              <w:jc w:val="center"/>
              <w:rPr>
                <w:rFonts w:cstheme="minorHAnsi"/>
                <w:sz w:val="28"/>
                <w:szCs w:val="28"/>
                <w:rtl/>
              </w:rPr>
            </w:pPr>
          </w:p>
        </w:tc>
        <w:tc>
          <w:tcPr>
            <w:tcW w:w="1001" w:type="dxa"/>
            <w:vAlign w:val="center"/>
          </w:tcPr>
          <w:p w14:paraId="44A38954" w14:textId="77777777" w:rsidR="00B16AF9" w:rsidRPr="00E02D2B" w:rsidRDefault="00B16AF9" w:rsidP="00854280">
            <w:pPr>
              <w:bidi/>
              <w:jc w:val="center"/>
              <w:rPr>
                <w:rFonts w:cstheme="minorHAnsi"/>
                <w:sz w:val="28"/>
                <w:szCs w:val="28"/>
                <w:rtl/>
              </w:rPr>
            </w:pPr>
          </w:p>
        </w:tc>
        <w:tc>
          <w:tcPr>
            <w:tcW w:w="993" w:type="dxa"/>
            <w:vAlign w:val="center"/>
          </w:tcPr>
          <w:p w14:paraId="50D827B8" w14:textId="77777777" w:rsidR="00B16AF9" w:rsidRPr="00E02D2B" w:rsidRDefault="00B16AF9" w:rsidP="00854280">
            <w:pPr>
              <w:bidi/>
              <w:jc w:val="center"/>
              <w:rPr>
                <w:rFonts w:cstheme="minorHAnsi"/>
                <w:sz w:val="28"/>
                <w:szCs w:val="28"/>
                <w:rtl/>
              </w:rPr>
            </w:pPr>
          </w:p>
        </w:tc>
        <w:tc>
          <w:tcPr>
            <w:tcW w:w="970" w:type="dxa"/>
            <w:vAlign w:val="center"/>
          </w:tcPr>
          <w:p w14:paraId="0F788D45" w14:textId="77777777" w:rsidR="00B16AF9" w:rsidRPr="00E02D2B" w:rsidRDefault="00B16AF9" w:rsidP="00854280">
            <w:pPr>
              <w:bidi/>
              <w:jc w:val="center"/>
              <w:rPr>
                <w:rFonts w:cstheme="minorHAnsi"/>
                <w:sz w:val="28"/>
                <w:szCs w:val="28"/>
                <w:rtl/>
              </w:rPr>
            </w:pPr>
          </w:p>
        </w:tc>
        <w:tc>
          <w:tcPr>
            <w:tcW w:w="1554" w:type="dxa"/>
            <w:vAlign w:val="center"/>
          </w:tcPr>
          <w:p w14:paraId="1ED0583A" w14:textId="77777777" w:rsidR="00B16AF9" w:rsidRPr="00E02D2B" w:rsidRDefault="00B16AF9" w:rsidP="00854280">
            <w:pPr>
              <w:bidi/>
              <w:jc w:val="center"/>
              <w:rPr>
                <w:rFonts w:cstheme="minorHAnsi"/>
                <w:sz w:val="28"/>
                <w:szCs w:val="28"/>
                <w:rtl/>
              </w:rPr>
            </w:pPr>
          </w:p>
        </w:tc>
        <w:tc>
          <w:tcPr>
            <w:tcW w:w="716" w:type="dxa"/>
            <w:vAlign w:val="center"/>
          </w:tcPr>
          <w:p w14:paraId="39D5597A" w14:textId="77777777" w:rsidR="00B16AF9" w:rsidRPr="00E02D2B" w:rsidRDefault="00B16AF9" w:rsidP="00854280">
            <w:pPr>
              <w:bidi/>
              <w:jc w:val="center"/>
              <w:rPr>
                <w:rFonts w:cstheme="minorHAnsi"/>
                <w:sz w:val="28"/>
                <w:szCs w:val="28"/>
                <w:rtl/>
              </w:rPr>
            </w:pPr>
          </w:p>
        </w:tc>
        <w:tc>
          <w:tcPr>
            <w:tcW w:w="985" w:type="dxa"/>
            <w:vAlign w:val="center"/>
          </w:tcPr>
          <w:p w14:paraId="48D65DD5" w14:textId="77777777" w:rsidR="00B16AF9" w:rsidRPr="00E02D2B" w:rsidRDefault="00B16AF9" w:rsidP="00854280">
            <w:pPr>
              <w:bidi/>
              <w:jc w:val="center"/>
              <w:rPr>
                <w:rFonts w:cstheme="minorHAnsi"/>
                <w:sz w:val="28"/>
                <w:szCs w:val="28"/>
                <w:rtl/>
              </w:rPr>
            </w:pPr>
          </w:p>
        </w:tc>
      </w:tr>
    </w:tbl>
    <w:p w14:paraId="77D09205" w14:textId="77777777" w:rsidR="00B16AF9" w:rsidRPr="00103B06" w:rsidRDefault="00B16AF9" w:rsidP="00B16AF9">
      <w:pPr>
        <w:pStyle w:val="ListParagraph"/>
        <w:bidi/>
        <w:ind w:left="746"/>
        <w:jc w:val="both"/>
        <w:rPr>
          <w:rFonts w:cstheme="minorHAnsi"/>
          <w:color w:val="767171" w:themeColor="background2" w:themeShade="80"/>
          <w:sz w:val="24"/>
          <w:szCs w:val="24"/>
          <w:rtl/>
        </w:rPr>
      </w:pPr>
      <w:r w:rsidRPr="00103B06">
        <w:rPr>
          <w:rFonts w:cstheme="minorHAnsi"/>
          <w:color w:val="767171" w:themeColor="background2" w:themeShade="80"/>
          <w:sz w:val="24"/>
          <w:szCs w:val="24"/>
          <w:rtl/>
        </w:rPr>
        <w:t>يمكن زيادة الصفوف بعدد الشركات</w:t>
      </w:r>
    </w:p>
    <w:p w14:paraId="177EB2DE" w14:textId="77777777" w:rsidR="00B16AF9" w:rsidRPr="00E02D2B" w:rsidRDefault="00B16AF9" w:rsidP="00B16AF9">
      <w:pPr>
        <w:pStyle w:val="ListParagraph"/>
        <w:numPr>
          <w:ilvl w:val="1"/>
          <w:numId w:val="20"/>
        </w:numPr>
        <w:bidi/>
        <w:jc w:val="both"/>
        <w:rPr>
          <w:rFonts w:cstheme="minorHAnsi"/>
          <w:color w:val="000000" w:themeColor="text1"/>
          <w:sz w:val="28"/>
          <w:szCs w:val="28"/>
        </w:rPr>
      </w:pPr>
      <w:r w:rsidRPr="00103B06">
        <w:rPr>
          <w:rFonts w:cstheme="minorHAnsi"/>
          <w:color w:val="767171" w:themeColor="background2" w:themeShade="80"/>
          <w:sz w:val="28"/>
          <w:szCs w:val="28"/>
          <w:rtl/>
        </w:rPr>
        <w:t>نأمل تقديم وصف تفصيلي لعملية طلب وشراء المنتج الخاضع للتحقيق من المُصدر أو أي وسيط بداية من طلب الشراء حتى إصدار الفواتير واستلام الشحنات متضمنة شروط الدفع والتسليم</w:t>
      </w:r>
      <w:r w:rsidRPr="00E02D2B">
        <w:rPr>
          <w:rFonts w:cstheme="minorHAnsi"/>
          <w:color w:val="000000" w:themeColor="text1"/>
          <w:sz w:val="28"/>
          <w:szCs w:val="28"/>
          <w:rtl/>
        </w:rPr>
        <w:t>.</w:t>
      </w:r>
    </w:p>
    <w:p w14:paraId="72A0BB99"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E02D2B">
        <w:rPr>
          <w:rFonts w:cstheme="minorHAnsi"/>
          <w:color w:val="000000" w:themeColor="text1"/>
          <w:sz w:val="28"/>
          <w:szCs w:val="28"/>
          <w:rtl/>
        </w:rPr>
        <w:lastRenderedPageBreak/>
        <w:t xml:space="preserve"> </w:t>
      </w:r>
      <w:r w:rsidRPr="00103B06">
        <w:rPr>
          <w:rFonts w:cstheme="minorHAnsi"/>
          <w:color w:val="767171" w:themeColor="background2" w:themeShade="80"/>
          <w:sz w:val="28"/>
          <w:szCs w:val="28"/>
          <w:rtl/>
        </w:rPr>
        <w:t xml:space="preserve">نأمل تقديم وصف تفصيلي لكيفية تحديد سعر استيراد المنتج الخاضع للتحقيق، موضحاً أي عامل مؤثر على تحديد التكلفة أو السعر للمنتج من خلال </w:t>
      </w:r>
      <w:r w:rsidR="00A23E8E">
        <w:rPr>
          <w:rFonts w:cstheme="minorHAnsi" w:hint="cs"/>
          <w:color w:val="767171" w:themeColor="background2" w:themeShade="80"/>
          <w:sz w:val="28"/>
          <w:szCs w:val="28"/>
          <w:rtl/>
        </w:rPr>
        <w:t xml:space="preserve">- </w:t>
      </w:r>
      <w:r w:rsidRPr="00103B06">
        <w:rPr>
          <w:rFonts w:cstheme="minorHAnsi"/>
          <w:color w:val="767171" w:themeColor="background2" w:themeShade="80"/>
          <w:sz w:val="28"/>
          <w:szCs w:val="28"/>
          <w:rtl/>
        </w:rPr>
        <w:t xml:space="preserve">على سبيل المثال لا الحصر </w:t>
      </w:r>
      <w:r w:rsidR="00A23E8E">
        <w:rPr>
          <w:rFonts w:cstheme="minorHAnsi" w:hint="cs"/>
          <w:color w:val="767171" w:themeColor="background2" w:themeShade="80"/>
          <w:sz w:val="28"/>
          <w:szCs w:val="28"/>
          <w:rtl/>
        </w:rPr>
        <w:t xml:space="preserve">- </w:t>
      </w:r>
      <w:r w:rsidRPr="00103B06">
        <w:rPr>
          <w:rFonts w:cstheme="minorHAnsi"/>
          <w:color w:val="767171" w:themeColor="background2" w:themeShade="80"/>
          <w:sz w:val="28"/>
          <w:szCs w:val="28"/>
          <w:rtl/>
        </w:rPr>
        <w:t>تعدد الأصناف أو الفئات، المستوى التجاري، تاريخ البيع وعلاقة الارتباط كأسباب لاختلاف الأسعار.</w:t>
      </w:r>
    </w:p>
    <w:p w14:paraId="1B49CB54" w14:textId="77777777" w:rsidR="00B16AF9" w:rsidRPr="00103B06" w:rsidRDefault="00B16AF9" w:rsidP="005451CF">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استيفاء الملحق رقم (3) بشأن واردات الشركة من المنتج المستورد </w:t>
      </w:r>
      <w:r w:rsidR="005451CF" w:rsidRPr="00103B06">
        <w:rPr>
          <w:rFonts w:cstheme="minorHAnsi"/>
          <w:color w:val="767171" w:themeColor="background2" w:themeShade="80"/>
          <w:sz w:val="28"/>
          <w:szCs w:val="28"/>
          <w:rtl/>
        </w:rPr>
        <w:t>(الأصناف/الفئات)</w:t>
      </w:r>
      <w:r w:rsidR="005451CF">
        <w:rPr>
          <w:rFonts w:cstheme="minorHAnsi" w:hint="cs"/>
          <w:color w:val="767171" w:themeColor="background2" w:themeShade="80"/>
          <w:sz w:val="28"/>
          <w:szCs w:val="28"/>
          <w:rtl/>
        </w:rPr>
        <w:t xml:space="preserve"> </w:t>
      </w:r>
      <w:r w:rsidRPr="00103B06">
        <w:rPr>
          <w:rFonts w:cstheme="minorHAnsi"/>
          <w:color w:val="767171" w:themeColor="background2" w:themeShade="80"/>
          <w:sz w:val="28"/>
          <w:szCs w:val="28"/>
          <w:rtl/>
        </w:rPr>
        <w:t xml:space="preserve">من الدول </w:t>
      </w:r>
      <w:r w:rsidR="00A23E8E">
        <w:rPr>
          <w:rFonts w:cstheme="minorHAnsi" w:hint="cs"/>
          <w:color w:val="767171" w:themeColor="background2" w:themeShade="80"/>
          <w:sz w:val="28"/>
          <w:szCs w:val="28"/>
          <w:rtl/>
        </w:rPr>
        <w:t>المعنية</w:t>
      </w:r>
      <w:r w:rsidRPr="00103B06">
        <w:rPr>
          <w:rFonts w:cstheme="minorHAnsi"/>
          <w:color w:val="767171" w:themeColor="background2" w:themeShade="80"/>
          <w:sz w:val="28"/>
          <w:szCs w:val="28"/>
          <w:rtl/>
        </w:rPr>
        <w:t xml:space="preserve"> والدول الأخرى </w:t>
      </w:r>
      <w:r w:rsidR="005451CF">
        <w:rPr>
          <w:rFonts w:cstheme="minorHAnsi" w:hint="cs"/>
          <w:color w:val="767171" w:themeColor="background2" w:themeShade="80"/>
          <w:sz w:val="28"/>
          <w:szCs w:val="28"/>
          <w:rtl/>
        </w:rPr>
        <w:t>(</w:t>
      </w:r>
      <w:r w:rsidR="005451CF" w:rsidRPr="00103B06">
        <w:rPr>
          <w:rFonts w:cstheme="minorHAnsi"/>
          <w:color w:val="767171" w:themeColor="background2" w:themeShade="80"/>
          <w:sz w:val="28"/>
          <w:szCs w:val="28"/>
          <w:rtl/>
        </w:rPr>
        <w:t>كمية وقيمة</w:t>
      </w:r>
      <w:r w:rsidR="005451CF">
        <w:rPr>
          <w:rFonts w:cstheme="minorHAnsi" w:hint="cs"/>
          <w:color w:val="767171" w:themeColor="background2" w:themeShade="80"/>
          <w:sz w:val="28"/>
          <w:szCs w:val="28"/>
          <w:rtl/>
        </w:rPr>
        <w:t>)</w:t>
      </w:r>
      <w:r w:rsidRPr="00103B06">
        <w:rPr>
          <w:rFonts w:cstheme="minorHAnsi"/>
          <w:color w:val="767171" w:themeColor="background2" w:themeShade="80"/>
          <w:sz w:val="28"/>
          <w:szCs w:val="28"/>
          <w:rtl/>
        </w:rPr>
        <w:t xml:space="preserve">. </w:t>
      </w:r>
    </w:p>
    <w:p w14:paraId="790A1AF9" w14:textId="77777777" w:rsidR="00B16AF9" w:rsidRPr="00103B06" w:rsidRDefault="00B16AF9" w:rsidP="005451CF">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استيفاء الملحق رقم (4) بشأن شحنات الاستيراد للمنتج الخاضع للتحقيق من الدول </w:t>
      </w:r>
      <w:r w:rsidR="005451CF">
        <w:rPr>
          <w:rFonts w:cstheme="minorHAnsi" w:hint="cs"/>
          <w:color w:val="767171" w:themeColor="background2" w:themeShade="80"/>
          <w:sz w:val="28"/>
          <w:szCs w:val="28"/>
          <w:rtl/>
        </w:rPr>
        <w:t>المعنية</w:t>
      </w:r>
      <w:r w:rsidRPr="00103B06">
        <w:rPr>
          <w:rFonts w:cstheme="minorHAnsi"/>
          <w:color w:val="767171" w:themeColor="background2" w:themeShade="80"/>
          <w:sz w:val="28"/>
          <w:szCs w:val="28"/>
          <w:rtl/>
        </w:rPr>
        <w:t xml:space="preserve"> خلال فترة التحقيق في الإغراق، مع إرفاق نسخ لكافة الفواتير ووثائق الجمارك لهذه الشحنات، كما نأمل توضيح الرسوم والضرائب الأخرى بخلاف الرسوم الجمركية التي يخضع لها المنتج الخاضع للتحقيق.</w:t>
      </w:r>
    </w:p>
    <w:p w14:paraId="13B9AAE9"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استيفاء الملحق رقم (5) بشأن إدراج جميع مشتريات الشركة من المنتج المشابه من الصناعة المحلية</w:t>
      </w:r>
      <w:r w:rsidR="000826DD">
        <w:rPr>
          <w:rFonts w:cstheme="minorHAnsi" w:hint="cs"/>
          <w:color w:val="767171" w:themeColor="background2" w:themeShade="80"/>
          <w:sz w:val="28"/>
          <w:szCs w:val="28"/>
          <w:rtl/>
        </w:rPr>
        <w:t xml:space="preserve"> </w:t>
      </w:r>
      <w:r w:rsidR="000826DD" w:rsidRPr="00103B06">
        <w:rPr>
          <w:rFonts w:cstheme="minorHAnsi"/>
          <w:color w:val="767171" w:themeColor="background2" w:themeShade="80"/>
          <w:sz w:val="28"/>
          <w:szCs w:val="28"/>
          <w:rtl/>
        </w:rPr>
        <w:t>خلال فترة التحقيق في الإغراق</w:t>
      </w:r>
      <w:r w:rsidRPr="00103B06">
        <w:rPr>
          <w:rFonts w:cstheme="minorHAnsi"/>
          <w:color w:val="767171" w:themeColor="background2" w:themeShade="80"/>
          <w:sz w:val="28"/>
          <w:szCs w:val="28"/>
          <w:rtl/>
        </w:rPr>
        <w:t>.</w:t>
      </w:r>
    </w:p>
    <w:p w14:paraId="54DE6836"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ما إذا كان هناك عقود أو اتفاقات تجارية سارية بين الشركة والمُصدر الأجنبي للمنتج الخاضع للتحقيق مع توضيح أثرها على أسعار الشراء خلال فترة التحقيق في الإغراق.</w:t>
      </w:r>
    </w:p>
    <w:p w14:paraId="7350C8F7"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التوضيح بالتفصيل ما إذا كان هناك اتفاق</w:t>
      </w:r>
      <w:r w:rsidR="000826DD">
        <w:rPr>
          <w:rFonts w:cstheme="minorHAnsi" w:hint="cs"/>
          <w:color w:val="767171" w:themeColor="background2" w:themeShade="80"/>
          <w:sz w:val="28"/>
          <w:szCs w:val="28"/>
          <w:rtl/>
        </w:rPr>
        <w:t>ي</w:t>
      </w:r>
      <w:r w:rsidRPr="00103B06">
        <w:rPr>
          <w:rFonts w:cstheme="minorHAnsi"/>
          <w:color w:val="767171" w:themeColor="background2" w:themeShade="80"/>
          <w:sz w:val="28"/>
          <w:szCs w:val="28"/>
          <w:rtl/>
        </w:rPr>
        <w:t>ات بين الشركة والمُصدر الأجنبي للمنتج الخاضع للتحقيق أو الشركة المصنعة للمنتج الخاضع للتحقيق بشأن أية ترتيبات تعويضية تتعلق بـالتسعير أو الإعلان أو الترويج أو الخصومات أو الضمانات أو مكافأة الولاء.... الخ.</w:t>
      </w:r>
    </w:p>
    <w:p w14:paraId="7D3A9467"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توضيح ما إذا كان المنتج الخاضع للتحقيق يخضع لأي تدابير أو قيود عند الاستيراد. </w:t>
      </w:r>
    </w:p>
    <w:p w14:paraId="4B5C2A2E" w14:textId="77777777"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4704" behindDoc="1" locked="0" layoutInCell="1" allowOverlap="1" wp14:anchorId="74789978" wp14:editId="51A48F4C">
                <wp:simplePos x="0" y="0"/>
                <wp:positionH relativeFrom="page">
                  <wp:posOffset>2329815</wp:posOffset>
                </wp:positionH>
                <wp:positionV relativeFrom="page">
                  <wp:posOffset>1213132</wp:posOffset>
                </wp:positionV>
                <wp:extent cx="5803265" cy="237832"/>
                <wp:effectExtent l="0" t="0" r="635" b="3810"/>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4"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88D176" id="Group 43" o:spid="_x0000_s1026" style="position:absolute;margin-left:183.45pt;margin-top:95.5pt;width:456.95pt;height:18.75pt;z-index:-25121177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الثالث: المبيعات</w:t>
      </w:r>
    </w:p>
    <w:p w14:paraId="29CAFCCE" w14:textId="77777777" w:rsidR="00B16AF9" w:rsidRPr="00103B06" w:rsidRDefault="00B16AF9" w:rsidP="00B16AF9">
      <w:p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يهدف هذا القسم إلى التعرف على حجم وأسعار مبيعات المنتج الخاضع للتحقيق والمنتج المشابه خلال فترة التحقيق في الضرر.</w:t>
      </w:r>
    </w:p>
    <w:p w14:paraId="6B51395C" w14:textId="77777777" w:rsidR="00B16AF9" w:rsidRPr="00103B06" w:rsidRDefault="00B16AF9" w:rsidP="000826DD">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تقديم قائمة بجميع المنتجات التي قامت الشركة ببيعها خلال فترة </w:t>
      </w:r>
      <w:r w:rsidR="000826DD">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w:t>
      </w:r>
    </w:p>
    <w:p w14:paraId="2612660D"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 هناك أية عمليات إضافية تتم على المنتج الخاضع للتحقيق أو المنتج المشابه قبل عملية البيع (تصنيع- تعبئة وتغليف..... الخ)، مع توضيح أثارها على سعر البيع.</w:t>
      </w:r>
    </w:p>
    <w:p w14:paraId="2AE1BC4B"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طرق تحديد الشركة لأسعار مبيعات المنتج الخاضع للتحقيق/المشابه تفصيلاً (التفاوض، عقود أو اتفاقيات، قوائم أسعار ثابتة، ....... إلخ.)، مع إرفاق المستندات الدالة على ذلك (نسخ من العقود أو الاتفاقيات لأكبر خمسة عملاء للشركة) وفي حال كانت الشركة تبيع على أساس عقود أو اتفاقيات نأمل توضيح ما يلي:</w:t>
      </w:r>
    </w:p>
    <w:p w14:paraId="31014C3C"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Pr>
      </w:pPr>
      <w:r w:rsidRPr="00103B06">
        <w:rPr>
          <w:rFonts w:cstheme="minorHAnsi"/>
          <w:color w:val="767171" w:themeColor="background2" w:themeShade="80"/>
          <w:sz w:val="28"/>
          <w:szCs w:val="28"/>
          <w:rtl/>
        </w:rPr>
        <w:t>متوسط مدة العقود.</w:t>
      </w:r>
    </w:p>
    <w:p w14:paraId="19D65C1C"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عدد محاولات إعادة التفاوض على العقود. </w:t>
      </w:r>
    </w:p>
    <w:p w14:paraId="4F986E7F"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كيفية تحديد الكمية و/أو السعر في العقود.</w:t>
      </w:r>
    </w:p>
    <w:p w14:paraId="25D3CD30"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شروط السداد أو الإعفاء في العقود.</w:t>
      </w:r>
    </w:p>
    <w:p w14:paraId="4973761D"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المتطلبات القياسية لتحديد الكمية، إن وجدت.</w:t>
      </w:r>
    </w:p>
    <w:p w14:paraId="6D8721E8"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Pr>
      </w:pPr>
      <w:r w:rsidRPr="00103B06">
        <w:rPr>
          <w:rFonts w:cstheme="minorHAnsi"/>
          <w:color w:val="767171" w:themeColor="background2" w:themeShade="80"/>
          <w:sz w:val="28"/>
          <w:szCs w:val="28"/>
          <w:rtl/>
        </w:rPr>
        <w:t>الزيادة النسبية للسعر مقابل خفض الكمية في العقود.</w:t>
      </w:r>
    </w:p>
    <w:p w14:paraId="742CA648"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السياسات التي تتبعها الشركة مع عملاؤها في منح الخصومات والحوافز ومكافآت الولاء والتسهيلات الائتمانية.... الخ، كما نأمل توضيح سياسة الشركة في التسويق والتوزيع مع إرفاق رسوم توضيحية.</w:t>
      </w:r>
    </w:p>
    <w:p w14:paraId="6FF412A9"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متوسط الفترة الزمنية بين طلب العميل وتاريخ تسليمه للمنتج الخاضع للتحقيق.</w:t>
      </w:r>
    </w:p>
    <w:p w14:paraId="017CDD00"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 لدى الشركة أية مخصصات تتعلق بأنشطة إعلانية أو ترويجية أو حوافز لعملائها لم يتم تحديدها بشكل واضح في الفواتير التجارية أو الضريبية لمبيعات المنتج الخاضع للتحقيق.</w:t>
      </w:r>
    </w:p>
    <w:p w14:paraId="2E37095D"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كانت الشركة تتعامل مع أطراف أخرى خلال عملية البيع (وكلاء/ وسطاء/ ممثلين/ .... الخ)، مع استيفاء الجدول التالي:</w:t>
      </w:r>
    </w:p>
    <w:p w14:paraId="106F0FC1"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(4)</w:t>
      </w:r>
    </w:p>
    <w:p w14:paraId="0FBC0B5D" w14:textId="77777777" w:rsidR="00B16AF9" w:rsidRPr="00103B06" w:rsidRDefault="00B16AF9" w:rsidP="00B16AF9">
      <w:pPr>
        <w:pStyle w:val="ListParagraph"/>
        <w:bidi/>
        <w:ind w:left="390"/>
        <w:jc w:val="center"/>
        <w:rPr>
          <w:rFonts w:cstheme="minorHAnsi"/>
          <w:color w:val="007066"/>
          <w:sz w:val="28"/>
          <w:szCs w:val="28"/>
        </w:rPr>
      </w:pPr>
      <w:r w:rsidRPr="00103B06">
        <w:rPr>
          <w:rFonts w:cstheme="minorHAnsi"/>
          <w:color w:val="007066"/>
          <w:sz w:val="28"/>
          <w:szCs w:val="28"/>
          <w:rtl/>
        </w:rPr>
        <w:t xml:space="preserve">الوكلاء والوسطاء </w:t>
      </w:r>
    </w:p>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77"/>
        <w:gridCol w:w="1120"/>
        <w:gridCol w:w="1120"/>
        <w:gridCol w:w="852"/>
        <w:gridCol w:w="890"/>
        <w:gridCol w:w="903"/>
        <w:gridCol w:w="1323"/>
      </w:tblGrid>
      <w:tr w:rsidR="00B16AF9" w:rsidRPr="00E02D2B" w14:paraId="2944F951" w14:textId="77777777" w:rsidTr="00854280">
        <w:trPr>
          <w:jc w:val="center"/>
        </w:trPr>
        <w:tc>
          <w:tcPr>
            <w:tcW w:w="1977" w:type="dxa"/>
            <w:shd w:val="clear" w:color="auto" w:fill="007066"/>
            <w:vAlign w:val="center"/>
          </w:tcPr>
          <w:p w14:paraId="3C0C9902"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العمولة أو الراتب</w:t>
            </w:r>
          </w:p>
        </w:tc>
        <w:tc>
          <w:tcPr>
            <w:tcW w:w="1120" w:type="dxa"/>
            <w:shd w:val="clear" w:color="auto" w:fill="007066"/>
            <w:vAlign w:val="center"/>
          </w:tcPr>
          <w:p w14:paraId="4A56B5FC"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الموقع الإلكتروني</w:t>
            </w:r>
          </w:p>
        </w:tc>
        <w:tc>
          <w:tcPr>
            <w:tcW w:w="1120" w:type="dxa"/>
            <w:shd w:val="clear" w:color="auto" w:fill="007066"/>
            <w:vAlign w:val="center"/>
          </w:tcPr>
          <w:p w14:paraId="7B905504"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البريد الإلكتروني</w:t>
            </w:r>
          </w:p>
        </w:tc>
        <w:tc>
          <w:tcPr>
            <w:tcW w:w="852" w:type="dxa"/>
            <w:shd w:val="clear" w:color="auto" w:fill="007066"/>
            <w:vAlign w:val="center"/>
          </w:tcPr>
          <w:p w14:paraId="6B1A7DCD"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رقم الهاتف</w:t>
            </w:r>
          </w:p>
        </w:tc>
        <w:tc>
          <w:tcPr>
            <w:tcW w:w="890" w:type="dxa"/>
            <w:shd w:val="clear" w:color="auto" w:fill="007066"/>
            <w:vAlign w:val="center"/>
          </w:tcPr>
          <w:p w14:paraId="72590B58"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العنوان</w:t>
            </w:r>
          </w:p>
        </w:tc>
        <w:tc>
          <w:tcPr>
            <w:tcW w:w="903" w:type="dxa"/>
            <w:shd w:val="clear" w:color="auto" w:fill="007066"/>
            <w:vAlign w:val="center"/>
          </w:tcPr>
          <w:p w14:paraId="5D152222"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النشاط</w:t>
            </w:r>
          </w:p>
        </w:tc>
        <w:tc>
          <w:tcPr>
            <w:tcW w:w="1323" w:type="dxa"/>
            <w:shd w:val="clear" w:color="auto" w:fill="007066"/>
            <w:vAlign w:val="center"/>
          </w:tcPr>
          <w:p w14:paraId="0ECB533D"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rtl/>
                <w:lang w:eastAsia="en-GB" w:bidi="ar-EG"/>
              </w:rPr>
            </w:pPr>
            <w:r w:rsidRPr="00E02D2B">
              <w:rPr>
                <w:rFonts w:eastAsia="Times New Roman" w:cstheme="minorHAnsi"/>
                <w:bCs/>
                <w:color w:val="FFFFFF" w:themeColor="background1"/>
                <w:sz w:val="28"/>
                <w:szCs w:val="28"/>
                <w:rtl/>
                <w:lang w:eastAsia="en-GB"/>
              </w:rPr>
              <w:t>الاسم</w:t>
            </w:r>
          </w:p>
        </w:tc>
      </w:tr>
      <w:tr w:rsidR="00B16AF9" w:rsidRPr="00E02D2B" w14:paraId="1B2FB54B" w14:textId="77777777" w:rsidTr="00854280">
        <w:trPr>
          <w:jc w:val="center"/>
        </w:trPr>
        <w:tc>
          <w:tcPr>
            <w:tcW w:w="1977" w:type="dxa"/>
            <w:vAlign w:val="center"/>
          </w:tcPr>
          <w:p w14:paraId="561D6E11"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120" w:type="dxa"/>
            <w:vAlign w:val="center"/>
          </w:tcPr>
          <w:p w14:paraId="4214739E"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120" w:type="dxa"/>
            <w:vAlign w:val="center"/>
          </w:tcPr>
          <w:p w14:paraId="25A44E64"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852" w:type="dxa"/>
            <w:vAlign w:val="center"/>
          </w:tcPr>
          <w:p w14:paraId="2B600B93"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890" w:type="dxa"/>
            <w:vAlign w:val="center"/>
          </w:tcPr>
          <w:p w14:paraId="1EA8D78D"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903" w:type="dxa"/>
            <w:vAlign w:val="center"/>
          </w:tcPr>
          <w:p w14:paraId="4E620B32"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323" w:type="dxa"/>
            <w:vAlign w:val="center"/>
          </w:tcPr>
          <w:p w14:paraId="2254683D"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r>
    </w:tbl>
    <w:p w14:paraId="104ABC84" w14:textId="77777777" w:rsidR="00B16AF9" w:rsidRPr="00103B06" w:rsidRDefault="00B16AF9" w:rsidP="00B16AF9">
      <w:pPr>
        <w:pStyle w:val="ListParagraph"/>
        <w:bidi/>
        <w:ind w:left="746"/>
        <w:jc w:val="both"/>
        <w:rPr>
          <w:rFonts w:cstheme="minorHAnsi"/>
          <w:color w:val="767171" w:themeColor="background2" w:themeShade="80"/>
          <w:sz w:val="24"/>
          <w:szCs w:val="24"/>
          <w:rtl/>
        </w:rPr>
      </w:pPr>
      <w:r w:rsidRPr="00103B06">
        <w:rPr>
          <w:rFonts w:cstheme="minorHAnsi"/>
          <w:color w:val="767171" w:themeColor="background2" w:themeShade="80"/>
          <w:sz w:val="24"/>
          <w:szCs w:val="24"/>
          <w:rtl/>
        </w:rPr>
        <w:t>يمكن زيادة الصفوف بعدد الوكلاء/الوسطاء</w:t>
      </w:r>
    </w:p>
    <w:p w14:paraId="1E2EC542" w14:textId="179B02F3" w:rsidR="00B16AF9" w:rsidRPr="00934E8C" w:rsidRDefault="00B16AF9" w:rsidP="00B16AF9">
      <w:pPr>
        <w:pStyle w:val="ListParagraph"/>
        <w:numPr>
          <w:ilvl w:val="1"/>
          <w:numId w:val="21"/>
        </w:numPr>
        <w:bidi/>
        <w:ind w:left="656"/>
        <w:jc w:val="both"/>
        <w:rPr>
          <w:rFonts w:cstheme="minorHAnsi"/>
          <w:color w:val="767171" w:themeColor="background2" w:themeShade="80"/>
          <w:sz w:val="28"/>
          <w:szCs w:val="28"/>
        </w:rPr>
      </w:pPr>
      <w:r w:rsidRPr="00934E8C">
        <w:rPr>
          <w:rFonts w:cstheme="minorHAnsi"/>
          <w:color w:val="767171" w:themeColor="background2" w:themeShade="80"/>
          <w:sz w:val="28"/>
          <w:szCs w:val="28"/>
          <w:rtl/>
        </w:rPr>
        <w:t>نأمل استيفاء الملحق رقم (6) بشأن مبيعات الشركة من المنتج المستورد من الدول الخاضعة للتحقيق</w:t>
      </w:r>
      <w:r w:rsidR="0026607F">
        <w:rPr>
          <w:rFonts w:cstheme="minorHAnsi" w:hint="cs"/>
          <w:color w:val="767171" w:themeColor="background2" w:themeShade="80"/>
          <w:sz w:val="28"/>
          <w:szCs w:val="28"/>
          <w:rtl/>
        </w:rPr>
        <w:t xml:space="preserve"> ومن الدول الأخرى</w:t>
      </w:r>
      <w:r w:rsidRPr="00934E8C">
        <w:rPr>
          <w:rFonts w:cstheme="minorHAnsi"/>
          <w:color w:val="767171" w:themeColor="background2" w:themeShade="80"/>
          <w:sz w:val="28"/>
          <w:szCs w:val="28"/>
          <w:rtl/>
        </w:rPr>
        <w:t>، موضحاً كمية وقيمة كافة الأصناف/الفئات بشكل منفصل لكل دولة خلال فترة التحقيق</w:t>
      </w:r>
      <w:r w:rsidR="0026607F">
        <w:rPr>
          <w:rFonts w:cstheme="minorHAnsi" w:hint="cs"/>
          <w:color w:val="767171" w:themeColor="background2" w:themeShade="80"/>
          <w:sz w:val="28"/>
          <w:szCs w:val="28"/>
          <w:rtl/>
        </w:rPr>
        <w:t xml:space="preserve"> في الضرر</w:t>
      </w:r>
      <w:r w:rsidR="00934E8C" w:rsidRPr="00934E8C">
        <w:rPr>
          <w:rFonts w:cstheme="minorHAnsi" w:hint="cs"/>
          <w:color w:val="767171" w:themeColor="background2" w:themeShade="80"/>
          <w:sz w:val="28"/>
          <w:szCs w:val="28"/>
          <w:rtl/>
        </w:rPr>
        <w:t>.</w:t>
      </w:r>
      <w:r w:rsidRPr="00934E8C">
        <w:rPr>
          <w:rFonts w:cstheme="minorHAnsi"/>
          <w:color w:val="767171" w:themeColor="background2" w:themeShade="80"/>
          <w:sz w:val="28"/>
          <w:szCs w:val="28"/>
          <w:rtl/>
        </w:rPr>
        <w:t xml:space="preserve"> </w:t>
      </w:r>
    </w:p>
    <w:p w14:paraId="03523C63" w14:textId="50346F6B" w:rsidR="00B16AF9" w:rsidRPr="00934E8C" w:rsidRDefault="00B16AF9" w:rsidP="00A76203">
      <w:pPr>
        <w:pStyle w:val="ListParagraph"/>
        <w:numPr>
          <w:ilvl w:val="1"/>
          <w:numId w:val="21"/>
        </w:numPr>
        <w:bidi/>
        <w:ind w:left="656"/>
        <w:jc w:val="both"/>
        <w:rPr>
          <w:rFonts w:cstheme="minorHAnsi"/>
          <w:color w:val="767171" w:themeColor="background2" w:themeShade="80"/>
          <w:sz w:val="28"/>
          <w:szCs w:val="28"/>
        </w:rPr>
      </w:pPr>
      <w:r w:rsidRPr="00934E8C">
        <w:rPr>
          <w:rFonts w:cstheme="minorHAnsi"/>
          <w:color w:val="767171" w:themeColor="background2" w:themeShade="80"/>
          <w:sz w:val="28"/>
          <w:szCs w:val="28"/>
          <w:rtl/>
        </w:rPr>
        <w:t xml:space="preserve">نأمل استيفاء الملحق رقم (7) بشأن مبيعات الشركة من المنتج المشابه </w:t>
      </w:r>
      <w:r w:rsidR="00761A35" w:rsidRPr="00934E8C">
        <w:rPr>
          <w:rFonts w:cstheme="minorHAnsi" w:hint="cs"/>
          <w:color w:val="767171" w:themeColor="background2" w:themeShade="80"/>
          <w:sz w:val="28"/>
          <w:szCs w:val="28"/>
          <w:rtl/>
        </w:rPr>
        <w:t>(</w:t>
      </w:r>
      <w:r w:rsidR="00761A35" w:rsidRPr="00934E8C">
        <w:rPr>
          <w:rFonts w:cstheme="minorHAnsi"/>
          <w:color w:val="767171" w:themeColor="background2" w:themeShade="80"/>
          <w:sz w:val="28"/>
          <w:szCs w:val="28"/>
          <w:rtl/>
        </w:rPr>
        <w:t>كمية وقيمة</w:t>
      </w:r>
      <w:r w:rsidR="00761A35" w:rsidRPr="00934E8C">
        <w:rPr>
          <w:rFonts w:cstheme="minorHAnsi" w:hint="cs"/>
          <w:color w:val="767171" w:themeColor="background2" w:themeShade="80"/>
          <w:sz w:val="28"/>
          <w:szCs w:val="28"/>
          <w:rtl/>
        </w:rPr>
        <w:t xml:space="preserve">) </w:t>
      </w:r>
      <w:r w:rsidRPr="00934E8C">
        <w:rPr>
          <w:rFonts w:cstheme="minorHAnsi"/>
          <w:color w:val="767171" w:themeColor="background2" w:themeShade="80"/>
          <w:sz w:val="28"/>
          <w:szCs w:val="28"/>
          <w:rtl/>
        </w:rPr>
        <w:t>والذي تم شرائه من الموردين المحليين</w:t>
      </w:r>
      <w:r w:rsidR="00A76203" w:rsidRPr="00934E8C">
        <w:rPr>
          <w:rFonts w:cstheme="minorHAnsi" w:hint="cs"/>
          <w:color w:val="767171" w:themeColor="background2" w:themeShade="80"/>
          <w:sz w:val="28"/>
          <w:szCs w:val="28"/>
          <w:rtl/>
        </w:rPr>
        <w:t>.</w:t>
      </w:r>
      <w:r w:rsidRPr="00934E8C">
        <w:rPr>
          <w:rFonts w:cstheme="minorHAnsi"/>
          <w:color w:val="767171" w:themeColor="background2" w:themeShade="80"/>
          <w:sz w:val="28"/>
          <w:szCs w:val="28"/>
          <w:rtl/>
        </w:rPr>
        <w:t xml:space="preserve"> </w:t>
      </w:r>
    </w:p>
    <w:p w14:paraId="04E3596A" w14:textId="77777777" w:rsidR="00B16AF9"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lastRenderedPageBreak/>
        <w:t xml:space="preserve">نأمل استيفاء الملحق رقم (8) بشأن تفاصيل صفقات بيع الشركة من المنتج الخاضع للتحقيق في السوق المحلي خلال فترة التحقيق في الإغراق. </w:t>
      </w:r>
    </w:p>
    <w:p w14:paraId="628A8DC8" w14:textId="77777777" w:rsidR="0026607F" w:rsidRPr="00103B06" w:rsidRDefault="0026607F" w:rsidP="0026607F">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ما إذا كان هناك جزء من مبيعات الشركة محتجزة/مضمونة لأي من العملاء، مع تحديد كمياتها وقيمها خلال فترة </w:t>
      </w:r>
      <w:r>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مع ذكر العملاء </w:t>
      </w:r>
      <w:r>
        <w:rPr>
          <w:rFonts w:cstheme="minorHAnsi" w:hint="cs"/>
          <w:color w:val="767171" w:themeColor="background2" w:themeShade="80"/>
          <w:sz w:val="28"/>
          <w:szCs w:val="28"/>
          <w:rtl/>
        </w:rPr>
        <w:t>المضمونة</w:t>
      </w:r>
      <w:r w:rsidRPr="00103B06">
        <w:rPr>
          <w:rFonts w:cstheme="minorHAnsi"/>
          <w:color w:val="767171" w:themeColor="background2" w:themeShade="80"/>
          <w:sz w:val="28"/>
          <w:szCs w:val="28"/>
          <w:rtl/>
        </w:rPr>
        <w:t xml:space="preserve"> لهم هذه المبيعات.</w:t>
      </w:r>
      <w:r>
        <w:rPr>
          <w:rFonts w:cstheme="minorHAnsi" w:hint="cs"/>
          <w:color w:val="767171" w:themeColor="background2" w:themeShade="80"/>
          <w:sz w:val="28"/>
          <w:szCs w:val="28"/>
          <w:rtl/>
        </w:rPr>
        <w:t xml:space="preserve"> يترك</w:t>
      </w:r>
    </w:p>
    <w:p w14:paraId="786E1DB3" w14:textId="77777777" w:rsidR="0026607F" w:rsidRPr="00103B06" w:rsidRDefault="0026607F" w:rsidP="0026607F">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طريقة تقييم </w:t>
      </w:r>
      <w:r>
        <w:rPr>
          <w:rFonts w:cstheme="minorHAnsi" w:hint="cs"/>
          <w:color w:val="767171" w:themeColor="background2" w:themeShade="80"/>
          <w:sz w:val="28"/>
          <w:szCs w:val="28"/>
          <w:rtl/>
        </w:rPr>
        <w:t xml:space="preserve">وتسعير </w:t>
      </w:r>
      <w:r w:rsidRPr="00103B06">
        <w:rPr>
          <w:rFonts w:cstheme="minorHAnsi"/>
          <w:color w:val="767171" w:themeColor="background2" w:themeShade="80"/>
          <w:sz w:val="28"/>
          <w:szCs w:val="28"/>
          <w:rtl/>
        </w:rPr>
        <w:t xml:space="preserve">المخزون بالشركة وما إذا كان قد حدث تخفيض كبير في كميات المخزون خلال فترة </w:t>
      </w:r>
      <w:r>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مع توضيح توقعات الشركة بشأن التغير في المخزون خلال العامين القادمين.</w:t>
      </w:r>
      <w:r>
        <w:rPr>
          <w:rFonts w:cstheme="minorHAnsi" w:hint="cs"/>
          <w:color w:val="767171" w:themeColor="background2" w:themeShade="80"/>
          <w:sz w:val="28"/>
          <w:szCs w:val="28"/>
          <w:rtl/>
        </w:rPr>
        <w:t xml:space="preserve"> يترك</w:t>
      </w:r>
    </w:p>
    <w:p w14:paraId="33765962" w14:textId="77777777" w:rsidR="0026607F" w:rsidRPr="00103B06" w:rsidRDefault="0026607F" w:rsidP="0026607F">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استيفاء الجدول رقم (5) بشأن مخزون نهاية المدة للشركة من المنتج الخاضع للتحقيق والمنتج المشابه. </w:t>
      </w:r>
      <w:r>
        <w:rPr>
          <w:rFonts w:cstheme="minorHAnsi" w:hint="cs"/>
          <w:color w:val="767171" w:themeColor="background2" w:themeShade="80"/>
          <w:sz w:val="28"/>
          <w:szCs w:val="28"/>
          <w:rtl/>
        </w:rPr>
        <w:t>يترك</w:t>
      </w:r>
    </w:p>
    <w:p w14:paraId="5E4FDA18" w14:textId="77777777" w:rsidR="0026607F" w:rsidRPr="00103B06" w:rsidRDefault="0026607F" w:rsidP="0026607F">
      <w:pPr>
        <w:pStyle w:val="ListParagraph"/>
        <w:bidi/>
        <w:ind w:left="390"/>
        <w:jc w:val="center"/>
        <w:rPr>
          <w:rFonts w:cstheme="minorHAnsi"/>
          <w:color w:val="007066"/>
          <w:sz w:val="28"/>
          <w:szCs w:val="28"/>
          <w:rtl/>
        </w:rPr>
      </w:pPr>
      <w:r w:rsidRPr="00103B06">
        <w:rPr>
          <w:rFonts w:cstheme="minorHAnsi"/>
          <w:color w:val="007066"/>
          <w:sz w:val="28"/>
          <w:szCs w:val="28"/>
          <w:rtl/>
        </w:rPr>
        <w:t>جدول رقم (5)</w:t>
      </w:r>
    </w:p>
    <w:p w14:paraId="386EAE39" w14:textId="77777777" w:rsidR="0026607F" w:rsidRPr="00103B06" w:rsidRDefault="0026607F" w:rsidP="0026607F">
      <w:pPr>
        <w:pStyle w:val="ListParagraph"/>
        <w:bidi/>
        <w:ind w:left="390"/>
        <w:jc w:val="center"/>
        <w:rPr>
          <w:rFonts w:cstheme="minorHAnsi"/>
          <w:color w:val="007066"/>
          <w:sz w:val="28"/>
          <w:szCs w:val="28"/>
          <w:rtl/>
        </w:rPr>
      </w:pPr>
      <w:r w:rsidRPr="00103B06">
        <w:rPr>
          <w:rFonts w:cstheme="minorHAnsi"/>
          <w:color w:val="007066"/>
          <w:sz w:val="28"/>
          <w:szCs w:val="28"/>
          <w:rtl/>
        </w:rPr>
        <w:t>مخزون الشركة من المنتج الخاضع للتحقيق والمنتج المشابه</w:t>
      </w:r>
    </w:p>
    <w:tbl>
      <w:tblPr>
        <w:tblStyle w:val="TableGrid"/>
        <w:bidiVisual/>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823"/>
        <w:gridCol w:w="888"/>
        <w:gridCol w:w="889"/>
        <w:gridCol w:w="888"/>
        <w:gridCol w:w="889"/>
        <w:gridCol w:w="819"/>
        <w:gridCol w:w="1535"/>
      </w:tblGrid>
      <w:tr w:rsidR="0026607F" w:rsidRPr="00E02D2B" w14:paraId="247E416C" w14:textId="77777777" w:rsidTr="003D7FCF">
        <w:tc>
          <w:tcPr>
            <w:tcW w:w="3823" w:type="dxa"/>
            <w:vMerge w:val="restart"/>
            <w:shd w:val="clear" w:color="auto" w:fill="007066"/>
            <w:vAlign w:val="center"/>
          </w:tcPr>
          <w:p w14:paraId="091EA2F1" w14:textId="77777777" w:rsidR="0026607F" w:rsidRPr="00E02D2B" w:rsidRDefault="0026607F" w:rsidP="003D7FCF">
            <w:pPr>
              <w:bidi/>
              <w:jc w:val="center"/>
              <w:rPr>
                <w:rFonts w:cstheme="minorHAnsi"/>
                <w:color w:val="FFFFFF" w:themeColor="background1"/>
                <w:sz w:val="28"/>
                <w:szCs w:val="28"/>
                <w:rtl/>
              </w:rPr>
            </w:pPr>
          </w:p>
          <w:p w14:paraId="775DB00B" w14:textId="77777777" w:rsidR="0026607F" w:rsidRPr="00E02D2B" w:rsidRDefault="0026607F" w:rsidP="003D7FCF">
            <w:pPr>
              <w:bidi/>
              <w:jc w:val="center"/>
              <w:rPr>
                <w:rFonts w:cstheme="minorHAnsi"/>
                <w:color w:val="FFFFFF" w:themeColor="background1"/>
                <w:sz w:val="28"/>
                <w:szCs w:val="28"/>
              </w:rPr>
            </w:pPr>
          </w:p>
          <w:p w14:paraId="6037948C" w14:textId="77777777" w:rsidR="0026607F" w:rsidRPr="00E02D2B" w:rsidRDefault="0026607F" w:rsidP="003D7FCF">
            <w:pPr>
              <w:bidi/>
              <w:jc w:val="center"/>
              <w:rPr>
                <w:rFonts w:cstheme="minorHAnsi"/>
                <w:color w:val="FFFFFF" w:themeColor="background1"/>
                <w:sz w:val="28"/>
                <w:szCs w:val="28"/>
                <w:rtl/>
              </w:rPr>
            </w:pPr>
            <w:r w:rsidRPr="00E02D2B">
              <w:rPr>
                <w:rFonts w:cstheme="minorHAnsi"/>
                <w:color w:val="FFFFFF" w:themeColor="background1"/>
                <w:sz w:val="28"/>
                <w:szCs w:val="28"/>
                <w:rtl/>
              </w:rPr>
              <w:t>البيان</w:t>
            </w:r>
          </w:p>
        </w:tc>
        <w:tc>
          <w:tcPr>
            <w:tcW w:w="1777" w:type="dxa"/>
            <w:gridSpan w:val="2"/>
            <w:shd w:val="clear" w:color="auto" w:fill="007066"/>
            <w:vAlign w:val="center"/>
          </w:tcPr>
          <w:p w14:paraId="4F4AB71E" w14:textId="77777777" w:rsidR="0026607F" w:rsidRPr="00E02D2B" w:rsidRDefault="0026607F" w:rsidP="003D7FCF">
            <w:pPr>
              <w:bidi/>
              <w:jc w:val="center"/>
              <w:rPr>
                <w:rFonts w:cstheme="minorHAnsi"/>
                <w:b/>
                <w:bCs/>
                <w:color w:val="FFFFFF" w:themeColor="background1"/>
                <w:sz w:val="28"/>
                <w:szCs w:val="28"/>
              </w:rPr>
            </w:pPr>
            <w:r>
              <w:rPr>
                <w:rFonts w:cstheme="minorHAnsi"/>
                <w:b/>
                <w:bCs/>
                <w:color w:val="FFFFFF" w:themeColor="background1"/>
                <w:sz w:val="28"/>
                <w:szCs w:val="28"/>
              </w:rPr>
              <w:t>2021</w:t>
            </w:r>
          </w:p>
        </w:tc>
        <w:tc>
          <w:tcPr>
            <w:tcW w:w="1777" w:type="dxa"/>
            <w:gridSpan w:val="2"/>
            <w:shd w:val="clear" w:color="auto" w:fill="007066"/>
            <w:vAlign w:val="center"/>
          </w:tcPr>
          <w:p w14:paraId="005FE832" w14:textId="77777777" w:rsidR="0026607F" w:rsidRPr="00E02D2B" w:rsidRDefault="0026607F" w:rsidP="003D7FCF">
            <w:pPr>
              <w:bidi/>
              <w:jc w:val="center"/>
              <w:rPr>
                <w:rFonts w:cstheme="minorHAnsi"/>
                <w:b/>
                <w:bCs/>
                <w:color w:val="FFFFFF" w:themeColor="background1"/>
                <w:sz w:val="28"/>
                <w:szCs w:val="28"/>
                <w:rtl/>
              </w:rPr>
            </w:pPr>
            <w:r>
              <w:rPr>
                <w:rFonts w:cstheme="minorHAnsi"/>
                <w:b/>
                <w:bCs/>
                <w:color w:val="FFFFFF" w:themeColor="background1"/>
                <w:sz w:val="28"/>
                <w:szCs w:val="28"/>
              </w:rPr>
              <w:t>2022</w:t>
            </w:r>
          </w:p>
        </w:tc>
        <w:tc>
          <w:tcPr>
            <w:tcW w:w="2354" w:type="dxa"/>
            <w:gridSpan w:val="2"/>
            <w:shd w:val="clear" w:color="auto" w:fill="007066"/>
            <w:vAlign w:val="center"/>
          </w:tcPr>
          <w:p w14:paraId="7A5B8806" w14:textId="77777777" w:rsidR="0026607F" w:rsidRPr="00E02D2B" w:rsidRDefault="0026607F" w:rsidP="003D7FCF">
            <w:pPr>
              <w:bidi/>
              <w:jc w:val="center"/>
              <w:rPr>
                <w:rFonts w:cstheme="minorHAnsi"/>
                <w:b/>
                <w:bCs/>
                <w:color w:val="FFFFFF" w:themeColor="background1"/>
                <w:sz w:val="28"/>
                <w:szCs w:val="28"/>
                <w:rtl/>
              </w:rPr>
            </w:pPr>
            <w:r>
              <w:rPr>
                <w:rFonts w:cstheme="minorHAnsi"/>
                <w:b/>
                <w:bCs/>
                <w:color w:val="FFFFFF" w:themeColor="background1"/>
                <w:sz w:val="28"/>
                <w:szCs w:val="28"/>
              </w:rPr>
              <w:t>2023</w:t>
            </w:r>
          </w:p>
        </w:tc>
      </w:tr>
      <w:tr w:rsidR="0026607F" w:rsidRPr="00E02D2B" w14:paraId="66A92644" w14:textId="77777777" w:rsidTr="003D7FCF">
        <w:trPr>
          <w:trHeight w:val="440"/>
        </w:trPr>
        <w:tc>
          <w:tcPr>
            <w:tcW w:w="3823" w:type="dxa"/>
            <w:vMerge/>
            <w:shd w:val="clear" w:color="auto" w:fill="007066"/>
            <w:vAlign w:val="center"/>
          </w:tcPr>
          <w:p w14:paraId="1AA09C09" w14:textId="77777777" w:rsidR="0026607F" w:rsidRPr="00E02D2B" w:rsidRDefault="0026607F" w:rsidP="003D7FCF">
            <w:pPr>
              <w:bidi/>
              <w:jc w:val="center"/>
              <w:rPr>
                <w:rFonts w:cstheme="minorHAnsi"/>
                <w:color w:val="FFFFFF" w:themeColor="background1"/>
                <w:sz w:val="28"/>
                <w:szCs w:val="28"/>
                <w:rtl/>
              </w:rPr>
            </w:pPr>
          </w:p>
        </w:tc>
        <w:tc>
          <w:tcPr>
            <w:tcW w:w="888" w:type="dxa"/>
            <w:shd w:val="clear" w:color="auto" w:fill="007066"/>
            <w:vAlign w:val="center"/>
          </w:tcPr>
          <w:p w14:paraId="1E8EC9E8"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14:paraId="66E48B71"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88" w:type="dxa"/>
            <w:shd w:val="clear" w:color="auto" w:fill="007066"/>
            <w:vAlign w:val="center"/>
          </w:tcPr>
          <w:p w14:paraId="68C656CC"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14:paraId="1BFCCDC4"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19" w:type="dxa"/>
            <w:shd w:val="clear" w:color="auto" w:fill="007066"/>
            <w:vAlign w:val="center"/>
          </w:tcPr>
          <w:p w14:paraId="4C6EA322"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1535" w:type="dxa"/>
            <w:shd w:val="clear" w:color="auto" w:fill="007066"/>
            <w:vAlign w:val="center"/>
          </w:tcPr>
          <w:p w14:paraId="4B751B67"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r>
      <w:tr w:rsidR="0026607F" w:rsidRPr="00E02D2B" w14:paraId="59D728AF" w14:textId="77777777" w:rsidTr="003D7FCF">
        <w:tc>
          <w:tcPr>
            <w:tcW w:w="3823" w:type="dxa"/>
            <w:shd w:val="clear" w:color="auto" w:fill="007066"/>
            <w:vAlign w:val="center"/>
          </w:tcPr>
          <w:p w14:paraId="022DF578" w14:textId="77777777" w:rsidR="0026607F" w:rsidRPr="00E02D2B" w:rsidRDefault="0026607F" w:rsidP="003D7FCF">
            <w:pPr>
              <w:bidi/>
              <w:jc w:val="center"/>
              <w:rPr>
                <w:rFonts w:cstheme="minorHAnsi"/>
                <w:color w:val="FFFFFF" w:themeColor="background1"/>
                <w:sz w:val="28"/>
                <w:szCs w:val="28"/>
                <w:rtl/>
              </w:rPr>
            </w:pPr>
            <w:r w:rsidRPr="00E02D2B">
              <w:rPr>
                <w:rFonts w:cstheme="minorHAnsi"/>
                <w:color w:val="FFFFFF" w:themeColor="background1"/>
                <w:sz w:val="28"/>
                <w:szCs w:val="28"/>
                <w:rtl/>
              </w:rPr>
              <w:t>مخزون المنتج الخاضع للتحقيق</w:t>
            </w:r>
          </w:p>
        </w:tc>
        <w:tc>
          <w:tcPr>
            <w:tcW w:w="888" w:type="dxa"/>
            <w:vAlign w:val="center"/>
          </w:tcPr>
          <w:p w14:paraId="382EAC40" w14:textId="77777777" w:rsidR="0026607F" w:rsidRPr="00E02D2B" w:rsidRDefault="0026607F" w:rsidP="003D7FCF">
            <w:pPr>
              <w:bidi/>
              <w:jc w:val="center"/>
              <w:rPr>
                <w:rFonts w:cstheme="minorHAnsi"/>
                <w:sz w:val="28"/>
                <w:szCs w:val="28"/>
                <w:rtl/>
              </w:rPr>
            </w:pPr>
          </w:p>
        </w:tc>
        <w:tc>
          <w:tcPr>
            <w:tcW w:w="889" w:type="dxa"/>
            <w:vAlign w:val="center"/>
          </w:tcPr>
          <w:p w14:paraId="7192DACE" w14:textId="77777777" w:rsidR="0026607F" w:rsidRPr="00E02D2B" w:rsidRDefault="0026607F" w:rsidP="003D7FCF">
            <w:pPr>
              <w:bidi/>
              <w:jc w:val="center"/>
              <w:rPr>
                <w:rFonts w:cstheme="minorHAnsi"/>
                <w:sz w:val="28"/>
                <w:szCs w:val="28"/>
                <w:rtl/>
              </w:rPr>
            </w:pPr>
          </w:p>
        </w:tc>
        <w:tc>
          <w:tcPr>
            <w:tcW w:w="888" w:type="dxa"/>
            <w:vAlign w:val="center"/>
          </w:tcPr>
          <w:p w14:paraId="29E11396" w14:textId="77777777" w:rsidR="0026607F" w:rsidRPr="00E02D2B" w:rsidRDefault="0026607F" w:rsidP="003D7FCF">
            <w:pPr>
              <w:bidi/>
              <w:jc w:val="center"/>
              <w:rPr>
                <w:rFonts w:cstheme="minorHAnsi"/>
                <w:sz w:val="28"/>
                <w:szCs w:val="28"/>
                <w:rtl/>
              </w:rPr>
            </w:pPr>
          </w:p>
        </w:tc>
        <w:tc>
          <w:tcPr>
            <w:tcW w:w="889" w:type="dxa"/>
            <w:vAlign w:val="center"/>
          </w:tcPr>
          <w:p w14:paraId="3AB939FC" w14:textId="77777777" w:rsidR="0026607F" w:rsidRPr="00E02D2B" w:rsidRDefault="0026607F" w:rsidP="003D7FCF">
            <w:pPr>
              <w:bidi/>
              <w:jc w:val="center"/>
              <w:rPr>
                <w:rFonts w:cstheme="minorHAnsi"/>
                <w:sz w:val="28"/>
                <w:szCs w:val="28"/>
                <w:rtl/>
              </w:rPr>
            </w:pPr>
          </w:p>
        </w:tc>
        <w:tc>
          <w:tcPr>
            <w:tcW w:w="819" w:type="dxa"/>
            <w:vAlign w:val="center"/>
          </w:tcPr>
          <w:p w14:paraId="6EF23FE0" w14:textId="77777777" w:rsidR="0026607F" w:rsidRPr="00E02D2B" w:rsidRDefault="0026607F" w:rsidP="003D7FCF">
            <w:pPr>
              <w:bidi/>
              <w:jc w:val="center"/>
              <w:rPr>
                <w:rFonts w:cstheme="minorHAnsi"/>
                <w:sz w:val="28"/>
                <w:szCs w:val="28"/>
                <w:rtl/>
              </w:rPr>
            </w:pPr>
          </w:p>
        </w:tc>
        <w:tc>
          <w:tcPr>
            <w:tcW w:w="1535" w:type="dxa"/>
            <w:vAlign w:val="center"/>
          </w:tcPr>
          <w:p w14:paraId="5E897194" w14:textId="77777777" w:rsidR="0026607F" w:rsidRPr="00E02D2B" w:rsidRDefault="0026607F" w:rsidP="003D7FCF">
            <w:pPr>
              <w:bidi/>
              <w:jc w:val="center"/>
              <w:rPr>
                <w:rFonts w:cstheme="minorHAnsi"/>
                <w:sz w:val="28"/>
                <w:szCs w:val="28"/>
                <w:rtl/>
              </w:rPr>
            </w:pPr>
          </w:p>
        </w:tc>
      </w:tr>
      <w:tr w:rsidR="0026607F" w:rsidRPr="00E02D2B" w14:paraId="4C5941F9" w14:textId="77777777" w:rsidTr="003D7FCF">
        <w:tc>
          <w:tcPr>
            <w:tcW w:w="3823" w:type="dxa"/>
            <w:shd w:val="clear" w:color="auto" w:fill="007066"/>
            <w:vAlign w:val="center"/>
          </w:tcPr>
          <w:p w14:paraId="2E40AD53" w14:textId="77777777" w:rsidR="0026607F" w:rsidRPr="00E02D2B" w:rsidRDefault="0026607F" w:rsidP="003D7FCF">
            <w:pPr>
              <w:bidi/>
              <w:jc w:val="center"/>
              <w:rPr>
                <w:rFonts w:cstheme="minorHAnsi"/>
                <w:color w:val="FFFFFF" w:themeColor="background1"/>
                <w:sz w:val="28"/>
                <w:szCs w:val="28"/>
                <w:rtl/>
              </w:rPr>
            </w:pPr>
            <w:r w:rsidRPr="00E02D2B">
              <w:rPr>
                <w:rFonts w:cstheme="minorHAnsi"/>
                <w:color w:val="FFFFFF" w:themeColor="background1"/>
                <w:sz w:val="28"/>
                <w:szCs w:val="28"/>
                <w:rtl/>
              </w:rPr>
              <w:t>مخزون المنتج المشابه</w:t>
            </w:r>
          </w:p>
        </w:tc>
        <w:tc>
          <w:tcPr>
            <w:tcW w:w="888" w:type="dxa"/>
            <w:vAlign w:val="center"/>
          </w:tcPr>
          <w:p w14:paraId="02460446" w14:textId="77777777" w:rsidR="0026607F" w:rsidRPr="00E02D2B" w:rsidRDefault="0026607F" w:rsidP="003D7FCF">
            <w:pPr>
              <w:bidi/>
              <w:jc w:val="center"/>
              <w:rPr>
                <w:rFonts w:cstheme="minorHAnsi"/>
                <w:sz w:val="28"/>
                <w:szCs w:val="28"/>
                <w:rtl/>
              </w:rPr>
            </w:pPr>
          </w:p>
        </w:tc>
        <w:tc>
          <w:tcPr>
            <w:tcW w:w="889" w:type="dxa"/>
            <w:vAlign w:val="center"/>
          </w:tcPr>
          <w:p w14:paraId="531EB0F8" w14:textId="77777777" w:rsidR="0026607F" w:rsidRPr="00E02D2B" w:rsidRDefault="0026607F" w:rsidP="003D7FCF">
            <w:pPr>
              <w:bidi/>
              <w:jc w:val="center"/>
              <w:rPr>
                <w:rFonts w:cstheme="minorHAnsi"/>
                <w:sz w:val="28"/>
                <w:szCs w:val="28"/>
                <w:rtl/>
              </w:rPr>
            </w:pPr>
          </w:p>
        </w:tc>
        <w:tc>
          <w:tcPr>
            <w:tcW w:w="888" w:type="dxa"/>
            <w:vAlign w:val="center"/>
          </w:tcPr>
          <w:p w14:paraId="5B77F522" w14:textId="77777777" w:rsidR="0026607F" w:rsidRPr="00E02D2B" w:rsidRDefault="0026607F" w:rsidP="003D7FCF">
            <w:pPr>
              <w:bidi/>
              <w:jc w:val="center"/>
              <w:rPr>
                <w:rFonts w:cstheme="minorHAnsi"/>
                <w:sz w:val="28"/>
                <w:szCs w:val="28"/>
                <w:rtl/>
              </w:rPr>
            </w:pPr>
          </w:p>
        </w:tc>
        <w:tc>
          <w:tcPr>
            <w:tcW w:w="889" w:type="dxa"/>
            <w:vAlign w:val="center"/>
          </w:tcPr>
          <w:p w14:paraId="2403FE6F" w14:textId="77777777" w:rsidR="0026607F" w:rsidRPr="00E02D2B" w:rsidRDefault="0026607F" w:rsidP="003D7FCF">
            <w:pPr>
              <w:bidi/>
              <w:jc w:val="center"/>
              <w:rPr>
                <w:rFonts w:cstheme="minorHAnsi"/>
                <w:sz w:val="28"/>
                <w:szCs w:val="28"/>
                <w:rtl/>
              </w:rPr>
            </w:pPr>
          </w:p>
        </w:tc>
        <w:tc>
          <w:tcPr>
            <w:tcW w:w="819" w:type="dxa"/>
            <w:vAlign w:val="center"/>
          </w:tcPr>
          <w:p w14:paraId="48449D13" w14:textId="77777777" w:rsidR="0026607F" w:rsidRPr="00E02D2B" w:rsidRDefault="0026607F" w:rsidP="003D7FCF">
            <w:pPr>
              <w:bidi/>
              <w:jc w:val="center"/>
              <w:rPr>
                <w:rFonts w:cstheme="minorHAnsi"/>
                <w:sz w:val="28"/>
                <w:szCs w:val="28"/>
                <w:rtl/>
              </w:rPr>
            </w:pPr>
          </w:p>
        </w:tc>
        <w:tc>
          <w:tcPr>
            <w:tcW w:w="1535" w:type="dxa"/>
            <w:vAlign w:val="center"/>
          </w:tcPr>
          <w:p w14:paraId="0B4AB6F3" w14:textId="77777777" w:rsidR="0026607F" w:rsidRPr="00E02D2B" w:rsidRDefault="0026607F" w:rsidP="003D7FCF">
            <w:pPr>
              <w:bidi/>
              <w:jc w:val="center"/>
              <w:rPr>
                <w:rFonts w:cstheme="minorHAnsi"/>
                <w:sz w:val="28"/>
                <w:szCs w:val="28"/>
                <w:rtl/>
              </w:rPr>
            </w:pPr>
          </w:p>
        </w:tc>
      </w:tr>
    </w:tbl>
    <w:p w14:paraId="1744C20E" w14:textId="77777777" w:rsidR="0026607F" w:rsidRPr="00103B06" w:rsidRDefault="0026607F" w:rsidP="0026607F">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ما إذا قامت الشركة بإعادة تصدير المنتج الخاضع للتحقيق </w:t>
      </w:r>
      <w:r>
        <w:rPr>
          <w:rFonts w:cstheme="minorHAnsi"/>
          <w:color w:val="767171" w:themeColor="background2" w:themeShade="80"/>
          <w:sz w:val="28"/>
          <w:szCs w:val="28"/>
          <w:rtl/>
        </w:rPr>
        <w:t>أو تصدير المنتج المشابه</w:t>
      </w:r>
      <w:r w:rsidRPr="00103B06">
        <w:rPr>
          <w:rFonts w:cstheme="minorHAnsi"/>
          <w:color w:val="767171" w:themeColor="background2" w:themeShade="80"/>
          <w:sz w:val="28"/>
          <w:szCs w:val="28"/>
          <w:rtl/>
        </w:rPr>
        <w:t>، كما نأمل استيفاء الجدول رقم (6) بشأن كمية وقيمة تلك الصادرات.</w:t>
      </w:r>
    </w:p>
    <w:p w14:paraId="43D54956" w14:textId="77777777" w:rsidR="0026607F" w:rsidRPr="00103B06" w:rsidRDefault="0026607F" w:rsidP="0026607F">
      <w:pPr>
        <w:pStyle w:val="ListParagraph"/>
        <w:bidi/>
        <w:ind w:left="390"/>
        <w:jc w:val="center"/>
        <w:rPr>
          <w:rFonts w:cstheme="minorHAnsi"/>
          <w:color w:val="007066"/>
          <w:sz w:val="28"/>
          <w:szCs w:val="28"/>
          <w:rtl/>
        </w:rPr>
      </w:pPr>
      <w:r w:rsidRPr="00103B06">
        <w:rPr>
          <w:rFonts w:cstheme="minorHAnsi"/>
          <w:color w:val="007066"/>
          <w:sz w:val="28"/>
          <w:szCs w:val="28"/>
          <w:rtl/>
        </w:rPr>
        <w:t>جدول رقم (6)</w:t>
      </w:r>
    </w:p>
    <w:p w14:paraId="686B2F32" w14:textId="77777777" w:rsidR="0026607F" w:rsidRPr="00103B06" w:rsidRDefault="0026607F" w:rsidP="0026607F">
      <w:pPr>
        <w:pStyle w:val="ListParagraph"/>
        <w:bidi/>
        <w:ind w:left="390"/>
        <w:jc w:val="center"/>
        <w:rPr>
          <w:rFonts w:cstheme="minorHAnsi"/>
          <w:color w:val="007066"/>
          <w:sz w:val="28"/>
          <w:szCs w:val="28"/>
          <w:rtl/>
        </w:rPr>
      </w:pPr>
      <w:r w:rsidRPr="00103B06">
        <w:rPr>
          <w:rFonts w:cstheme="minorHAnsi"/>
          <w:color w:val="007066"/>
          <w:sz w:val="28"/>
          <w:szCs w:val="28"/>
          <w:rtl/>
        </w:rPr>
        <w:t xml:space="preserve">صادرات الشركة من المنتج الخاضع للتحقيق والمنتج المشابه </w:t>
      </w:r>
    </w:p>
    <w:tbl>
      <w:tblPr>
        <w:tblStyle w:val="TableGrid"/>
        <w:bidiVisual/>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823"/>
        <w:gridCol w:w="888"/>
        <w:gridCol w:w="889"/>
        <w:gridCol w:w="888"/>
        <w:gridCol w:w="889"/>
        <w:gridCol w:w="819"/>
        <w:gridCol w:w="1535"/>
      </w:tblGrid>
      <w:tr w:rsidR="0026607F" w:rsidRPr="00E02D2B" w14:paraId="0ED3B2E1" w14:textId="77777777" w:rsidTr="003D7FCF">
        <w:tc>
          <w:tcPr>
            <w:tcW w:w="3823" w:type="dxa"/>
            <w:vMerge w:val="restart"/>
            <w:shd w:val="clear" w:color="auto" w:fill="007066"/>
            <w:vAlign w:val="center"/>
          </w:tcPr>
          <w:p w14:paraId="72FE91E3" w14:textId="77777777" w:rsidR="0026607F" w:rsidRPr="00E02D2B" w:rsidRDefault="0026607F" w:rsidP="003D7FCF">
            <w:pPr>
              <w:bidi/>
              <w:jc w:val="center"/>
              <w:rPr>
                <w:rFonts w:cstheme="minorHAnsi"/>
                <w:color w:val="FFFFFF" w:themeColor="background1"/>
                <w:sz w:val="28"/>
                <w:szCs w:val="28"/>
                <w:rtl/>
              </w:rPr>
            </w:pPr>
          </w:p>
          <w:p w14:paraId="2B2FB3EB" w14:textId="77777777" w:rsidR="0026607F" w:rsidRPr="00E02D2B" w:rsidRDefault="0026607F" w:rsidP="003D7FCF">
            <w:pPr>
              <w:bidi/>
              <w:jc w:val="center"/>
              <w:rPr>
                <w:rFonts w:cstheme="minorHAnsi"/>
                <w:color w:val="FFFFFF" w:themeColor="background1"/>
                <w:sz w:val="28"/>
                <w:szCs w:val="28"/>
                <w:rtl/>
              </w:rPr>
            </w:pPr>
          </w:p>
          <w:p w14:paraId="6015FAFD" w14:textId="77777777" w:rsidR="0026607F" w:rsidRPr="00E02D2B" w:rsidRDefault="0026607F" w:rsidP="003D7FCF">
            <w:pPr>
              <w:bidi/>
              <w:jc w:val="center"/>
              <w:rPr>
                <w:rFonts w:cstheme="minorHAnsi"/>
                <w:color w:val="FFFFFF" w:themeColor="background1"/>
                <w:sz w:val="28"/>
                <w:szCs w:val="28"/>
                <w:rtl/>
              </w:rPr>
            </w:pPr>
            <w:r w:rsidRPr="00E02D2B">
              <w:rPr>
                <w:rFonts w:cstheme="minorHAnsi"/>
                <w:color w:val="FFFFFF" w:themeColor="background1"/>
                <w:sz w:val="28"/>
                <w:szCs w:val="28"/>
                <w:rtl/>
              </w:rPr>
              <w:t>البيان</w:t>
            </w:r>
          </w:p>
        </w:tc>
        <w:tc>
          <w:tcPr>
            <w:tcW w:w="1777" w:type="dxa"/>
            <w:gridSpan w:val="2"/>
            <w:shd w:val="clear" w:color="auto" w:fill="007066"/>
            <w:vAlign w:val="center"/>
          </w:tcPr>
          <w:p w14:paraId="464A93BA" w14:textId="77777777" w:rsidR="0026607F" w:rsidRPr="00E02D2B" w:rsidRDefault="0026607F" w:rsidP="003D7FCF">
            <w:pPr>
              <w:bidi/>
              <w:jc w:val="center"/>
              <w:rPr>
                <w:rFonts w:cstheme="minorHAnsi"/>
                <w:b/>
                <w:bCs/>
                <w:color w:val="FFFFFF" w:themeColor="background1"/>
                <w:sz w:val="28"/>
                <w:szCs w:val="28"/>
              </w:rPr>
            </w:pPr>
            <w:r>
              <w:rPr>
                <w:rFonts w:cstheme="minorHAnsi"/>
                <w:b/>
                <w:bCs/>
                <w:color w:val="FFFFFF" w:themeColor="background1"/>
                <w:sz w:val="28"/>
                <w:szCs w:val="28"/>
              </w:rPr>
              <w:t>2021</w:t>
            </w:r>
          </w:p>
        </w:tc>
        <w:tc>
          <w:tcPr>
            <w:tcW w:w="1777" w:type="dxa"/>
            <w:gridSpan w:val="2"/>
            <w:shd w:val="clear" w:color="auto" w:fill="007066"/>
            <w:vAlign w:val="center"/>
          </w:tcPr>
          <w:p w14:paraId="36121BEA" w14:textId="77777777" w:rsidR="0026607F" w:rsidRPr="00E02D2B" w:rsidRDefault="0026607F" w:rsidP="003D7FCF">
            <w:pPr>
              <w:bidi/>
              <w:jc w:val="center"/>
              <w:rPr>
                <w:rFonts w:cstheme="minorHAnsi"/>
                <w:b/>
                <w:bCs/>
                <w:color w:val="FFFFFF" w:themeColor="background1"/>
                <w:sz w:val="28"/>
                <w:szCs w:val="28"/>
                <w:rtl/>
              </w:rPr>
            </w:pPr>
            <w:r>
              <w:rPr>
                <w:rFonts w:cstheme="minorHAnsi"/>
                <w:b/>
                <w:bCs/>
                <w:color w:val="FFFFFF" w:themeColor="background1"/>
                <w:sz w:val="28"/>
                <w:szCs w:val="28"/>
              </w:rPr>
              <w:t>2022</w:t>
            </w:r>
          </w:p>
        </w:tc>
        <w:tc>
          <w:tcPr>
            <w:tcW w:w="2354" w:type="dxa"/>
            <w:gridSpan w:val="2"/>
            <w:shd w:val="clear" w:color="auto" w:fill="007066"/>
            <w:vAlign w:val="center"/>
          </w:tcPr>
          <w:p w14:paraId="6FC5B593" w14:textId="77777777" w:rsidR="0026607F" w:rsidRPr="00E02D2B" w:rsidRDefault="0026607F" w:rsidP="003D7FCF">
            <w:pPr>
              <w:bidi/>
              <w:jc w:val="center"/>
              <w:rPr>
                <w:rFonts w:cstheme="minorHAnsi"/>
                <w:b/>
                <w:bCs/>
                <w:color w:val="FFFFFF" w:themeColor="background1"/>
                <w:sz w:val="28"/>
                <w:szCs w:val="28"/>
                <w:rtl/>
              </w:rPr>
            </w:pPr>
            <w:r>
              <w:rPr>
                <w:rFonts w:cstheme="minorHAnsi"/>
                <w:b/>
                <w:bCs/>
                <w:color w:val="FFFFFF" w:themeColor="background1"/>
                <w:sz w:val="28"/>
                <w:szCs w:val="28"/>
              </w:rPr>
              <w:t>2023</w:t>
            </w:r>
          </w:p>
        </w:tc>
      </w:tr>
      <w:tr w:rsidR="0026607F" w:rsidRPr="00E02D2B" w14:paraId="27351176" w14:textId="77777777" w:rsidTr="003D7FCF">
        <w:trPr>
          <w:trHeight w:val="440"/>
        </w:trPr>
        <w:tc>
          <w:tcPr>
            <w:tcW w:w="3823" w:type="dxa"/>
            <w:vMerge/>
            <w:shd w:val="clear" w:color="auto" w:fill="007066"/>
            <w:vAlign w:val="center"/>
          </w:tcPr>
          <w:p w14:paraId="6A82198F" w14:textId="77777777" w:rsidR="0026607F" w:rsidRPr="00E02D2B" w:rsidRDefault="0026607F" w:rsidP="003D7FCF">
            <w:pPr>
              <w:bidi/>
              <w:jc w:val="center"/>
              <w:rPr>
                <w:rFonts w:cstheme="minorHAnsi"/>
                <w:color w:val="FFFFFF" w:themeColor="background1"/>
                <w:sz w:val="28"/>
                <w:szCs w:val="28"/>
                <w:rtl/>
              </w:rPr>
            </w:pPr>
          </w:p>
        </w:tc>
        <w:tc>
          <w:tcPr>
            <w:tcW w:w="888" w:type="dxa"/>
            <w:shd w:val="clear" w:color="auto" w:fill="007066"/>
            <w:vAlign w:val="center"/>
          </w:tcPr>
          <w:p w14:paraId="1C1B6927"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14:paraId="629DCDB7"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88" w:type="dxa"/>
            <w:shd w:val="clear" w:color="auto" w:fill="007066"/>
            <w:vAlign w:val="center"/>
          </w:tcPr>
          <w:p w14:paraId="5AE9C96F"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14:paraId="55E18D00"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19" w:type="dxa"/>
            <w:shd w:val="clear" w:color="auto" w:fill="007066"/>
            <w:vAlign w:val="center"/>
          </w:tcPr>
          <w:p w14:paraId="48EB257F"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1535" w:type="dxa"/>
            <w:shd w:val="clear" w:color="auto" w:fill="007066"/>
            <w:vAlign w:val="center"/>
          </w:tcPr>
          <w:p w14:paraId="000A5394" w14:textId="77777777" w:rsidR="0026607F" w:rsidRPr="00E02D2B" w:rsidRDefault="0026607F" w:rsidP="003D7FCF">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r>
      <w:tr w:rsidR="0026607F" w:rsidRPr="00E02D2B" w14:paraId="6A4A48A9" w14:textId="77777777" w:rsidTr="003D7FCF">
        <w:tc>
          <w:tcPr>
            <w:tcW w:w="3823" w:type="dxa"/>
            <w:shd w:val="clear" w:color="auto" w:fill="007066"/>
            <w:vAlign w:val="center"/>
          </w:tcPr>
          <w:p w14:paraId="39EB944A" w14:textId="77777777" w:rsidR="0026607F" w:rsidRPr="00E02D2B" w:rsidRDefault="0026607F" w:rsidP="003D7FCF">
            <w:pPr>
              <w:bidi/>
              <w:jc w:val="center"/>
              <w:rPr>
                <w:rFonts w:cstheme="minorHAnsi"/>
                <w:color w:val="FFFFFF" w:themeColor="background1"/>
                <w:sz w:val="28"/>
                <w:szCs w:val="28"/>
                <w:rtl/>
              </w:rPr>
            </w:pPr>
            <w:r w:rsidRPr="00E02D2B">
              <w:rPr>
                <w:rFonts w:cstheme="minorHAnsi"/>
                <w:color w:val="FFFFFF" w:themeColor="background1"/>
                <w:sz w:val="28"/>
                <w:szCs w:val="28"/>
                <w:rtl/>
              </w:rPr>
              <w:t>الصادرات من المنتج الخاضع للتحقيق</w:t>
            </w:r>
          </w:p>
        </w:tc>
        <w:tc>
          <w:tcPr>
            <w:tcW w:w="888" w:type="dxa"/>
            <w:vAlign w:val="center"/>
          </w:tcPr>
          <w:p w14:paraId="1DA4B9BF" w14:textId="77777777" w:rsidR="0026607F" w:rsidRPr="00E02D2B" w:rsidRDefault="0026607F" w:rsidP="003D7FCF">
            <w:pPr>
              <w:bidi/>
              <w:jc w:val="center"/>
              <w:rPr>
                <w:rFonts w:cstheme="minorHAnsi"/>
                <w:sz w:val="28"/>
                <w:szCs w:val="28"/>
                <w:rtl/>
              </w:rPr>
            </w:pPr>
          </w:p>
        </w:tc>
        <w:tc>
          <w:tcPr>
            <w:tcW w:w="889" w:type="dxa"/>
            <w:vAlign w:val="center"/>
          </w:tcPr>
          <w:p w14:paraId="53768637" w14:textId="77777777" w:rsidR="0026607F" w:rsidRPr="00E02D2B" w:rsidRDefault="0026607F" w:rsidP="003D7FCF">
            <w:pPr>
              <w:bidi/>
              <w:jc w:val="center"/>
              <w:rPr>
                <w:rFonts w:cstheme="minorHAnsi"/>
                <w:sz w:val="28"/>
                <w:szCs w:val="28"/>
                <w:rtl/>
              </w:rPr>
            </w:pPr>
          </w:p>
        </w:tc>
        <w:tc>
          <w:tcPr>
            <w:tcW w:w="888" w:type="dxa"/>
            <w:vAlign w:val="center"/>
          </w:tcPr>
          <w:p w14:paraId="0507BDCE" w14:textId="77777777" w:rsidR="0026607F" w:rsidRPr="00E02D2B" w:rsidRDefault="0026607F" w:rsidP="003D7FCF">
            <w:pPr>
              <w:bidi/>
              <w:jc w:val="center"/>
              <w:rPr>
                <w:rFonts w:cstheme="minorHAnsi"/>
                <w:sz w:val="28"/>
                <w:szCs w:val="28"/>
                <w:rtl/>
              </w:rPr>
            </w:pPr>
          </w:p>
        </w:tc>
        <w:tc>
          <w:tcPr>
            <w:tcW w:w="889" w:type="dxa"/>
            <w:vAlign w:val="center"/>
          </w:tcPr>
          <w:p w14:paraId="150948CD" w14:textId="77777777" w:rsidR="0026607F" w:rsidRPr="00E02D2B" w:rsidRDefault="0026607F" w:rsidP="003D7FCF">
            <w:pPr>
              <w:bidi/>
              <w:jc w:val="center"/>
              <w:rPr>
                <w:rFonts w:cstheme="minorHAnsi"/>
                <w:sz w:val="28"/>
                <w:szCs w:val="28"/>
                <w:rtl/>
              </w:rPr>
            </w:pPr>
          </w:p>
        </w:tc>
        <w:tc>
          <w:tcPr>
            <w:tcW w:w="819" w:type="dxa"/>
            <w:vAlign w:val="center"/>
          </w:tcPr>
          <w:p w14:paraId="203AA675" w14:textId="77777777" w:rsidR="0026607F" w:rsidRPr="00E02D2B" w:rsidRDefault="0026607F" w:rsidP="003D7FCF">
            <w:pPr>
              <w:bidi/>
              <w:jc w:val="center"/>
              <w:rPr>
                <w:rFonts w:cstheme="minorHAnsi"/>
                <w:sz w:val="28"/>
                <w:szCs w:val="28"/>
                <w:rtl/>
              </w:rPr>
            </w:pPr>
          </w:p>
        </w:tc>
        <w:tc>
          <w:tcPr>
            <w:tcW w:w="1535" w:type="dxa"/>
            <w:vAlign w:val="center"/>
          </w:tcPr>
          <w:p w14:paraId="0510A302" w14:textId="77777777" w:rsidR="0026607F" w:rsidRPr="00E02D2B" w:rsidRDefault="0026607F" w:rsidP="003D7FCF">
            <w:pPr>
              <w:bidi/>
              <w:jc w:val="center"/>
              <w:rPr>
                <w:rFonts w:cstheme="minorHAnsi"/>
                <w:sz w:val="28"/>
                <w:szCs w:val="28"/>
                <w:rtl/>
              </w:rPr>
            </w:pPr>
          </w:p>
        </w:tc>
      </w:tr>
      <w:tr w:rsidR="0026607F" w:rsidRPr="00E02D2B" w14:paraId="0EEC831A" w14:textId="77777777" w:rsidTr="003D7FCF">
        <w:tc>
          <w:tcPr>
            <w:tcW w:w="3823" w:type="dxa"/>
            <w:shd w:val="clear" w:color="auto" w:fill="007066"/>
            <w:vAlign w:val="center"/>
          </w:tcPr>
          <w:p w14:paraId="3ED2596E" w14:textId="77777777" w:rsidR="0026607F" w:rsidRPr="00E02D2B" w:rsidRDefault="0026607F" w:rsidP="003D7FCF">
            <w:pPr>
              <w:bidi/>
              <w:jc w:val="center"/>
              <w:rPr>
                <w:rFonts w:cstheme="minorHAnsi"/>
                <w:color w:val="FFFFFF" w:themeColor="background1"/>
                <w:sz w:val="28"/>
                <w:szCs w:val="28"/>
                <w:rtl/>
              </w:rPr>
            </w:pPr>
            <w:r w:rsidRPr="00E02D2B">
              <w:rPr>
                <w:rFonts w:cstheme="minorHAnsi"/>
                <w:color w:val="FFFFFF" w:themeColor="background1"/>
                <w:sz w:val="28"/>
                <w:szCs w:val="28"/>
                <w:rtl/>
              </w:rPr>
              <w:t>الصادرات من المنتج المشابه</w:t>
            </w:r>
          </w:p>
        </w:tc>
        <w:tc>
          <w:tcPr>
            <w:tcW w:w="888" w:type="dxa"/>
            <w:vAlign w:val="center"/>
          </w:tcPr>
          <w:p w14:paraId="26BDA93A" w14:textId="77777777" w:rsidR="0026607F" w:rsidRPr="00E02D2B" w:rsidRDefault="0026607F" w:rsidP="003D7FCF">
            <w:pPr>
              <w:bidi/>
              <w:jc w:val="center"/>
              <w:rPr>
                <w:rFonts w:cstheme="minorHAnsi"/>
                <w:sz w:val="28"/>
                <w:szCs w:val="28"/>
                <w:rtl/>
              </w:rPr>
            </w:pPr>
          </w:p>
        </w:tc>
        <w:tc>
          <w:tcPr>
            <w:tcW w:w="889" w:type="dxa"/>
            <w:vAlign w:val="center"/>
          </w:tcPr>
          <w:p w14:paraId="5511EEDC" w14:textId="77777777" w:rsidR="0026607F" w:rsidRPr="00E02D2B" w:rsidRDefault="0026607F" w:rsidP="003D7FCF">
            <w:pPr>
              <w:bidi/>
              <w:jc w:val="center"/>
              <w:rPr>
                <w:rFonts w:cstheme="minorHAnsi"/>
                <w:sz w:val="28"/>
                <w:szCs w:val="28"/>
                <w:rtl/>
              </w:rPr>
            </w:pPr>
          </w:p>
        </w:tc>
        <w:tc>
          <w:tcPr>
            <w:tcW w:w="888" w:type="dxa"/>
            <w:vAlign w:val="center"/>
          </w:tcPr>
          <w:p w14:paraId="2C055121" w14:textId="77777777" w:rsidR="0026607F" w:rsidRPr="00E02D2B" w:rsidRDefault="0026607F" w:rsidP="003D7FCF">
            <w:pPr>
              <w:bidi/>
              <w:jc w:val="center"/>
              <w:rPr>
                <w:rFonts w:cstheme="minorHAnsi"/>
                <w:sz w:val="28"/>
                <w:szCs w:val="28"/>
                <w:rtl/>
              </w:rPr>
            </w:pPr>
          </w:p>
        </w:tc>
        <w:tc>
          <w:tcPr>
            <w:tcW w:w="889" w:type="dxa"/>
            <w:vAlign w:val="center"/>
          </w:tcPr>
          <w:p w14:paraId="63062558" w14:textId="77777777" w:rsidR="0026607F" w:rsidRPr="00E02D2B" w:rsidRDefault="0026607F" w:rsidP="003D7FCF">
            <w:pPr>
              <w:bidi/>
              <w:jc w:val="center"/>
              <w:rPr>
                <w:rFonts w:cstheme="minorHAnsi"/>
                <w:sz w:val="28"/>
                <w:szCs w:val="28"/>
                <w:rtl/>
              </w:rPr>
            </w:pPr>
          </w:p>
        </w:tc>
        <w:tc>
          <w:tcPr>
            <w:tcW w:w="819" w:type="dxa"/>
            <w:vAlign w:val="center"/>
          </w:tcPr>
          <w:p w14:paraId="7DD3904F" w14:textId="77777777" w:rsidR="0026607F" w:rsidRPr="00E02D2B" w:rsidRDefault="0026607F" w:rsidP="003D7FCF">
            <w:pPr>
              <w:bidi/>
              <w:jc w:val="center"/>
              <w:rPr>
                <w:rFonts w:cstheme="minorHAnsi"/>
                <w:sz w:val="28"/>
                <w:szCs w:val="28"/>
                <w:rtl/>
              </w:rPr>
            </w:pPr>
          </w:p>
        </w:tc>
        <w:tc>
          <w:tcPr>
            <w:tcW w:w="1535" w:type="dxa"/>
            <w:vAlign w:val="center"/>
          </w:tcPr>
          <w:p w14:paraId="385423C1" w14:textId="77777777" w:rsidR="0026607F" w:rsidRPr="00E02D2B" w:rsidRDefault="0026607F" w:rsidP="003D7FCF">
            <w:pPr>
              <w:bidi/>
              <w:jc w:val="center"/>
              <w:rPr>
                <w:rFonts w:cstheme="minorHAnsi"/>
                <w:sz w:val="28"/>
                <w:szCs w:val="28"/>
                <w:rtl/>
              </w:rPr>
            </w:pPr>
          </w:p>
        </w:tc>
      </w:tr>
    </w:tbl>
    <w:p w14:paraId="13208B3E" w14:textId="77777777" w:rsidR="0026607F" w:rsidRPr="00103B06" w:rsidRDefault="0026607F" w:rsidP="0026607F">
      <w:pPr>
        <w:pStyle w:val="ListParagraph"/>
        <w:bidi/>
        <w:ind w:left="656"/>
        <w:jc w:val="both"/>
        <w:rPr>
          <w:rFonts w:cstheme="minorHAnsi"/>
          <w:color w:val="767171" w:themeColor="background2" w:themeShade="80"/>
          <w:sz w:val="28"/>
          <w:szCs w:val="28"/>
        </w:rPr>
      </w:pPr>
    </w:p>
    <w:p w14:paraId="7E4BA173" w14:textId="77777777"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2656" behindDoc="1" locked="0" layoutInCell="1" allowOverlap="1" wp14:anchorId="311A3672" wp14:editId="55A7731A">
                <wp:simplePos x="0" y="0"/>
                <wp:positionH relativeFrom="page">
                  <wp:posOffset>2169160</wp:posOffset>
                </wp:positionH>
                <wp:positionV relativeFrom="page">
                  <wp:posOffset>1203184</wp:posOffset>
                </wp:positionV>
                <wp:extent cx="5803265" cy="237832"/>
                <wp:effectExtent l="0" t="0" r="635" b="381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451D8C" id="Group 43" o:spid="_x0000_s1026" style="position:absolute;margin-left:170.8pt;margin-top:94.75pt;width:456.95pt;height:18.75pt;z-index:-25121382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الرابع: أسئلة أخرى</w:t>
      </w:r>
    </w:p>
    <w:p w14:paraId="367DBFA6" w14:textId="77777777" w:rsidR="00B16AF9" w:rsidRPr="00103B06" w:rsidRDefault="00B16AF9" w:rsidP="00B16AF9">
      <w:p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يهدف هذا القسم إلى التعرف على بدائل المنتج الخاضع للتحقيق والمصادر الأخرى لاستيراده وبعض المعلومات حول الطلب علي 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14:paraId="112E1B59"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المنتجات الأخرى التي يمكن أن تكون بدائل لـلمنتج الخاضع للتحقيق.</w:t>
      </w:r>
    </w:p>
    <w:p w14:paraId="30DBE938"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14:paraId="7F8ED28C" w14:textId="77777777" w:rsidR="00B16AF9" w:rsidRPr="00103B06" w:rsidRDefault="00B16AF9" w:rsidP="000467BA">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مدى تغير الطلب على المنتج الخاضع للتحقيق والمنتج المشابه في السوق المحلي خلال فترة التحقيق في </w:t>
      </w:r>
      <w:r w:rsidR="000467BA">
        <w:rPr>
          <w:rFonts w:cstheme="minorHAnsi" w:hint="cs"/>
          <w:color w:val="767171" w:themeColor="background2" w:themeShade="80"/>
          <w:sz w:val="28"/>
          <w:szCs w:val="28"/>
          <w:rtl/>
        </w:rPr>
        <w:t>الاغراق</w:t>
      </w:r>
      <w:r w:rsidRPr="00103B06">
        <w:rPr>
          <w:rFonts w:cstheme="minorHAnsi"/>
          <w:color w:val="767171" w:themeColor="background2" w:themeShade="80"/>
          <w:sz w:val="28"/>
          <w:szCs w:val="28"/>
          <w:rtl/>
        </w:rPr>
        <w:t>، مع ذكر العوامل الرئيسية التي أدت إلى هذه التغيرات أن وجدت.</w:t>
      </w:r>
    </w:p>
    <w:p w14:paraId="25303075" w14:textId="77777777" w:rsidR="00B16AF9" w:rsidRPr="00103B06" w:rsidRDefault="00B16AF9" w:rsidP="000467BA">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أثر التغيرات في أسعار الصرف خلال فترة التحقيق </w:t>
      </w:r>
      <w:r w:rsidR="000467BA">
        <w:rPr>
          <w:rFonts w:cstheme="minorHAnsi" w:hint="cs"/>
          <w:color w:val="767171" w:themeColor="background2" w:themeShade="80"/>
          <w:sz w:val="28"/>
          <w:szCs w:val="28"/>
          <w:rtl/>
        </w:rPr>
        <w:t>الاغراق</w:t>
      </w:r>
      <w:r w:rsidRPr="00103B06">
        <w:rPr>
          <w:rFonts w:cstheme="minorHAnsi"/>
          <w:color w:val="767171" w:themeColor="background2" w:themeShade="80"/>
          <w:sz w:val="28"/>
          <w:szCs w:val="28"/>
          <w:rtl/>
        </w:rPr>
        <w:t xml:space="preserve"> على كمية وقيمة واردات المنتج الخاضع للتحقيق، وما هي تقديراتك فيما يتعلق بحجم الواردات خلال السنوات الخمس القادمة.</w:t>
      </w:r>
    </w:p>
    <w:p w14:paraId="44BFCC0D" w14:textId="77777777" w:rsidR="00B16AF9" w:rsidRPr="00103B06" w:rsidRDefault="00B16AF9" w:rsidP="00DF05E5">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ما إذا كانت هناك تغيرات قد حدثت على الرسوم الجمركية المفروضة على المنتج الخاضع للتحقيق خلال فترة التحقيق في </w:t>
      </w:r>
      <w:r w:rsidR="00DF05E5">
        <w:rPr>
          <w:rFonts w:cstheme="minorHAnsi" w:hint="cs"/>
          <w:color w:val="767171" w:themeColor="background2" w:themeShade="80"/>
          <w:sz w:val="28"/>
          <w:szCs w:val="28"/>
          <w:rtl/>
        </w:rPr>
        <w:t>الاغراق</w:t>
      </w:r>
      <w:r w:rsidRPr="00103B06">
        <w:rPr>
          <w:rFonts w:cstheme="minorHAnsi"/>
          <w:color w:val="767171" w:themeColor="background2" w:themeShade="80"/>
          <w:sz w:val="28"/>
          <w:szCs w:val="28"/>
          <w:rtl/>
        </w:rPr>
        <w:t>، مع توضيح مقدار/نسبة التغير في الرسوم إن وجدت وكيف أثرت هذه التغيرات على حجم واردات المنتج الخاضع للتحقيق.</w:t>
      </w:r>
    </w:p>
    <w:p w14:paraId="0D03D682" w14:textId="77777777" w:rsidR="00B16AF9" w:rsidRPr="00103B06" w:rsidRDefault="00B16AF9" w:rsidP="00DF05E5">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تقديم تقديراً لإجمالي الإنتاج العالمي من المنتج الخاضع للتحقيق، مع الإشارة إلى أكبر الدول المنتجة، وإن أمكن اذكر طاقتها الإنتاجية، واذكر الدول المصدرة إلى المملكة بخلاف الدولة/الدول المعنية خلال فترة </w:t>
      </w:r>
      <w:r w:rsidR="00DF05E5">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w:t>
      </w:r>
    </w:p>
    <w:p w14:paraId="6748ED26"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توقعات الشركة لما يمكن أن يحدث في السوق إذا تم فرض </w:t>
      </w:r>
      <w:r w:rsidRPr="00103B06">
        <w:rPr>
          <w:rFonts w:cstheme="minorHAnsi" w:hint="cs"/>
          <w:color w:val="767171" w:themeColor="background2" w:themeShade="80"/>
          <w:sz w:val="28"/>
          <w:szCs w:val="28"/>
          <w:rtl/>
        </w:rPr>
        <w:t>تدابير</w:t>
      </w:r>
      <w:r w:rsidRPr="00103B06">
        <w:rPr>
          <w:rFonts w:cstheme="minorHAnsi"/>
          <w:color w:val="767171" w:themeColor="background2" w:themeShade="80"/>
          <w:sz w:val="28"/>
          <w:szCs w:val="28"/>
          <w:rtl/>
        </w:rPr>
        <w:t xml:space="preserve"> مكافحة إغراق نهائية على المنتج الخاضع للتحقيق، مع توضيح الآثار المترتبة على الأطراف المعنية.</w:t>
      </w:r>
    </w:p>
    <w:p w14:paraId="73BEC649" w14:textId="39C79DFB"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w:t>
      </w:r>
      <w:r w:rsidR="00EE45B7">
        <w:rPr>
          <w:rFonts w:cstheme="minorHAnsi" w:hint="cs"/>
          <w:color w:val="767171" w:themeColor="background2" w:themeShade="80"/>
          <w:sz w:val="28"/>
          <w:szCs w:val="28"/>
          <w:rtl/>
        </w:rPr>
        <w:t>، الانتاجية</w:t>
      </w:r>
      <w:r w:rsidR="0026607F">
        <w:rPr>
          <w:rFonts w:cstheme="minorHAnsi" w:hint="cs"/>
          <w:color w:val="767171" w:themeColor="background2" w:themeShade="80"/>
          <w:sz w:val="28"/>
          <w:szCs w:val="28"/>
          <w:rtl/>
        </w:rPr>
        <w:t xml:space="preserve">، قيود بيعية لمناطق محددة </w:t>
      </w:r>
      <w:r w:rsidRPr="00103B06">
        <w:rPr>
          <w:rFonts w:cstheme="minorHAnsi"/>
          <w:color w:val="767171" w:themeColor="background2" w:themeShade="80"/>
          <w:sz w:val="28"/>
          <w:szCs w:val="28"/>
          <w:rtl/>
        </w:rPr>
        <w:t>..... الخ).</w:t>
      </w:r>
    </w:p>
    <w:p w14:paraId="78C9C58B"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تقديم أية معلومات أو مستندات أخرى قد تؤخذ في الاعتبار من قبل </w:t>
      </w:r>
      <w:r w:rsidRPr="00103B06">
        <w:rPr>
          <w:rFonts w:cstheme="minorHAnsi" w:hint="cs"/>
          <w:color w:val="767171" w:themeColor="background2" w:themeShade="80"/>
          <w:sz w:val="28"/>
          <w:szCs w:val="28"/>
          <w:rtl/>
        </w:rPr>
        <w:t>الوكالة</w:t>
      </w:r>
      <w:r w:rsidRPr="00103B06">
        <w:rPr>
          <w:rFonts w:cstheme="minorHAnsi"/>
          <w:color w:val="767171" w:themeColor="background2" w:themeShade="80"/>
          <w:sz w:val="28"/>
          <w:szCs w:val="28"/>
          <w:rtl/>
        </w:rPr>
        <w:t>.</w:t>
      </w:r>
    </w:p>
    <w:p w14:paraId="6FAC5C68" w14:textId="77777777" w:rsidR="0028641F" w:rsidRDefault="0028641F" w:rsidP="0028641F">
      <w:pPr>
        <w:bidi/>
        <w:spacing w:before="160" w:line="240" w:lineRule="auto"/>
        <w:rPr>
          <w:rFonts w:cstheme="minorHAnsi"/>
          <w:b/>
          <w:bCs/>
          <w:color w:val="70AD47" w:themeColor="accent6"/>
          <w:sz w:val="36"/>
          <w:szCs w:val="36"/>
          <w:rtl/>
        </w:rPr>
      </w:pPr>
    </w:p>
    <w:p w14:paraId="4261E5D0" w14:textId="77777777" w:rsidR="0028641F" w:rsidRDefault="0028641F" w:rsidP="0028641F">
      <w:pPr>
        <w:bidi/>
        <w:spacing w:before="160" w:line="240" w:lineRule="auto"/>
        <w:rPr>
          <w:rFonts w:cstheme="minorHAnsi"/>
          <w:b/>
          <w:bCs/>
          <w:color w:val="70AD47" w:themeColor="accent6"/>
          <w:sz w:val="36"/>
          <w:szCs w:val="36"/>
          <w:rtl/>
          <w:lang w:bidi="ar-EG"/>
        </w:rPr>
      </w:pPr>
    </w:p>
    <w:p w14:paraId="40BA22EC" w14:textId="77777777" w:rsidR="0028641F" w:rsidRDefault="0028641F" w:rsidP="0028641F">
      <w:pPr>
        <w:bidi/>
        <w:spacing w:before="160" w:line="240" w:lineRule="auto"/>
        <w:rPr>
          <w:rFonts w:cstheme="minorHAnsi"/>
          <w:b/>
          <w:bCs/>
          <w:color w:val="70AD47" w:themeColor="accent6"/>
          <w:sz w:val="36"/>
          <w:szCs w:val="36"/>
          <w:rtl/>
          <w:lang w:bidi="ar-EG"/>
        </w:rPr>
      </w:pPr>
    </w:p>
    <w:p w14:paraId="3FDA80B7" w14:textId="77777777" w:rsidR="0028641F" w:rsidRDefault="0028641F" w:rsidP="0028641F">
      <w:pPr>
        <w:bidi/>
        <w:spacing w:before="160" w:line="240" w:lineRule="auto"/>
        <w:rPr>
          <w:rFonts w:cstheme="minorHAnsi"/>
          <w:b/>
          <w:bCs/>
          <w:color w:val="70AD47" w:themeColor="accent6"/>
          <w:sz w:val="36"/>
          <w:szCs w:val="36"/>
          <w:rtl/>
          <w:lang w:bidi="ar-EG"/>
        </w:rPr>
      </w:pPr>
    </w:p>
    <w:p w14:paraId="3C88C32C" w14:textId="77777777" w:rsidR="00103B06" w:rsidRDefault="00103B06" w:rsidP="0031426C">
      <w:pPr>
        <w:bidi/>
        <w:spacing w:before="120" w:after="120" w:line="240" w:lineRule="auto"/>
        <w:jc w:val="center"/>
        <w:rPr>
          <w:rFonts w:cstheme="minorHAnsi"/>
          <w:b/>
          <w:bCs/>
          <w:color w:val="007066"/>
          <w:sz w:val="28"/>
          <w:szCs w:val="28"/>
          <w:rtl/>
        </w:rPr>
      </w:pPr>
    </w:p>
    <w:p w14:paraId="65B44EE4" w14:textId="77777777" w:rsidR="00103B06" w:rsidRDefault="00103B06" w:rsidP="00103B06">
      <w:pPr>
        <w:bidi/>
        <w:spacing w:before="120" w:after="120" w:line="240" w:lineRule="auto"/>
        <w:jc w:val="center"/>
        <w:rPr>
          <w:rFonts w:cstheme="minorHAnsi"/>
          <w:b/>
          <w:bCs/>
          <w:color w:val="007066"/>
          <w:sz w:val="28"/>
          <w:szCs w:val="28"/>
          <w:rtl/>
        </w:rPr>
      </w:pPr>
    </w:p>
    <w:p w14:paraId="51436DD9" w14:textId="77777777" w:rsidR="00103B06" w:rsidRDefault="00103B06" w:rsidP="00103B06">
      <w:pPr>
        <w:bidi/>
        <w:spacing w:before="120" w:after="120" w:line="240" w:lineRule="auto"/>
        <w:jc w:val="center"/>
        <w:rPr>
          <w:rFonts w:cstheme="minorHAnsi"/>
          <w:b/>
          <w:bCs/>
          <w:color w:val="007066"/>
          <w:sz w:val="28"/>
          <w:szCs w:val="28"/>
          <w:rtl/>
        </w:rPr>
      </w:pPr>
    </w:p>
    <w:p w14:paraId="22DA02B0" w14:textId="77777777" w:rsidR="00103B06" w:rsidRDefault="00103B06" w:rsidP="00103B06">
      <w:pPr>
        <w:bidi/>
        <w:spacing w:before="120" w:after="120" w:line="240" w:lineRule="auto"/>
        <w:jc w:val="center"/>
        <w:rPr>
          <w:rFonts w:cstheme="minorHAnsi"/>
          <w:b/>
          <w:bCs/>
          <w:color w:val="007066"/>
          <w:sz w:val="28"/>
          <w:szCs w:val="28"/>
          <w:rtl/>
        </w:rPr>
      </w:pPr>
    </w:p>
    <w:p w14:paraId="20A5E026" w14:textId="77777777" w:rsidR="00103B06" w:rsidRDefault="00103B06" w:rsidP="00103B06">
      <w:pPr>
        <w:bidi/>
        <w:spacing w:before="120" w:after="120" w:line="240" w:lineRule="auto"/>
        <w:jc w:val="center"/>
        <w:rPr>
          <w:rFonts w:cstheme="minorHAnsi"/>
          <w:b/>
          <w:bCs/>
          <w:color w:val="007066"/>
          <w:sz w:val="28"/>
          <w:szCs w:val="28"/>
          <w:rtl/>
        </w:rPr>
      </w:pPr>
    </w:p>
    <w:p w14:paraId="1694CCDA" w14:textId="77777777" w:rsidR="008C4906" w:rsidRDefault="008C4906" w:rsidP="008C4906">
      <w:pPr>
        <w:bidi/>
        <w:jc w:val="center"/>
        <w:rPr>
          <w:rFonts w:cs="Calibri"/>
          <w:b/>
          <w:bCs/>
          <w:color w:val="007066"/>
          <w:sz w:val="28"/>
          <w:szCs w:val="28"/>
          <w:rtl/>
        </w:rPr>
      </w:pPr>
      <w:r w:rsidRPr="008C4906">
        <w:rPr>
          <w:rFonts w:cs="Calibri" w:hint="cs"/>
          <w:b/>
          <w:bCs/>
          <w:color w:val="007066"/>
          <w:sz w:val="28"/>
          <w:szCs w:val="28"/>
          <w:rtl/>
        </w:rPr>
        <w:t xml:space="preserve"> </w:t>
      </w:r>
      <w:r w:rsidRPr="00171779">
        <w:rPr>
          <w:rFonts w:cs="Calibri" w:hint="cs"/>
          <w:b/>
          <w:bCs/>
          <w:color w:val="007066"/>
          <w:sz w:val="28"/>
          <w:szCs w:val="28"/>
          <w:rtl/>
        </w:rPr>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(1)</w:t>
      </w:r>
    </w:p>
    <w:p w14:paraId="65837FC4" w14:textId="77777777" w:rsidR="008C4906" w:rsidRPr="0031426C" w:rsidRDefault="008C4906" w:rsidP="008C4906">
      <w:pPr>
        <w:bidi/>
        <w:spacing w:before="120" w:after="120" w:line="240" w:lineRule="auto"/>
        <w:jc w:val="center"/>
        <w:rPr>
          <w:color w:val="767171" w:themeColor="background2" w:themeShade="80"/>
        </w:rPr>
      </w:pPr>
      <w:r>
        <w:rPr>
          <w:rFonts w:cstheme="minorHAnsi"/>
          <w:noProof/>
          <w:sz w:val="22"/>
          <w:rtl/>
        </w:rPr>
        <mc:AlternateContent>
          <mc:Choice Requires="wps">
            <w:drawing>
              <wp:anchor distT="0" distB="0" distL="114300" distR="114300" simplePos="0" relativeHeight="252110848" behindDoc="1" locked="0" layoutInCell="1" allowOverlap="1" wp14:anchorId="13F7956C" wp14:editId="1C2C1612">
                <wp:simplePos x="0" y="0"/>
                <wp:positionH relativeFrom="column">
                  <wp:posOffset>-398145</wp:posOffset>
                </wp:positionH>
                <wp:positionV relativeFrom="paragraph">
                  <wp:posOffset>98769</wp:posOffset>
                </wp:positionV>
                <wp:extent cx="7003275" cy="333213"/>
                <wp:effectExtent l="0" t="0" r="0" b="0"/>
                <wp:wrapNone/>
                <wp:docPr id="2" name="Round Same Side Corner Rectangle 2"/>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0E7172" w14:textId="77777777" w:rsidR="008C4906" w:rsidRPr="00F416B3" w:rsidRDefault="00546D7F" w:rsidP="008C4906">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التعهد</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7956C" id="Round Same Side Corner Rectangle 2" o:spid="_x0000_s1030" style="position:absolute;left:0;text-align:left;margin-left:-31.35pt;margin-top:7.8pt;width:551.45pt;height:26.25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14:paraId="780E7172" w14:textId="77777777" w:rsidR="008C4906" w:rsidRPr="00F416B3" w:rsidRDefault="00546D7F" w:rsidP="008C4906">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التعهد</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v:textbox>
              </v:shape>
            </w:pict>
          </mc:Fallback>
        </mc:AlternateContent>
      </w:r>
    </w:p>
    <w:p w14:paraId="00C9615E" w14:textId="77777777" w:rsidR="008C4906" w:rsidRDefault="008C4906" w:rsidP="008C4906">
      <w:pPr>
        <w:bidi/>
        <w:jc w:val="center"/>
        <w:rPr>
          <w:rFonts w:eastAsia="Calibri" w:cstheme="minorHAnsi"/>
          <w:sz w:val="24"/>
          <w:szCs w:val="24"/>
        </w:rPr>
      </w:pP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262"/>
        <w:gridCol w:w="576"/>
        <w:gridCol w:w="1838"/>
        <w:gridCol w:w="988"/>
        <w:gridCol w:w="285"/>
        <w:gridCol w:w="565"/>
        <w:gridCol w:w="1251"/>
        <w:gridCol w:w="408"/>
        <w:gridCol w:w="179"/>
        <w:gridCol w:w="1842"/>
      </w:tblGrid>
      <w:tr w:rsidR="008C4906" w:rsidRPr="0001698E" w14:paraId="753FE9AC" w14:textId="77777777" w:rsidTr="003E64CF">
        <w:trPr>
          <w:cantSplit/>
          <w:trHeight w:val="15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8A8FA7C"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التاريخ:</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9E4EC0" w14:textId="77777777" w:rsidR="008C4906" w:rsidRPr="000463C9" w:rsidRDefault="008C4906" w:rsidP="003E64CF">
            <w:pPr>
              <w:bidi/>
              <w:rPr>
                <w:rFonts w:ascii="Calibri" w:hAnsi="Calibri" w:cs="Calibri"/>
                <w:color w:val="007066"/>
                <w:sz w:val="24"/>
                <w:szCs w:val="24"/>
                <w:rtl/>
              </w:rPr>
            </w:pPr>
          </w:p>
        </w:tc>
      </w:tr>
      <w:tr w:rsidR="008C4906" w:rsidRPr="0001698E" w14:paraId="5922C7ED" w14:textId="77777777" w:rsidTr="003E64CF">
        <w:trPr>
          <w:cantSplit/>
          <w:trHeight w:val="139"/>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FF46817" w14:textId="77777777" w:rsidR="008C4906" w:rsidRPr="000463C9" w:rsidRDefault="008C4906" w:rsidP="003E64CF">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E4A16E4" w14:textId="77777777" w:rsidR="008C4906" w:rsidRPr="0001698E" w:rsidRDefault="008C4906" w:rsidP="003E64CF">
            <w:pPr>
              <w:bidi/>
              <w:rPr>
                <w:rFonts w:ascii="Calibri" w:hAnsi="Calibri" w:cs="Calibri"/>
                <w:color w:val="CCA079"/>
                <w:sz w:val="24"/>
                <w:szCs w:val="24"/>
                <w:rtl/>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B5D0F2F" w14:textId="77777777"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التجاري</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1C3633" w14:textId="77777777" w:rsidR="008C4906" w:rsidRPr="0001698E" w:rsidRDefault="008C4906" w:rsidP="003E64CF">
            <w:pPr>
              <w:bidi/>
              <w:rPr>
                <w:rFonts w:ascii="Calibri" w:hAnsi="Calibri" w:cs="Calibri"/>
                <w:color w:val="CCA079"/>
                <w:sz w:val="24"/>
                <w:szCs w:val="24"/>
                <w:rtl/>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157F7E1" w14:textId="77777777"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الصناعي</w:t>
            </w: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CD32CE" w14:textId="77777777" w:rsidR="008C4906" w:rsidRPr="0001698E" w:rsidRDefault="008C4906" w:rsidP="003E64CF">
            <w:pPr>
              <w:bidi/>
              <w:rPr>
                <w:rFonts w:ascii="Calibri" w:hAnsi="Calibri" w:cs="Calibri"/>
                <w:color w:val="CCA079"/>
                <w:sz w:val="24"/>
                <w:szCs w:val="24"/>
                <w:rtl/>
              </w:rPr>
            </w:pPr>
          </w:p>
        </w:tc>
      </w:tr>
      <w:tr w:rsidR="008C4906" w:rsidRPr="0001698E" w14:paraId="09198D92" w14:textId="77777777" w:rsidTr="003E64CF">
        <w:trPr>
          <w:cantSplit/>
          <w:trHeight w:val="13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65CA6B1" w14:textId="77777777" w:rsidR="008C4906" w:rsidRPr="000463C9" w:rsidRDefault="008C4906" w:rsidP="003E64CF">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Pr="00980E44">
              <w:rPr>
                <w:rFonts w:cs="Calibri"/>
                <w:color w:val="007066"/>
                <w:sz w:val="24"/>
                <w:szCs w:val="24"/>
                <w:rtl/>
              </w:rPr>
              <w:t xml:space="preserve">لشركة                    </w:t>
            </w:r>
          </w:p>
        </w:tc>
        <w:tc>
          <w:tcPr>
            <w:tcW w:w="154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7394BD" w14:textId="77777777" w:rsidR="008C4906" w:rsidRPr="000463C9" w:rsidRDefault="008C4906" w:rsidP="003E64CF">
            <w:pPr>
              <w:bidi/>
              <w:rPr>
                <w:rFonts w:ascii="Calibri" w:hAnsi="Calibri" w:cs="Calibri"/>
                <w:color w:val="007066"/>
                <w:sz w:val="24"/>
                <w:szCs w:val="24"/>
                <w:rtl/>
              </w:rPr>
            </w:pPr>
          </w:p>
        </w:tc>
        <w:tc>
          <w:tcPr>
            <w:tcW w:w="95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C1DF898" w14:textId="77777777" w:rsidR="008C4906" w:rsidRPr="000463C9" w:rsidRDefault="008C4906" w:rsidP="003E64CF">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10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D6A235" w14:textId="77777777" w:rsidR="008C4906" w:rsidRPr="0001698E" w:rsidRDefault="008C4906" w:rsidP="003E64CF">
            <w:pPr>
              <w:bidi/>
              <w:rPr>
                <w:rFonts w:ascii="Calibri" w:hAnsi="Calibri" w:cs="Calibri"/>
                <w:color w:val="CCA079"/>
                <w:sz w:val="22"/>
                <w:rtl/>
              </w:rPr>
            </w:pPr>
          </w:p>
        </w:tc>
      </w:tr>
      <w:tr w:rsidR="008C4906" w:rsidRPr="0001698E" w14:paraId="20395B9A" w14:textId="77777777" w:rsidTr="003E64CF">
        <w:trPr>
          <w:cantSplit/>
          <w:trHeight w:val="6784"/>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3458C400" w14:textId="77777777" w:rsidR="008C4906" w:rsidRDefault="008C4906" w:rsidP="008C4906">
            <w:pPr>
              <w:bidi/>
              <w:jc w:val="lowKashida"/>
              <w:rPr>
                <w:rFonts w:eastAsia="Calibri" w:cstheme="minorHAnsi"/>
                <w:color w:val="007066"/>
                <w:sz w:val="24"/>
                <w:szCs w:val="24"/>
                <w:rtl/>
              </w:rPr>
            </w:pPr>
            <w:r w:rsidRPr="008C4906">
              <w:rPr>
                <w:rFonts w:eastAsia="Calibri" w:cs="Calibri" w:hint="cs"/>
                <w:color w:val="007066"/>
                <w:sz w:val="24"/>
                <w:szCs w:val="24"/>
                <w:rtl/>
              </w:rPr>
              <w:t>النص</w:t>
            </w:r>
            <w:r w:rsidRPr="008C4906">
              <w:rPr>
                <w:rFonts w:eastAsia="Calibri" w:cs="Calibri"/>
                <w:color w:val="007066"/>
                <w:sz w:val="24"/>
                <w:szCs w:val="24"/>
                <w:rtl/>
              </w:rPr>
              <w:t>:</w:t>
            </w:r>
          </w:p>
          <w:p w14:paraId="4C64030D" w14:textId="77777777" w:rsidR="008C4906" w:rsidRPr="008C4906" w:rsidRDefault="008C4906" w:rsidP="00F65AF9">
            <w:pPr>
              <w:bidi/>
              <w:jc w:val="both"/>
              <w:rPr>
                <w:rFonts w:eastAsia="Calibri" w:cs="Calibri"/>
                <w:color w:val="007066"/>
                <w:sz w:val="24"/>
                <w:szCs w:val="24"/>
                <w:rtl/>
              </w:rPr>
            </w:pPr>
            <w:r w:rsidRPr="008C4906">
              <w:rPr>
                <w:rFonts w:eastAsia="Calibri" w:cs="Calibri" w:hint="cs"/>
                <w:color w:val="007066"/>
                <w:sz w:val="24"/>
                <w:szCs w:val="24"/>
                <w:rtl/>
              </w:rPr>
              <w:t>تتقدم</w:t>
            </w:r>
            <w:r w:rsidRPr="008C4906">
              <w:rPr>
                <w:rFonts w:eastAsia="Calibri" w:cs="Calibri"/>
                <w:color w:val="007066"/>
                <w:sz w:val="24"/>
                <w:szCs w:val="24"/>
                <w:rtl/>
              </w:rPr>
              <w:t xml:space="preserve"> [</w:t>
            </w:r>
            <w:r w:rsidRPr="008C4906">
              <w:rPr>
                <w:rFonts w:eastAsia="Calibri" w:cs="Calibri" w:hint="cs"/>
                <w:color w:val="007066"/>
                <w:sz w:val="24"/>
                <w:szCs w:val="24"/>
                <w:rtl/>
              </w:rPr>
              <w:t>اسم</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إلى</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العامة</w:t>
            </w:r>
            <w:r w:rsidRPr="008C4906">
              <w:rPr>
                <w:rFonts w:eastAsia="Calibri" w:cs="Calibri"/>
                <w:color w:val="007066"/>
                <w:sz w:val="24"/>
                <w:szCs w:val="24"/>
                <w:rtl/>
              </w:rPr>
              <w:t xml:space="preserve"> </w:t>
            </w:r>
            <w:r w:rsidRPr="008C4906">
              <w:rPr>
                <w:rFonts w:eastAsia="Calibri" w:cs="Calibri" w:hint="cs"/>
                <w:color w:val="007066"/>
                <w:sz w:val="24"/>
                <w:szCs w:val="24"/>
                <w:rtl/>
              </w:rPr>
              <w:t>للتجارة</w:t>
            </w:r>
            <w:r w:rsidRPr="008C4906">
              <w:rPr>
                <w:rFonts w:eastAsia="Calibri" w:cs="Calibri"/>
                <w:color w:val="007066"/>
                <w:sz w:val="24"/>
                <w:szCs w:val="24"/>
                <w:rtl/>
              </w:rPr>
              <w:t xml:space="preserve"> </w:t>
            </w:r>
            <w:r w:rsidRPr="008C4906">
              <w:rPr>
                <w:rFonts w:eastAsia="Calibri" w:cs="Calibri" w:hint="cs"/>
                <w:color w:val="007066"/>
                <w:sz w:val="24"/>
                <w:szCs w:val="24"/>
                <w:rtl/>
              </w:rPr>
              <w:t>الخارجية</w:t>
            </w:r>
            <w:r w:rsidRPr="008C4906">
              <w:rPr>
                <w:rFonts w:eastAsia="Calibri" w:cs="Calibri"/>
                <w:color w:val="007066"/>
                <w:sz w:val="24"/>
                <w:szCs w:val="24"/>
                <w:rtl/>
              </w:rPr>
              <w:t xml:space="preserve"> </w:t>
            </w:r>
            <w:r w:rsidRPr="008C4906">
              <w:rPr>
                <w:rFonts w:eastAsia="Calibri" w:cs="Calibri" w:hint="cs"/>
                <w:color w:val="007066"/>
                <w:sz w:val="24"/>
                <w:szCs w:val="24"/>
                <w:rtl/>
              </w:rPr>
              <w:t>بالمملكة</w:t>
            </w:r>
            <w:r w:rsidRPr="008C4906">
              <w:rPr>
                <w:rFonts w:eastAsia="Calibri" w:cs="Calibri"/>
                <w:color w:val="007066"/>
                <w:sz w:val="24"/>
                <w:szCs w:val="24"/>
                <w:rtl/>
              </w:rPr>
              <w:t xml:space="preserve"> </w:t>
            </w:r>
            <w:r w:rsidRPr="008C4906">
              <w:rPr>
                <w:rFonts w:eastAsia="Calibri" w:cs="Calibri" w:hint="cs"/>
                <w:color w:val="007066"/>
                <w:sz w:val="24"/>
                <w:szCs w:val="24"/>
                <w:rtl/>
              </w:rPr>
              <w:t>العربية</w:t>
            </w:r>
            <w:r w:rsidRPr="008C4906">
              <w:rPr>
                <w:rFonts w:eastAsia="Calibri" w:cs="Calibri"/>
                <w:color w:val="007066"/>
                <w:sz w:val="24"/>
                <w:szCs w:val="24"/>
                <w:rtl/>
              </w:rPr>
              <w:t xml:space="preserve"> </w:t>
            </w:r>
            <w:r w:rsidRPr="008C4906">
              <w:rPr>
                <w:rFonts w:eastAsia="Calibri" w:cs="Calibri" w:hint="cs"/>
                <w:color w:val="007066"/>
                <w:sz w:val="24"/>
                <w:szCs w:val="24"/>
                <w:rtl/>
              </w:rPr>
              <w:t>السعودية</w:t>
            </w:r>
            <w:r w:rsidRPr="008C4906">
              <w:rPr>
                <w:rFonts w:eastAsia="Calibri" w:cs="Calibri"/>
                <w:color w:val="007066"/>
                <w:sz w:val="24"/>
                <w:szCs w:val="24"/>
                <w:rtl/>
              </w:rPr>
              <w:t xml:space="preserve"> </w:t>
            </w:r>
            <w:r w:rsidRPr="008C4906">
              <w:rPr>
                <w:rFonts w:eastAsia="Calibri" w:cs="Calibri" w:hint="cs"/>
                <w:color w:val="007066"/>
                <w:sz w:val="24"/>
                <w:szCs w:val="24"/>
                <w:rtl/>
              </w:rPr>
              <w:t>وفقاً</w:t>
            </w:r>
            <w:r w:rsidRPr="008C4906">
              <w:rPr>
                <w:rFonts w:eastAsia="Calibri" w:cs="Calibri"/>
                <w:color w:val="007066"/>
                <w:sz w:val="24"/>
                <w:szCs w:val="24"/>
                <w:rtl/>
              </w:rPr>
              <w:t xml:space="preserve"> </w:t>
            </w:r>
            <w:r w:rsidRPr="008C4906">
              <w:rPr>
                <w:rFonts w:eastAsia="Calibri" w:cs="Calibri" w:hint="cs"/>
                <w:color w:val="007066"/>
                <w:sz w:val="24"/>
                <w:szCs w:val="24"/>
                <w:rtl/>
              </w:rPr>
              <w:t>للمادة</w:t>
            </w:r>
            <w:r w:rsidRPr="008C4906">
              <w:rPr>
                <w:rFonts w:eastAsia="Calibri" w:cs="Calibri"/>
                <w:color w:val="007066"/>
                <w:sz w:val="24"/>
                <w:szCs w:val="24"/>
                <w:rtl/>
              </w:rPr>
              <w:t xml:space="preserve"> </w:t>
            </w:r>
            <w:r w:rsidR="00F65AF9">
              <w:rPr>
                <w:rFonts w:eastAsia="Calibri" w:cs="Calibri" w:hint="cs"/>
                <w:color w:val="007066"/>
                <w:sz w:val="24"/>
                <w:szCs w:val="24"/>
                <w:rtl/>
              </w:rPr>
              <w:t>التاسعة</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اللائحة</w:t>
            </w:r>
            <w:r w:rsidRPr="008C4906">
              <w:rPr>
                <w:rFonts w:eastAsia="Calibri" w:cs="Calibri"/>
                <w:color w:val="007066"/>
                <w:sz w:val="24"/>
                <w:szCs w:val="24"/>
                <w:rtl/>
              </w:rPr>
              <w:t xml:space="preserve"> </w:t>
            </w:r>
            <w:r w:rsidRPr="008C4906">
              <w:rPr>
                <w:rFonts w:eastAsia="Calibri" w:cs="Calibri" w:hint="cs"/>
                <w:color w:val="007066"/>
                <w:sz w:val="24"/>
                <w:szCs w:val="24"/>
                <w:rtl/>
              </w:rPr>
              <w:t>التنفيذية</w:t>
            </w:r>
            <w:r w:rsidRPr="008C4906">
              <w:rPr>
                <w:rFonts w:eastAsia="Calibri" w:cs="Calibri"/>
                <w:color w:val="007066"/>
                <w:sz w:val="24"/>
                <w:szCs w:val="24"/>
                <w:rtl/>
              </w:rPr>
              <w:t xml:space="preserve"> </w:t>
            </w:r>
            <w:r w:rsidRPr="008C4906">
              <w:rPr>
                <w:rFonts w:eastAsia="Calibri" w:cs="Calibri" w:hint="cs"/>
                <w:color w:val="007066"/>
                <w:sz w:val="24"/>
                <w:szCs w:val="24"/>
                <w:rtl/>
              </w:rPr>
              <w:t>لنظام</w:t>
            </w:r>
            <w:r w:rsidRPr="008C4906">
              <w:rPr>
                <w:rFonts w:eastAsia="Calibri" w:cs="Calibri"/>
                <w:color w:val="007066"/>
                <w:sz w:val="24"/>
                <w:szCs w:val="24"/>
                <w:rtl/>
              </w:rPr>
              <w:t xml:space="preserve"> </w:t>
            </w:r>
            <w:r w:rsidRPr="008C4906">
              <w:rPr>
                <w:rFonts w:eastAsia="Calibri" w:cs="Calibri" w:hint="cs"/>
                <w:color w:val="007066"/>
                <w:sz w:val="24"/>
                <w:szCs w:val="24"/>
                <w:rtl/>
              </w:rPr>
              <w:t>المعالجات</w:t>
            </w:r>
            <w:r w:rsidRPr="008C4906">
              <w:rPr>
                <w:rFonts w:eastAsia="Calibri" w:cs="Calibri"/>
                <w:color w:val="007066"/>
                <w:sz w:val="24"/>
                <w:szCs w:val="24"/>
                <w:rtl/>
              </w:rPr>
              <w:t xml:space="preserve"> </w:t>
            </w:r>
            <w:r w:rsidRPr="008C4906">
              <w:rPr>
                <w:rFonts w:eastAsia="Calibri" w:cs="Calibri" w:hint="cs"/>
                <w:color w:val="007066"/>
                <w:sz w:val="24"/>
                <w:szCs w:val="24"/>
                <w:rtl/>
              </w:rPr>
              <w:t>التجارية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التجارة</w:t>
            </w:r>
            <w:r w:rsidRPr="008C4906">
              <w:rPr>
                <w:rFonts w:eastAsia="Calibri" w:cs="Calibri"/>
                <w:color w:val="007066"/>
                <w:sz w:val="24"/>
                <w:szCs w:val="24"/>
                <w:rtl/>
              </w:rPr>
              <w:t xml:space="preserve"> </w:t>
            </w:r>
            <w:r w:rsidRPr="008C4906">
              <w:rPr>
                <w:rFonts w:eastAsia="Calibri" w:cs="Calibri" w:hint="cs"/>
                <w:color w:val="007066"/>
                <w:sz w:val="24"/>
                <w:szCs w:val="24"/>
                <w:rtl/>
              </w:rPr>
              <w:t>الدولية</w:t>
            </w:r>
            <w:r w:rsidRPr="008C4906">
              <w:rPr>
                <w:rFonts w:eastAsia="Calibri" w:cs="Calibri"/>
                <w:color w:val="007066"/>
                <w:sz w:val="24"/>
                <w:szCs w:val="24"/>
                <w:rtl/>
              </w:rPr>
              <w:t xml:space="preserve"> </w:t>
            </w:r>
            <w:r w:rsidRPr="008C4906">
              <w:rPr>
                <w:rFonts w:eastAsia="Calibri" w:cs="Calibri" w:hint="cs"/>
                <w:color w:val="007066"/>
                <w:sz w:val="24"/>
                <w:szCs w:val="24"/>
                <w:rtl/>
              </w:rPr>
              <w:t>بخطاب</w:t>
            </w:r>
            <w:r w:rsidRPr="008C4906">
              <w:rPr>
                <w:rFonts w:eastAsia="Calibri" w:cs="Calibri"/>
                <w:color w:val="007066"/>
                <w:sz w:val="24"/>
                <w:szCs w:val="24"/>
                <w:rtl/>
              </w:rPr>
              <w:t xml:space="preserve"> </w:t>
            </w:r>
            <w:r w:rsidRPr="008C4906">
              <w:rPr>
                <w:rFonts w:eastAsia="Calibri" w:cs="Calibri" w:hint="cs"/>
                <w:color w:val="007066"/>
                <w:sz w:val="24"/>
                <w:szCs w:val="24"/>
                <w:rtl/>
              </w:rPr>
              <w:t>التعهد</w:t>
            </w:r>
            <w:r w:rsidRPr="008C4906">
              <w:rPr>
                <w:rFonts w:eastAsia="Calibri" w:cs="Calibri"/>
                <w:color w:val="007066"/>
                <w:sz w:val="24"/>
                <w:szCs w:val="24"/>
                <w:rtl/>
              </w:rPr>
              <w:t xml:space="preserve"> </w:t>
            </w:r>
            <w:r w:rsidRPr="008C4906">
              <w:rPr>
                <w:rFonts w:eastAsia="Calibri" w:cs="Calibri" w:hint="cs"/>
                <w:color w:val="007066"/>
                <w:sz w:val="24"/>
                <w:szCs w:val="24"/>
                <w:rtl/>
              </w:rPr>
              <w:t>وذلك</w:t>
            </w:r>
            <w:r w:rsidRPr="008C4906">
              <w:rPr>
                <w:rFonts w:eastAsia="Calibri" w:cs="Calibri"/>
                <w:color w:val="007066"/>
                <w:sz w:val="24"/>
                <w:szCs w:val="24"/>
                <w:rtl/>
              </w:rPr>
              <w:t xml:space="preserve"> </w:t>
            </w:r>
            <w:r w:rsidRPr="008C4906">
              <w:rPr>
                <w:rFonts w:eastAsia="Calibri" w:cs="Calibri" w:hint="cs"/>
                <w:color w:val="007066"/>
                <w:sz w:val="24"/>
                <w:szCs w:val="24"/>
                <w:rtl/>
              </w:rPr>
              <w:t>لرغبتها</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التقدم</w:t>
            </w:r>
            <w:r w:rsidRPr="008C4906">
              <w:rPr>
                <w:rFonts w:eastAsia="Calibri" w:cs="Calibri"/>
                <w:color w:val="007066"/>
                <w:sz w:val="24"/>
                <w:szCs w:val="24"/>
                <w:rtl/>
              </w:rPr>
              <w:t xml:space="preserve"> </w:t>
            </w:r>
            <w:r w:rsidRPr="008C4906">
              <w:rPr>
                <w:rFonts w:eastAsia="Calibri" w:cs="Calibri" w:hint="cs"/>
                <w:color w:val="007066"/>
                <w:sz w:val="24"/>
                <w:szCs w:val="24"/>
                <w:rtl/>
              </w:rPr>
              <w:t>بالرد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قائمة</w:t>
            </w:r>
            <w:r w:rsidRPr="008C4906">
              <w:rPr>
                <w:rFonts w:eastAsia="Calibri" w:cs="Calibri"/>
                <w:color w:val="007066"/>
                <w:sz w:val="24"/>
                <w:szCs w:val="24"/>
                <w:rtl/>
              </w:rPr>
              <w:t xml:space="preserve"> </w:t>
            </w:r>
            <w:r w:rsidRPr="008C4906">
              <w:rPr>
                <w:rFonts w:eastAsia="Calibri" w:cs="Calibri" w:hint="cs"/>
                <w:color w:val="007066"/>
                <w:sz w:val="24"/>
                <w:szCs w:val="24"/>
                <w:rtl/>
              </w:rPr>
              <w:t>أسئلة</w:t>
            </w:r>
            <w:r w:rsidRPr="008C4906">
              <w:rPr>
                <w:rFonts w:eastAsia="Calibri" w:cs="Calibri"/>
                <w:color w:val="007066"/>
                <w:sz w:val="24"/>
                <w:szCs w:val="24"/>
                <w:rtl/>
              </w:rPr>
              <w:t xml:space="preserve"> </w:t>
            </w:r>
            <w:r w:rsidRPr="008C4906">
              <w:rPr>
                <w:rFonts w:eastAsia="Calibri" w:cs="Calibri" w:hint="cs"/>
                <w:color w:val="007066"/>
                <w:sz w:val="24"/>
                <w:szCs w:val="24"/>
                <w:rtl/>
              </w:rPr>
              <w:t>المستوردين</w:t>
            </w:r>
            <w:r w:rsidRPr="008C4906">
              <w:rPr>
                <w:rFonts w:eastAsia="Calibri" w:cs="Calibri"/>
                <w:color w:val="007066"/>
                <w:sz w:val="24"/>
                <w:szCs w:val="24"/>
                <w:rtl/>
              </w:rPr>
              <w:t xml:space="preserve"> </w:t>
            </w:r>
            <w:r w:rsidRPr="008C4906">
              <w:rPr>
                <w:rFonts w:eastAsia="Calibri" w:cs="Calibri" w:hint="cs"/>
                <w:color w:val="007066"/>
                <w:sz w:val="24"/>
                <w:szCs w:val="24"/>
                <w:rtl/>
              </w:rPr>
              <w:t>والمشاركة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تحقيق</w:t>
            </w:r>
            <w:r w:rsidRPr="008C4906">
              <w:rPr>
                <w:rFonts w:eastAsia="Calibri" w:cs="Calibri"/>
                <w:color w:val="007066"/>
                <w:sz w:val="24"/>
                <w:szCs w:val="24"/>
                <w:rtl/>
              </w:rPr>
              <w:t xml:space="preserve"> </w:t>
            </w:r>
            <w:r w:rsidRPr="008C4906">
              <w:rPr>
                <w:rFonts w:eastAsia="Calibri" w:cs="Calibri" w:hint="cs"/>
                <w:color w:val="007066"/>
                <w:sz w:val="24"/>
                <w:szCs w:val="24"/>
                <w:rtl/>
              </w:rPr>
              <w:t>مكافحة</w:t>
            </w:r>
            <w:r w:rsidRPr="008C4906">
              <w:rPr>
                <w:rFonts w:eastAsia="Calibri" w:cs="Calibri"/>
                <w:color w:val="007066"/>
                <w:sz w:val="24"/>
                <w:szCs w:val="24"/>
                <w:rtl/>
              </w:rPr>
              <w:t xml:space="preserve"> </w:t>
            </w:r>
            <w:r w:rsidRPr="008C4906">
              <w:rPr>
                <w:rFonts w:eastAsia="Calibri" w:cs="Calibri" w:hint="cs"/>
                <w:color w:val="007066"/>
                <w:sz w:val="24"/>
                <w:szCs w:val="24"/>
                <w:rtl/>
              </w:rPr>
              <w:t>الإغراق</w:t>
            </w:r>
            <w:r w:rsidRPr="008C4906">
              <w:rPr>
                <w:rFonts w:eastAsia="Calibri" w:cs="Calibri"/>
                <w:color w:val="007066"/>
                <w:sz w:val="24"/>
                <w:szCs w:val="24"/>
                <w:rtl/>
              </w:rPr>
              <w:t xml:space="preserve"> </w:t>
            </w:r>
            <w:r w:rsidRPr="008C4906">
              <w:rPr>
                <w:rFonts w:eastAsia="Calibri" w:cs="Calibri" w:hint="cs"/>
                <w:color w:val="007066"/>
                <w:sz w:val="24"/>
                <w:szCs w:val="24"/>
                <w:rtl/>
              </w:rPr>
              <w:t>ضد</w:t>
            </w:r>
            <w:r w:rsidRPr="008C4906">
              <w:rPr>
                <w:rFonts w:eastAsia="Calibri" w:cs="Calibri"/>
                <w:color w:val="007066"/>
                <w:sz w:val="24"/>
                <w:szCs w:val="24"/>
                <w:rtl/>
              </w:rPr>
              <w:t xml:space="preserve"> </w:t>
            </w:r>
            <w:r w:rsidRPr="008C4906">
              <w:rPr>
                <w:rFonts w:eastAsia="Calibri" w:cs="Calibri" w:hint="cs"/>
                <w:color w:val="007066"/>
                <w:sz w:val="24"/>
                <w:szCs w:val="24"/>
                <w:rtl/>
              </w:rPr>
              <w:t>الواردات</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المنتج</w:t>
            </w:r>
            <w:r w:rsidRPr="008C4906">
              <w:rPr>
                <w:rFonts w:eastAsia="Calibri" w:cs="Calibri"/>
                <w:color w:val="007066"/>
                <w:sz w:val="24"/>
                <w:szCs w:val="24"/>
                <w:rtl/>
              </w:rPr>
              <w:t xml:space="preserve"> </w:t>
            </w:r>
            <w:r w:rsidRPr="008C4906">
              <w:rPr>
                <w:rFonts w:eastAsia="Calibri" w:cs="Calibri" w:hint="cs"/>
                <w:color w:val="007066"/>
                <w:sz w:val="24"/>
                <w:szCs w:val="24"/>
                <w:rtl/>
              </w:rPr>
              <w:t>الخاضع</w:t>
            </w:r>
            <w:r w:rsidRPr="008C4906">
              <w:rPr>
                <w:rFonts w:eastAsia="Calibri" w:cs="Calibri"/>
                <w:color w:val="007066"/>
                <w:sz w:val="24"/>
                <w:szCs w:val="24"/>
                <w:rtl/>
              </w:rPr>
              <w:t xml:space="preserve"> </w:t>
            </w:r>
            <w:r w:rsidRPr="008C4906">
              <w:rPr>
                <w:rFonts w:eastAsia="Calibri" w:cs="Calibri" w:hint="cs"/>
                <w:color w:val="007066"/>
                <w:sz w:val="24"/>
                <w:szCs w:val="24"/>
                <w:rtl/>
              </w:rPr>
              <w:t>للتحقيق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والذي</w:t>
            </w:r>
            <w:r w:rsidRPr="008C4906">
              <w:rPr>
                <w:rFonts w:eastAsia="Calibri" w:cs="Calibri"/>
                <w:color w:val="007066"/>
                <w:sz w:val="24"/>
                <w:szCs w:val="24"/>
                <w:rtl/>
              </w:rPr>
              <w:t xml:space="preserve"> </w:t>
            </w:r>
            <w:r w:rsidRPr="008C4906">
              <w:rPr>
                <w:rFonts w:eastAsia="Calibri" w:cs="Calibri" w:hint="cs"/>
                <w:color w:val="007066"/>
                <w:sz w:val="24"/>
                <w:szCs w:val="24"/>
                <w:rtl/>
              </w:rPr>
              <w:t>يندرج</w:t>
            </w:r>
            <w:r w:rsidRPr="008C4906">
              <w:rPr>
                <w:rFonts w:eastAsia="Calibri" w:cs="Calibri"/>
                <w:color w:val="007066"/>
                <w:sz w:val="24"/>
                <w:szCs w:val="24"/>
                <w:rtl/>
              </w:rPr>
              <w:t xml:space="preserve"> </w:t>
            </w:r>
            <w:r w:rsidRPr="008C4906">
              <w:rPr>
                <w:rFonts w:eastAsia="Calibri" w:cs="Calibri" w:hint="cs"/>
                <w:color w:val="007066"/>
                <w:sz w:val="24"/>
                <w:szCs w:val="24"/>
                <w:rtl/>
              </w:rPr>
              <w:t>تحت</w:t>
            </w:r>
            <w:r w:rsidRPr="008C4906">
              <w:rPr>
                <w:rFonts w:eastAsia="Calibri" w:cs="Calibri"/>
                <w:color w:val="007066"/>
                <w:sz w:val="24"/>
                <w:szCs w:val="24"/>
                <w:rtl/>
              </w:rPr>
              <w:t xml:space="preserve"> [</w:t>
            </w:r>
            <w:r w:rsidRPr="008C4906">
              <w:rPr>
                <w:rFonts w:eastAsia="Calibri" w:cs="Calibri" w:hint="cs"/>
                <w:color w:val="007066"/>
                <w:sz w:val="24"/>
                <w:szCs w:val="24"/>
                <w:rtl/>
              </w:rPr>
              <w:t>يحدد</w:t>
            </w:r>
            <w:r w:rsidRPr="008C4906">
              <w:rPr>
                <w:rFonts w:eastAsia="Calibri" w:cs="Calibri"/>
                <w:color w:val="007066"/>
                <w:sz w:val="24"/>
                <w:szCs w:val="24"/>
                <w:rtl/>
              </w:rPr>
              <w:t xml:space="preserve"> </w:t>
            </w:r>
            <w:r w:rsidRPr="008C4906">
              <w:rPr>
                <w:rFonts w:eastAsia="Calibri" w:cs="Calibri" w:hint="cs"/>
                <w:color w:val="007066"/>
                <w:sz w:val="24"/>
                <w:szCs w:val="24"/>
                <w:rtl/>
              </w:rPr>
              <w:t>البند</w:t>
            </w:r>
            <w:r w:rsidRPr="008C4906">
              <w:rPr>
                <w:rFonts w:eastAsia="Calibri" w:cs="Calibri"/>
                <w:color w:val="007066"/>
                <w:sz w:val="24"/>
                <w:szCs w:val="24"/>
                <w:rtl/>
              </w:rPr>
              <w:t>/</w:t>
            </w:r>
            <w:r w:rsidRPr="008C4906">
              <w:rPr>
                <w:rFonts w:eastAsia="Calibri" w:cs="Calibri" w:hint="cs"/>
                <w:color w:val="007066"/>
                <w:sz w:val="24"/>
                <w:szCs w:val="24"/>
                <w:rtl/>
              </w:rPr>
              <w:t>البنود</w:t>
            </w:r>
            <w:r w:rsidRPr="008C4906">
              <w:rPr>
                <w:rFonts w:eastAsia="Calibri" w:cs="Calibri"/>
                <w:color w:val="007066"/>
                <w:sz w:val="24"/>
                <w:szCs w:val="24"/>
                <w:rtl/>
              </w:rPr>
              <w:t xml:space="preserve"> </w:t>
            </w:r>
            <w:r w:rsidRPr="008C4906">
              <w:rPr>
                <w:rFonts w:eastAsia="Calibri" w:cs="Calibri" w:hint="cs"/>
                <w:color w:val="007066"/>
                <w:sz w:val="24"/>
                <w:szCs w:val="24"/>
                <w:rtl/>
              </w:rPr>
              <w:t>الجمركية</w:t>
            </w:r>
            <w:r w:rsidRPr="008C4906">
              <w:rPr>
                <w:rFonts w:eastAsia="Calibri" w:cs="Calibri"/>
                <w:color w:val="007066"/>
                <w:sz w:val="24"/>
                <w:szCs w:val="24"/>
                <w:rtl/>
              </w:rPr>
              <w:t xml:space="preserve"> </w:t>
            </w:r>
            <w:r w:rsidRPr="008C4906">
              <w:rPr>
                <w:rFonts w:eastAsia="Calibri" w:cs="Calibri" w:hint="cs"/>
                <w:color w:val="007066"/>
                <w:sz w:val="24"/>
                <w:szCs w:val="24"/>
                <w:rtl/>
              </w:rPr>
              <w:t>الخاصة</w:t>
            </w:r>
            <w:r w:rsidRPr="008C4906">
              <w:rPr>
                <w:rFonts w:eastAsia="Calibri" w:cs="Calibri"/>
                <w:color w:val="007066"/>
                <w:sz w:val="24"/>
                <w:szCs w:val="24"/>
                <w:rtl/>
              </w:rPr>
              <w:t xml:space="preserve"> </w:t>
            </w:r>
            <w:r w:rsidRPr="008C4906">
              <w:rPr>
                <w:rFonts w:eastAsia="Calibri" w:cs="Calibri" w:hint="cs"/>
                <w:color w:val="007066"/>
                <w:sz w:val="24"/>
                <w:szCs w:val="24"/>
                <w:rtl/>
              </w:rPr>
              <w:t>بالمنتج</w:t>
            </w:r>
            <w:r w:rsidRPr="008C4906">
              <w:rPr>
                <w:rFonts w:eastAsia="Calibri" w:cs="Calibri"/>
                <w:color w:val="007066"/>
                <w:sz w:val="24"/>
                <w:szCs w:val="24"/>
                <w:rtl/>
              </w:rPr>
              <w:t xml:space="preserve">] </w:t>
            </w:r>
            <w:r w:rsidRPr="008C4906">
              <w:rPr>
                <w:rFonts w:eastAsia="Calibri" w:cs="Calibri" w:hint="cs"/>
                <w:color w:val="007066"/>
                <w:sz w:val="24"/>
                <w:szCs w:val="24"/>
                <w:rtl/>
              </w:rPr>
              <w:t>ذات</w:t>
            </w:r>
            <w:r w:rsidRPr="008C4906">
              <w:rPr>
                <w:rFonts w:eastAsia="Calibri" w:cs="Calibri"/>
                <w:color w:val="007066"/>
                <w:sz w:val="24"/>
                <w:szCs w:val="24"/>
                <w:rtl/>
              </w:rPr>
              <w:t xml:space="preserve"> </w:t>
            </w:r>
            <w:r w:rsidRPr="008C4906">
              <w:rPr>
                <w:rFonts w:eastAsia="Calibri" w:cs="Calibri" w:hint="cs"/>
                <w:color w:val="007066"/>
                <w:sz w:val="24"/>
                <w:szCs w:val="24"/>
                <w:rtl/>
              </w:rPr>
              <w:t>منشأ</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المصدرة</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تحدد</w:t>
            </w:r>
            <w:r w:rsidRPr="008C4906">
              <w:rPr>
                <w:rFonts w:eastAsia="Calibri" w:cs="Calibri"/>
                <w:color w:val="007066"/>
                <w:sz w:val="24"/>
                <w:szCs w:val="24"/>
                <w:rtl/>
              </w:rPr>
              <w:t xml:space="preserve"> </w:t>
            </w:r>
            <w:r w:rsidRPr="008C4906">
              <w:rPr>
                <w:rFonts w:eastAsia="Calibri" w:cs="Calibri" w:hint="cs"/>
                <w:color w:val="007066"/>
                <w:sz w:val="24"/>
                <w:szCs w:val="24"/>
                <w:rtl/>
              </w:rPr>
              <w:t>الدول</w:t>
            </w:r>
            <w:r w:rsidRPr="008C4906">
              <w:rPr>
                <w:rFonts w:eastAsia="Calibri" w:cs="Calibri"/>
                <w:color w:val="007066"/>
                <w:sz w:val="24"/>
                <w:szCs w:val="24"/>
                <w:rtl/>
              </w:rPr>
              <w:t xml:space="preserve"> </w:t>
            </w:r>
            <w:r w:rsidRPr="008C4906">
              <w:rPr>
                <w:rFonts w:eastAsia="Calibri" w:cs="Calibri" w:hint="cs"/>
                <w:color w:val="007066"/>
                <w:sz w:val="24"/>
                <w:szCs w:val="24"/>
                <w:rtl/>
              </w:rPr>
              <w:t>المعنية</w:t>
            </w:r>
            <w:r w:rsidRPr="008C4906">
              <w:rPr>
                <w:rFonts w:eastAsia="Calibri" w:cs="Calibri"/>
                <w:color w:val="007066"/>
                <w:sz w:val="24"/>
                <w:szCs w:val="24"/>
                <w:rtl/>
              </w:rPr>
              <w:t>]</w:t>
            </w:r>
            <w:r w:rsidRPr="008C4906">
              <w:rPr>
                <w:rFonts w:eastAsia="Calibri" w:cs="Calibri" w:hint="cs"/>
                <w:color w:val="007066"/>
                <w:sz w:val="24"/>
                <w:szCs w:val="24"/>
                <w:rtl/>
              </w:rPr>
              <w:t>،</w:t>
            </w:r>
            <w:r w:rsidRPr="008C4906">
              <w:rPr>
                <w:rFonts w:eastAsia="Calibri" w:cs="Calibri"/>
                <w:color w:val="007066"/>
                <w:sz w:val="24"/>
                <w:szCs w:val="24"/>
                <w:rtl/>
              </w:rPr>
              <w:t xml:space="preserve"> </w:t>
            </w:r>
            <w:r w:rsidRPr="008C4906">
              <w:rPr>
                <w:rFonts w:eastAsia="Calibri" w:cs="Calibri" w:hint="cs"/>
                <w:color w:val="007066"/>
                <w:sz w:val="24"/>
                <w:szCs w:val="24"/>
                <w:rtl/>
              </w:rPr>
              <w:t>ويسري</w:t>
            </w:r>
            <w:r w:rsidRPr="008C4906">
              <w:rPr>
                <w:rFonts w:eastAsia="Calibri" w:cs="Calibri"/>
                <w:color w:val="007066"/>
                <w:sz w:val="24"/>
                <w:szCs w:val="24"/>
                <w:rtl/>
              </w:rPr>
              <w:t xml:space="preserve"> </w:t>
            </w:r>
            <w:r w:rsidRPr="008C4906">
              <w:rPr>
                <w:rFonts w:eastAsia="Calibri" w:cs="Calibri" w:hint="cs"/>
                <w:color w:val="007066"/>
                <w:sz w:val="24"/>
                <w:szCs w:val="24"/>
                <w:rtl/>
              </w:rPr>
              <w:t>هذا</w:t>
            </w:r>
            <w:r w:rsidRPr="008C4906">
              <w:rPr>
                <w:rFonts w:eastAsia="Calibri" w:cs="Calibri"/>
                <w:color w:val="007066"/>
                <w:sz w:val="24"/>
                <w:szCs w:val="24"/>
                <w:rtl/>
              </w:rPr>
              <w:t xml:space="preserve"> </w:t>
            </w:r>
            <w:r w:rsidRPr="008C4906">
              <w:rPr>
                <w:rFonts w:eastAsia="Calibri" w:cs="Calibri" w:hint="cs"/>
                <w:color w:val="007066"/>
                <w:sz w:val="24"/>
                <w:szCs w:val="24"/>
                <w:rtl/>
              </w:rPr>
              <w:t>التعهد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أي</w:t>
            </w:r>
            <w:r w:rsidRPr="008C4906">
              <w:rPr>
                <w:rFonts w:eastAsia="Calibri" w:cs="Calibri"/>
                <w:color w:val="007066"/>
                <w:sz w:val="24"/>
                <w:szCs w:val="24"/>
                <w:rtl/>
              </w:rPr>
              <w:t xml:space="preserve"> </w:t>
            </w:r>
            <w:r w:rsidRPr="008C4906">
              <w:rPr>
                <w:rFonts w:eastAsia="Calibri" w:cs="Calibri" w:hint="cs"/>
                <w:color w:val="007066"/>
                <w:sz w:val="24"/>
                <w:szCs w:val="24"/>
                <w:rtl/>
              </w:rPr>
              <w:t>تعديلات</w:t>
            </w:r>
            <w:r w:rsidRPr="008C4906">
              <w:rPr>
                <w:rFonts w:eastAsia="Calibri" w:cs="Calibri"/>
                <w:color w:val="007066"/>
                <w:sz w:val="24"/>
                <w:szCs w:val="24"/>
                <w:rtl/>
              </w:rPr>
              <w:t xml:space="preserve"> </w:t>
            </w:r>
            <w:r w:rsidRPr="008C4906">
              <w:rPr>
                <w:rFonts w:eastAsia="Calibri" w:cs="Calibri" w:hint="cs"/>
                <w:color w:val="007066"/>
                <w:sz w:val="24"/>
                <w:szCs w:val="24"/>
                <w:rtl/>
              </w:rPr>
              <w:t>لاحقة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نطاق</w:t>
            </w:r>
            <w:r w:rsidRPr="008C4906">
              <w:rPr>
                <w:rFonts w:eastAsia="Calibri" w:cs="Calibri"/>
                <w:color w:val="007066"/>
                <w:sz w:val="24"/>
                <w:szCs w:val="24"/>
                <w:rtl/>
              </w:rPr>
              <w:t xml:space="preserve"> </w:t>
            </w:r>
            <w:r w:rsidRPr="008C4906">
              <w:rPr>
                <w:rFonts w:eastAsia="Calibri" w:cs="Calibri" w:hint="cs"/>
                <w:color w:val="007066"/>
                <w:sz w:val="24"/>
                <w:szCs w:val="24"/>
                <w:rtl/>
              </w:rPr>
              <w:t>المنتج</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الدول</w:t>
            </w:r>
            <w:r w:rsidRPr="008C4906">
              <w:rPr>
                <w:rFonts w:eastAsia="Calibri" w:cs="Calibri"/>
                <w:color w:val="007066"/>
                <w:sz w:val="24"/>
                <w:szCs w:val="24"/>
                <w:rtl/>
              </w:rPr>
              <w:t xml:space="preserve"> </w:t>
            </w:r>
            <w:r w:rsidRPr="008C4906">
              <w:rPr>
                <w:rFonts w:eastAsia="Calibri" w:cs="Calibri" w:hint="cs"/>
                <w:color w:val="007066"/>
                <w:sz w:val="24"/>
                <w:szCs w:val="24"/>
                <w:rtl/>
              </w:rPr>
              <w:t>المصدرة</w:t>
            </w:r>
            <w:r w:rsidRPr="008C4906">
              <w:rPr>
                <w:rFonts w:eastAsia="Calibri" w:cs="Calibri"/>
                <w:color w:val="007066"/>
                <w:sz w:val="24"/>
                <w:szCs w:val="24"/>
                <w:rtl/>
              </w:rPr>
              <w:t xml:space="preserve"> </w:t>
            </w:r>
            <w:r w:rsidRPr="008C4906">
              <w:rPr>
                <w:rFonts w:eastAsia="Calibri" w:cs="Calibri" w:hint="cs"/>
                <w:color w:val="007066"/>
                <w:sz w:val="24"/>
                <w:szCs w:val="24"/>
                <w:rtl/>
              </w:rPr>
              <w:t>أثناء</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Pr>
              <w:t xml:space="preserve">. </w:t>
            </w:r>
          </w:p>
          <w:p w14:paraId="33D5D567" w14:textId="77777777" w:rsidR="008C4906" w:rsidRPr="008C4906" w:rsidRDefault="008C4906" w:rsidP="00F65AF9">
            <w:pPr>
              <w:bidi/>
              <w:jc w:val="both"/>
              <w:rPr>
                <w:rFonts w:eastAsia="Calibri" w:cs="Calibri"/>
                <w:color w:val="007066"/>
                <w:sz w:val="24"/>
                <w:szCs w:val="24"/>
                <w:rtl/>
              </w:rPr>
            </w:pPr>
            <w:r w:rsidRPr="008C4906">
              <w:rPr>
                <w:rFonts w:eastAsia="Calibri" w:cs="Calibri" w:hint="cs"/>
                <w:color w:val="007066"/>
                <w:sz w:val="24"/>
                <w:szCs w:val="24"/>
                <w:rtl/>
              </w:rPr>
              <w:t>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بصحة</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المقدمة</w:t>
            </w:r>
            <w:r w:rsidRPr="008C4906">
              <w:rPr>
                <w:rFonts w:eastAsia="Calibri" w:cs="Calibri"/>
                <w:color w:val="007066"/>
                <w:sz w:val="24"/>
                <w:szCs w:val="24"/>
                <w:rtl/>
              </w:rPr>
              <w:t xml:space="preserve"> </w:t>
            </w:r>
            <w:r w:rsidRPr="008C4906">
              <w:rPr>
                <w:rFonts w:eastAsia="Calibri" w:cs="Calibri" w:hint="cs"/>
                <w:color w:val="007066"/>
                <w:sz w:val="24"/>
                <w:szCs w:val="24"/>
                <w:rtl/>
              </w:rPr>
              <w:t>بالرد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قائمة</w:t>
            </w:r>
            <w:r w:rsidRPr="008C4906">
              <w:rPr>
                <w:rFonts w:eastAsia="Calibri" w:cs="Calibri"/>
                <w:color w:val="007066"/>
                <w:sz w:val="24"/>
                <w:szCs w:val="24"/>
                <w:rtl/>
              </w:rPr>
              <w:t xml:space="preserve"> </w:t>
            </w:r>
            <w:r w:rsidRPr="008C4906">
              <w:rPr>
                <w:rFonts w:eastAsia="Calibri" w:cs="Calibri" w:hint="cs"/>
                <w:color w:val="007066"/>
                <w:sz w:val="24"/>
                <w:szCs w:val="24"/>
                <w:rtl/>
              </w:rPr>
              <w:t>أسئلة</w:t>
            </w:r>
            <w:r w:rsidRPr="008C4906">
              <w:rPr>
                <w:rFonts w:eastAsia="Calibri" w:cs="Calibri"/>
                <w:color w:val="007066"/>
                <w:sz w:val="24"/>
                <w:szCs w:val="24"/>
                <w:rtl/>
              </w:rPr>
              <w:t xml:space="preserve"> </w:t>
            </w:r>
            <w:r w:rsidRPr="008C4906">
              <w:rPr>
                <w:rFonts w:eastAsia="Calibri" w:cs="Calibri" w:hint="cs"/>
                <w:color w:val="007066"/>
                <w:sz w:val="24"/>
                <w:szCs w:val="24"/>
                <w:rtl/>
              </w:rPr>
              <w:t>المستوردين</w:t>
            </w:r>
            <w:r w:rsidRPr="008C4906">
              <w:rPr>
                <w:rFonts w:eastAsia="Calibri" w:cs="Calibri"/>
                <w:color w:val="007066"/>
                <w:sz w:val="24"/>
                <w:szCs w:val="24"/>
                <w:rtl/>
              </w:rPr>
              <w:t xml:space="preserve"> </w:t>
            </w:r>
            <w:r w:rsidRPr="008C4906">
              <w:rPr>
                <w:rFonts w:eastAsia="Calibri" w:cs="Calibri" w:hint="cs"/>
                <w:color w:val="007066"/>
                <w:sz w:val="24"/>
                <w:szCs w:val="24"/>
                <w:rtl/>
              </w:rPr>
              <w:t>وأي</w:t>
            </w:r>
            <w:r w:rsidRPr="008C4906">
              <w:rPr>
                <w:rFonts w:eastAsia="Calibri" w:cs="Calibri"/>
                <w:color w:val="007066"/>
                <w:sz w:val="24"/>
                <w:szCs w:val="24"/>
                <w:rtl/>
              </w:rPr>
              <w:t xml:space="preserve"> </w:t>
            </w:r>
            <w:r w:rsidRPr="008C4906">
              <w:rPr>
                <w:rFonts w:eastAsia="Calibri" w:cs="Calibri" w:hint="cs"/>
                <w:color w:val="007066"/>
                <w:sz w:val="24"/>
                <w:szCs w:val="24"/>
                <w:rtl/>
              </w:rPr>
              <w:t>تحقيق</w:t>
            </w:r>
            <w:r w:rsidRPr="008C4906">
              <w:rPr>
                <w:rFonts w:eastAsia="Calibri" w:cs="Calibri"/>
                <w:color w:val="007066"/>
                <w:sz w:val="24"/>
                <w:szCs w:val="24"/>
                <w:rtl/>
              </w:rPr>
              <w:t xml:space="preserve"> </w:t>
            </w:r>
            <w:r w:rsidRPr="008C4906">
              <w:rPr>
                <w:rFonts w:eastAsia="Calibri" w:cs="Calibri" w:hint="cs"/>
                <w:color w:val="007066"/>
                <w:sz w:val="24"/>
                <w:szCs w:val="24"/>
                <w:rtl/>
              </w:rPr>
              <w:t>لاحق</w:t>
            </w:r>
            <w:r w:rsidRPr="008C4906">
              <w:rPr>
                <w:rFonts w:eastAsia="Calibri" w:cs="Calibri"/>
                <w:color w:val="007066"/>
                <w:sz w:val="24"/>
                <w:szCs w:val="24"/>
                <w:rtl/>
              </w:rPr>
              <w:t xml:space="preserve"> </w:t>
            </w:r>
            <w:r w:rsidRPr="008C4906">
              <w:rPr>
                <w:rFonts w:eastAsia="Calibri" w:cs="Calibri" w:hint="cs"/>
                <w:color w:val="007066"/>
                <w:sz w:val="24"/>
                <w:szCs w:val="24"/>
                <w:rtl/>
              </w:rPr>
              <w:t>له</w:t>
            </w:r>
            <w:r w:rsidRPr="008C4906">
              <w:rPr>
                <w:rFonts w:eastAsia="Calibri" w:cs="Calibri"/>
                <w:color w:val="007066"/>
                <w:sz w:val="24"/>
                <w:szCs w:val="24"/>
                <w:rtl/>
              </w:rPr>
              <w:t xml:space="preserve"> </w:t>
            </w:r>
            <w:r w:rsidRPr="008C4906">
              <w:rPr>
                <w:rFonts w:eastAsia="Calibri" w:cs="Calibri" w:hint="cs"/>
                <w:color w:val="007066"/>
                <w:sz w:val="24"/>
                <w:szCs w:val="24"/>
                <w:rtl/>
              </w:rPr>
              <w:t>سواء</w:t>
            </w:r>
            <w:r w:rsidRPr="008C4906">
              <w:rPr>
                <w:rFonts w:eastAsia="Calibri" w:cs="Calibri"/>
                <w:color w:val="007066"/>
                <w:sz w:val="24"/>
                <w:szCs w:val="24"/>
                <w:rtl/>
              </w:rPr>
              <w:t xml:space="preserve"> </w:t>
            </w:r>
            <w:r w:rsidRPr="008C4906">
              <w:rPr>
                <w:rFonts w:eastAsia="Calibri" w:cs="Calibri" w:hint="cs"/>
                <w:color w:val="007066"/>
                <w:sz w:val="24"/>
                <w:szCs w:val="24"/>
                <w:rtl/>
              </w:rPr>
              <w:t>قُدمت</w:t>
            </w:r>
            <w:r w:rsidRPr="008C4906">
              <w:rPr>
                <w:rFonts w:eastAsia="Calibri" w:cs="Calibri"/>
                <w:color w:val="007066"/>
                <w:sz w:val="24"/>
                <w:szCs w:val="24"/>
                <w:rtl/>
              </w:rPr>
              <w:t xml:space="preserve"> </w:t>
            </w:r>
            <w:r w:rsidRPr="008C4906">
              <w:rPr>
                <w:rFonts w:eastAsia="Calibri" w:cs="Calibri" w:hint="cs"/>
                <w:color w:val="007066"/>
                <w:sz w:val="24"/>
                <w:szCs w:val="24"/>
                <w:rtl/>
              </w:rPr>
              <w:t>هذه</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خلال</w:t>
            </w:r>
            <w:r w:rsidRPr="008C4906">
              <w:rPr>
                <w:rFonts w:eastAsia="Calibri" w:cs="Calibri"/>
                <w:color w:val="007066"/>
                <w:sz w:val="24"/>
                <w:szCs w:val="24"/>
                <w:rtl/>
              </w:rPr>
              <w:t xml:space="preserve"> </w:t>
            </w:r>
            <w:r w:rsidRPr="008C4906">
              <w:rPr>
                <w:rFonts w:eastAsia="Calibri" w:cs="Calibri" w:hint="cs"/>
                <w:color w:val="007066"/>
                <w:sz w:val="24"/>
                <w:szCs w:val="24"/>
                <w:rtl/>
              </w:rPr>
              <w:t>ممثلي</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ممثلي</w:t>
            </w:r>
            <w:r w:rsidRPr="008C4906">
              <w:rPr>
                <w:rFonts w:eastAsia="Calibri" w:cs="Calibri"/>
                <w:color w:val="007066"/>
                <w:sz w:val="24"/>
                <w:szCs w:val="24"/>
                <w:rtl/>
              </w:rPr>
              <w:t xml:space="preserve"> </w:t>
            </w:r>
            <w:r w:rsidRPr="008C4906">
              <w:rPr>
                <w:rFonts w:eastAsia="Calibri" w:cs="Calibri" w:hint="cs"/>
                <w:color w:val="007066"/>
                <w:sz w:val="24"/>
                <w:szCs w:val="24"/>
                <w:rtl/>
              </w:rPr>
              <w:t>الجهة</w:t>
            </w:r>
            <w:r w:rsidRPr="008C4906">
              <w:rPr>
                <w:rFonts w:eastAsia="Calibri" w:cs="Calibri"/>
                <w:color w:val="007066"/>
                <w:sz w:val="24"/>
                <w:szCs w:val="24"/>
                <w:rtl/>
              </w:rPr>
              <w:t xml:space="preserve"> </w:t>
            </w:r>
            <w:r w:rsidRPr="008C4906">
              <w:rPr>
                <w:rFonts w:eastAsia="Calibri" w:cs="Calibri" w:hint="cs"/>
                <w:color w:val="007066"/>
                <w:sz w:val="24"/>
                <w:szCs w:val="24"/>
                <w:rtl/>
              </w:rPr>
              <w:t>محل</w:t>
            </w:r>
            <w:r w:rsidRPr="008C4906">
              <w:rPr>
                <w:rFonts w:eastAsia="Calibri" w:cs="Calibri"/>
                <w:color w:val="007066"/>
                <w:sz w:val="24"/>
                <w:szCs w:val="24"/>
                <w:rtl/>
              </w:rPr>
              <w:t xml:space="preserve"> </w:t>
            </w:r>
            <w:r w:rsidRPr="008C4906">
              <w:rPr>
                <w:rFonts w:eastAsia="Calibri" w:cs="Calibri" w:hint="cs"/>
                <w:color w:val="007066"/>
                <w:sz w:val="24"/>
                <w:szCs w:val="24"/>
                <w:rtl/>
              </w:rPr>
              <w:t>الإنابة</w:t>
            </w:r>
            <w:r w:rsidRPr="008C4906">
              <w:rPr>
                <w:rFonts w:eastAsia="Calibri" w:cs="Calibri"/>
                <w:color w:val="007066"/>
                <w:sz w:val="24"/>
                <w:szCs w:val="24"/>
                <w:rtl/>
              </w:rPr>
              <w:t xml:space="preserve"> </w:t>
            </w:r>
            <w:r w:rsidRPr="008C4906">
              <w:rPr>
                <w:rFonts w:eastAsia="Calibri" w:cs="Calibri" w:hint="cs"/>
                <w:color w:val="007066"/>
                <w:sz w:val="24"/>
                <w:szCs w:val="24"/>
                <w:rtl/>
              </w:rPr>
              <w:t>المبينين</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التوكيل</w:t>
            </w:r>
            <w:r w:rsidRPr="008C4906">
              <w:rPr>
                <w:rFonts w:eastAsia="Calibri" w:cs="Calibri"/>
                <w:color w:val="007066"/>
                <w:sz w:val="24"/>
                <w:szCs w:val="24"/>
                <w:rtl/>
              </w:rPr>
              <w:t>/</w:t>
            </w:r>
            <w:r w:rsidRPr="008C4906">
              <w:rPr>
                <w:rFonts w:eastAsia="Calibri" w:cs="Calibri" w:hint="cs"/>
                <w:color w:val="007066"/>
                <w:sz w:val="24"/>
                <w:szCs w:val="24"/>
                <w:rtl/>
              </w:rPr>
              <w:t>التفويض،</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المقدمة</w:t>
            </w:r>
            <w:r w:rsidRPr="008C4906">
              <w:rPr>
                <w:rFonts w:eastAsia="Calibri" w:cs="Calibri"/>
                <w:color w:val="007066"/>
                <w:sz w:val="24"/>
                <w:szCs w:val="24"/>
                <w:rtl/>
              </w:rPr>
              <w:t xml:space="preserve"> </w:t>
            </w:r>
            <w:r w:rsidRPr="008C4906">
              <w:rPr>
                <w:rFonts w:eastAsia="Calibri" w:cs="Calibri" w:hint="cs"/>
                <w:color w:val="007066"/>
                <w:sz w:val="24"/>
                <w:szCs w:val="24"/>
                <w:rtl/>
              </w:rPr>
              <w:t>منهم</w:t>
            </w:r>
            <w:r w:rsidRPr="008C4906">
              <w:rPr>
                <w:rFonts w:eastAsia="Calibri" w:cs="Calibri"/>
                <w:color w:val="007066"/>
                <w:sz w:val="24"/>
                <w:szCs w:val="24"/>
                <w:rtl/>
              </w:rPr>
              <w:t xml:space="preserve"> </w:t>
            </w:r>
            <w:r w:rsidRPr="008C4906">
              <w:rPr>
                <w:rFonts w:eastAsia="Calibri" w:cs="Calibri" w:hint="cs"/>
                <w:color w:val="007066"/>
                <w:sz w:val="24"/>
                <w:szCs w:val="24"/>
                <w:rtl/>
              </w:rPr>
              <w:t>خلال</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هي</w:t>
            </w:r>
            <w:r w:rsidRPr="008C4906">
              <w:rPr>
                <w:rFonts w:eastAsia="Calibri" w:cs="Calibri"/>
                <w:color w:val="007066"/>
                <w:sz w:val="24"/>
                <w:szCs w:val="24"/>
                <w:rtl/>
              </w:rPr>
              <w:t xml:space="preserve"> </w:t>
            </w:r>
            <w:r w:rsidRPr="008C4906">
              <w:rPr>
                <w:rFonts w:eastAsia="Calibri" w:cs="Calibri" w:hint="cs"/>
                <w:color w:val="007066"/>
                <w:sz w:val="24"/>
                <w:szCs w:val="24"/>
                <w:rtl/>
              </w:rPr>
              <w:t>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صحيحة</w:t>
            </w:r>
            <w:r w:rsidRPr="008C4906">
              <w:rPr>
                <w:rFonts w:eastAsia="Calibri" w:cs="Calibri"/>
                <w:color w:val="007066"/>
                <w:sz w:val="24"/>
                <w:szCs w:val="24"/>
                <w:rtl/>
              </w:rPr>
              <w:t xml:space="preserve"> </w:t>
            </w:r>
            <w:r w:rsidRPr="008C4906">
              <w:rPr>
                <w:rFonts w:eastAsia="Calibri" w:cs="Calibri" w:hint="cs"/>
                <w:color w:val="007066"/>
                <w:sz w:val="24"/>
                <w:szCs w:val="24"/>
                <w:rtl/>
              </w:rPr>
              <w:t>وكاملة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حدود</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الصحيحة</w:t>
            </w:r>
            <w:r w:rsidRPr="008C4906">
              <w:rPr>
                <w:rFonts w:eastAsia="Calibri" w:cs="Calibri"/>
                <w:color w:val="007066"/>
                <w:sz w:val="24"/>
                <w:szCs w:val="24"/>
                <w:rtl/>
              </w:rPr>
              <w:t xml:space="preserve"> </w:t>
            </w:r>
            <w:r w:rsidRPr="008C4906">
              <w:rPr>
                <w:rFonts w:eastAsia="Calibri" w:cs="Calibri" w:hint="cs"/>
                <w:color w:val="007066"/>
                <w:sz w:val="24"/>
                <w:szCs w:val="24"/>
                <w:rtl/>
              </w:rPr>
              <w:t>المتوافرة</w:t>
            </w:r>
            <w:r w:rsidRPr="008C4906">
              <w:rPr>
                <w:rFonts w:eastAsia="Calibri" w:cs="Calibri"/>
                <w:color w:val="007066"/>
                <w:sz w:val="24"/>
                <w:szCs w:val="24"/>
                <w:rtl/>
              </w:rPr>
              <w:t xml:space="preserve"> </w:t>
            </w:r>
            <w:r w:rsidRPr="008C4906">
              <w:rPr>
                <w:rFonts w:eastAsia="Calibri" w:cs="Calibri" w:hint="cs"/>
                <w:color w:val="007066"/>
                <w:sz w:val="24"/>
                <w:szCs w:val="24"/>
                <w:rtl/>
              </w:rPr>
              <w:t>لديهم،</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هذه</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لم</w:t>
            </w:r>
            <w:r w:rsidRPr="008C4906">
              <w:rPr>
                <w:rFonts w:eastAsia="Calibri" w:cs="Calibri"/>
                <w:color w:val="007066"/>
                <w:sz w:val="24"/>
                <w:szCs w:val="24"/>
                <w:rtl/>
              </w:rPr>
              <w:t xml:space="preserve"> </w:t>
            </w:r>
            <w:r w:rsidRPr="008C4906">
              <w:rPr>
                <w:rFonts w:eastAsia="Calibri" w:cs="Calibri" w:hint="cs"/>
                <w:color w:val="007066"/>
                <w:sz w:val="24"/>
                <w:szCs w:val="24"/>
                <w:rtl/>
              </w:rPr>
              <w:t>ولن</w:t>
            </w:r>
            <w:r w:rsidRPr="008C4906">
              <w:rPr>
                <w:rFonts w:eastAsia="Calibri" w:cs="Calibri"/>
                <w:color w:val="007066"/>
                <w:sz w:val="24"/>
                <w:szCs w:val="24"/>
                <w:rtl/>
              </w:rPr>
              <w:t xml:space="preserve"> </w:t>
            </w:r>
            <w:r w:rsidRPr="008C4906">
              <w:rPr>
                <w:rFonts w:eastAsia="Calibri" w:cs="Calibri" w:hint="cs"/>
                <w:color w:val="007066"/>
                <w:sz w:val="24"/>
                <w:szCs w:val="24"/>
                <w:rtl/>
              </w:rPr>
              <w:t>تتضمن</w:t>
            </w:r>
            <w:r w:rsidRPr="008C4906">
              <w:rPr>
                <w:rFonts w:eastAsia="Calibri" w:cs="Calibri"/>
                <w:color w:val="007066"/>
                <w:sz w:val="24"/>
                <w:szCs w:val="24"/>
                <w:rtl/>
              </w:rPr>
              <w:t xml:space="preserve"> </w:t>
            </w:r>
            <w:r w:rsidRPr="008C4906">
              <w:rPr>
                <w:rFonts w:eastAsia="Calibri" w:cs="Calibri" w:hint="cs"/>
                <w:color w:val="007066"/>
                <w:sz w:val="24"/>
                <w:szCs w:val="24"/>
                <w:rtl/>
              </w:rPr>
              <w:t>بحسب</w:t>
            </w:r>
            <w:r w:rsidRPr="008C4906">
              <w:rPr>
                <w:rFonts w:eastAsia="Calibri" w:cs="Calibri"/>
                <w:color w:val="007066"/>
                <w:sz w:val="24"/>
                <w:szCs w:val="24"/>
                <w:rtl/>
              </w:rPr>
              <w:t xml:space="preserve"> </w:t>
            </w:r>
            <w:r w:rsidRPr="008C4906">
              <w:rPr>
                <w:rFonts w:eastAsia="Calibri" w:cs="Calibri" w:hint="cs"/>
                <w:color w:val="007066"/>
                <w:sz w:val="24"/>
                <w:szCs w:val="24"/>
                <w:rtl/>
              </w:rPr>
              <w:t>علمهم</w:t>
            </w:r>
            <w:r w:rsidRPr="008C4906">
              <w:rPr>
                <w:rFonts w:eastAsia="Calibri" w:cs="Calibri"/>
                <w:color w:val="007066"/>
                <w:sz w:val="24"/>
                <w:szCs w:val="24"/>
                <w:rtl/>
              </w:rPr>
              <w:t xml:space="preserve"> </w:t>
            </w:r>
            <w:r w:rsidRPr="008C4906">
              <w:rPr>
                <w:rFonts w:eastAsia="Calibri" w:cs="Calibri" w:hint="cs"/>
                <w:color w:val="007066"/>
                <w:sz w:val="24"/>
                <w:szCs w:val="24"/>
                <w:rtl/>
              </w:rPr>
              <w:t>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غير</w:t>
            </w:r>
            <w:r w:rsidRPr="008C4906">
              <w:rPr>
                <w:rFonts w:eastAsia="Calibri" w:cs="Calibri"/>
                <w:color w:val="007066"/>
                <w:sz w:val="24"/>
                <w:szCs w:val="24"/>
                <w:rtl/>
              </w:rPr>
              <w:t xml:space="preserve"> </w:t>
            </w:r>
            <w:r w:rsidRPr="008C4906">
              <w:rPr>
                <w:rFonts w:eastAsia="Calibri" w:cs="Calibri" w:hint="cs"/>
                <w:color w:val="007066"/>
                <w:sz w:val="24"/>
                <w:szCs w:val="24"/>
                <w:rtl/>
              </w:rPr>
              <w:t>صحيحة</w:t>
            </w:r>
            <w:r w:rsidRPr="008C4906">
              <w:rPr>
                <w:rFonts w:eastAsia="Calibri" w:cs="Calibri"/>
                <w:color w:val="007066"/>
                <w:sz w:val="24"/>
                <w:szCs w:val="24"/>
                <w:rtl/>
              </w:rPr>
              <w:t xml:space="preserve"> </w:t>
            </w:r>
            <w:r w:rsidRPr="008C4906">
              <w:rPr>
                <w:rFonts w:eastAsia="Calibri" w:cs="Calibri" w:hint="cs"/>
                <w:color w:val="007066"/>
                <w:sz w:val="24"/>
                <w:szCs w:val="24"/>
                <w:rtl/>
              </w:rPr>
              <w:t>بقصد</w:t>
            </w:r>
            <w:r w:rsidRPr="008C4906">
              <w:rPr>
                <w:rFonts w:eastAsia="Calibri" w:cs="Calibri"/>
                <w:color w:val="007066"/>
                <w:sz w:val="24"/>
                <w:szCs w:val="24"/>
                <w:rtl/>
              </w:rPr>
              <w:t xml:space="preserve"> </w:t>
            </w:r>
            <w:r w:rsidRPr="008C4906">
              <w:rPr>
                <w:rFonts w:eastAsia="Calibri" w:cs="Calibri" w:hint="cs"/>
                <w:color w:val="007066"/>
                <w:sz w:val="24"/>
                <w:szCs w:val="24"/>
                <w:rtl/>
              </w:rPr>
              <w:t>الإخلال</w:t>
            </w:r>
            <w:r w:rsidRPr="008C4906">
              <w:rPr>
                <w:rFonts w:eastAsia="Calibri" w:cs="Calibri"/>
                <w:color w:val="007066"/>
                <w:sz w:val="24"/>
                <w:szCs w:val="24"/>
                <w:rtl/>
              </w:rPr>
              <w:t xml:space="preserve"> </w:t>
            </w:r>
            <w:r w:rsidRPr="008C4906">
              <w:rPr>
                <w:rFonts w:eastAsia="Calibri" w:cs="Calibri" w:hint="cs"/>
                <w:color w:val="007066"/>
                <w:sz w:val="24"/>
                <w:szCs w:val="24"/>
                <w:rtl/>
              </w:rPr>
              <w:t>بمصالح</w:t>
            </w:r>
            <w:r w:rsidRPr="008C4906">
              <w:rPr>
                <w:rFonts w:eastAsia="Calibri" w:cs="Calibri"/>
                <w:color w:val="007066"/>
                <w:sz w:val="24"/>
                <w:szCs w:val="24"/>
                <w:rtl/>
              </w:rPr>
              <w:t xml:space="preserve"> </w:t>
            </w:r>
            <w:r w:rsidRPr="008C4906">
              <w:rPr>
                <w:rFonts w:eastAsia="Calibri" w:cs="Calibri" w:hint="cs"/>
                <w:color w:val="007066"/>
                <w:sz w:val="24"/>
                <w:szCs w:val="24"/>
                <w:rtl/>
              </w:rPr>
              <w:t>أي</w:t>
            </w:r>
            <w:r w:rsidRPr="008C4906">
              <w:rPr>
                <w:rFonts w:eastAsia="Calibri" w:cs="Calibri"/>
                <w:color w:val="007066"/>
                <w:sz w:val="24"/>
                <w:szCs w:val="24"/>
                <w:rtl/>
              </w:rPr>
              <w:t xml:space="preserve"> </w:t>
            </w:r>
            <w:r w:rsidRPr="008C4906">
              <w:rPr>
                <w:rFonts w:eastAsia="Calibri" w:cs="Calibri" w:hint="cs"/>
                <w:color w:val="007066"/>
                <w:sz w:val="24"/>
                <w:szCs w:val="24"/>
                <w:rtl/>
              </w:rPr>
              <w:t>طرف</w:t>
            </w:r>
            <w:r w:rsidRPr="008C4906">
              <w:rPr>
                <w:rFonts w:eastAsia="Calibri" w:cs="Calibri"/>
                <w:color w:val="007066"/>
                <w:sz w:val="24"/>
                <w:szCs w:val="24"/>
                <w:rtl/>
              </w:rPr>
              <w:t xml:space="preserve"> </w:t>
            </w:r>
            <w:r w:rsidRPr="008C4906">
              <w:rPr>
                <w:rFonts w:eastAsia="Calibri" w:cs="Calibri" w:hint="cs"/>
                <w:color w:val="007066"/>
                <w:sz w:val="24"/>
                <w:szCs w:val="24"/>
                <w:rtl/>
              </w:rPr>
              <w:t>آخر</w:t>
            </w:r>
            <w:r w:rsidRPr="008C4906">
              <w:rPr>
                <w:rFonts w:eastAsia="Calibri" w:cs="Calibri"/>
                <w:color w:val="007066"/>
                <w:sz w:val="24"/>
                <w:szCs w:val="24"/>
                <w:rtl/>
              </w:rPr>
              <w:t xml:space="preserve"> </w:t>
            </w:r>
            <w:r w:rsidRPr="008C4906">
              <w:rPr>
                <w:rFonts w:eastAsia="Calibri" w:cs="Calibri" w:hint="cs"/>
                <w:color w:val="007066"/>
                <w:sz w:val="24"/>
                <w:szCs w:val="24"/>
                <w:rtl/>
              </w:rPr>
              <w:t>بالتحقيق،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يتحملون</w:t>
            </w:r>
            <w:r w:rsidRPr="008C4906">
              <w:rPr>
                <w:rFonts w:eastAsia="Calibri" w:cs="Calibri"/>
                <w:color w:val="007066"/>
                <w:sz w:val="24"/>
                <w:szCs w:val="24"/>
                <w:rtl/>
              </w:rPr>
              <w:t xml:space="preserve"> </w:t>
            </w:r>
            <w:r w:rsidRPr="008C4906">
              <w:rPr>
                <w:rFonts w:eastAsia="Calibri" w:cs="Calibri" w:hint="cs"/>
                <w:color w:val="007066"/>
                <w:sz w:val="24"/>
                <w:szCs w:val="24"/>
                <w:rtl/>
              </w:rPr>
              <w:t>بذلك</w:t>
            </w:r>
            <w:r w:rsidRPr="008C4906">
              <w:rPr>
                <w:rFonts w:eastAsia="Calibri" w:cs="Calibri"/>
                <w:color w:val="007066"/>
                <w:sz w:val="24"/>
                <w:szCs w:val="24"/>
                <w:rtl/>
              </w:rPr>
              <w:t xml:space="preserve"> </w:t>
            </w:r>
            <w:r w:rsidRPr="008C4906">
              <w:rPr>
                <w:rFonts w:eastAsia="Calibri" w:cs="Calibri" w:hint="cs"/>
                <w:color w:val="007066"/>
                <w:sz w:val="24"/>
                <w:szCs w:val="24"/>
                <w:rtl/>
              </w:rPr>
              <w:t>التبعات</w:t>
            </w:r>
            <w:r w:rsidRPr="008C4906">
              <w:rPr>
                <w:rFonts w:eastAsia="Calibri" w:cs="Calibri"/>
                <w:color w:val="007066"/>
                <w:sz w:val="24"/>
                <w:szCs w:val="24"/>
                <w:rtl/>
              </w:rPr>
              <w:t xml:space="preserve"> </w:t>
            </w:r>
            <w:r w:rsidRPr="008C4906">
              <w:rPr>
                <w:rFonts w:eastAsia="Calibri" w:cs="Calibri" w:hint="cs"/>
                <w:color w:val="007066"/>
                <w:sz w:val="24"/>
                <w:szCs w:val="24"/>
                <w:rtl/>
              </w:rPr>
              <w:t>الجزائية</w:t>
            </w:r>
            <w:r w:rsidRPr="008C4906">
              <w:rPr>
                <w:rFonts w:eastAsia="Calibri" w:cs="Calibri"/>
                <w:color w:val="007066"/>
                <w:sz w:val="24"/>
                <w:szCs w:val="24"/>
                <w:rtl/>
              </w:rPr>
              <w:t xml:space="preserve"> </w:t>
            </w:r>
            <w:r w:rsidRPr="008C4906">
              <w:rPr>
                <w:rFonts w:eastAsia="Calibri" w:cs="Calibri" w:hint="cs"/>
                <w:color w:val="007066"/>
                <w:sz w:val="24"/>
                <w:szCs w:val="24"/>
                <w:rtl/>
              </w:rPr>
              <w:t>لمخالفة</w:t>
            </w:r>
            <w:r w:rsidRPr="008C4906">
              <w:rPr>
                <w:rFonts w:eastAsia="Calibri" w:cs="Calibri"/>
                <w:color w:val="007066"/>
                <w:sz w:val="24"/>
                <w:szCs w:val="24"/>
                <w:rtl/>
              </w:rPr>
              <w:t xml:space="preserve"> </w:t>
            </w:r>
            <w:r w:rsidRPr="008C4906">
              <w:rPr>
                <w:rFonts w:eastAsia="Calibri" w:cs="Calibri" w:hint="cs"/>
                <w:color w:val="007066"/>
                <w:sz w:val="24"/>
                <w:szCs w:val="24"/>
                <w:rtl/>
              </w:rPr>
              <w:t>ذلك</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أنظمة</w:t>
            </w:r>
            <w:r w:rsidRPr="008C4906">
              <w:rPr>
                <w:rFonts w:eastAsia="Calibri" w:cs="Calibri"/>
                <w:color w:val="007066"/>
                <w:sz w:val="24"/>
                <w:szCs w:val="24"/>
                <w:rtl/>
              </w:rPr>
              <w:t xml:space="preserve"> </w:t>
            </w:r>
            <w:r w:rsidRPr="008C4906">
              <w:rPr>
                <w:rFonts w:eastAsia="Calibri" w:cs="Calibri" w:hint="cs"/>
                <w:color w:val="007066"/>
                <w:sz w:val="24"/>
                <w:szCs w:val="24"/>
                <w:rtl/>
              </w:rPr>
              <w:t>المملكة</w:t>
            </w:r>
            <w:r w:rsidRPr="008C4906">
              <w:rPr>
                <w:rFonts w:eastAsia="Calibri" w:cs="Calibri"/>
                <w:color w:val="007066"/>
                <w:sz w:val="24"/>
                <w:szCs w:val="24"/>
                <w:rtl/>
              </w:rPr>
              <w:t xml:space="preserve"> </w:t>
            </w:r>
            <w:r w:rsidRPr="008C4906">
              <w:rPr>
                <w:rFonts w:eastAsia="Calibri" w:cs="Calibri" w:hint="cs"/>
                <w:color w:val="007066"/>
                <w:sz w:val="24"/>
                <w:szCs w:val="24"/>
                <w:rtl/>
              </w:rPr>
              <w:t>العربية</w:t>
            </w:r>
            <w:r w:rsidRPr="008C4906">
              <w:rPr>
                <w:rFonts w:eastAsia="Calibri" w:cs="Calibri"/>
                <w:color w:val="007066"/>
                <w:sz w:val="24"/>
                <w:szCs w:val="24"/>
                <w:rtl/>
              </w:rPr>
              <w:t xml:space="preserve"> </w:t>
            </w:r>
            <w:r w:rsidRPr="008C4906">
              <w:rPr>
                <w:rFonts w:eastAsia="Calibri" w:cs="Calibri" w:hint="cs"/>
                <w:color w:val="007066"/>
                <w:sz w:val="24"/>
                <w:szCs w:val="24"/>
                <w:rtl/>
              </w:rPr>
              <w:t>السعودية</w:t>
            </w:r>
            <w:r w:rsidRPr="008C4906">
              <w:rPr>
                <w:rFonts w:eastAsia="Calibri" w:cs="Calibri"/>
                <w:color w:val="007066"/>
                <w:sz w:val="24"/>
                <w:szCs w:val="24"/>
                <w:rtl/>
              </w:rPr>
              <w:t xml:space="preserve"> </w:t>
            </w:r>
            <w:r w:rsidRPr="008C4906">
              <w:rPr>
                <w:rFonts w:eastAsia="Calibri" w:cs="Calibri" w:hint="cs"/>
                <w:color w:val="007066"/>
                <w:sz w:val="24"/>
                <w:szCs w:val="24"/>
                <w:rtl/>
              </w:rPr>
              <w:t>المتعلقة</w:t>
            </w:r>
            <w:r w:rsidRPr="008C4906">
              <w:rPr>
                <w:rFonts w:eastAsia="Calibri" w:cs="Calibri"/>
                <w:color w:val="007066"/>
                <w:sz w:val="24"/>
                <w:szCs w:val="24"/>
                <w:rtl/>
              </w:rPr>
              <w:t xml:space="preserve"> </w:t>
            </w:r>
            <w:r w:rsidRPr="008C4906">
              <w:rPr>
                <w:rFonts w:eastAsia="Calibri" w:cs="Calibri" w:hint="cs"/>
                <w:color w:val="007066"/>
                <w:sz w:val="24"/>
                <w:szCs w:val="24"/>
                <w:rtl/>
              </w:rPr>
              <w:t>بطبيعة</w:t>
            </w:r>
            <w:r w:rsidRPr="008C4906">
              <w:rPr>
                <w:rFonts w:eastAsia="Calibri" w:cs="Calibri"/>
                <w:color w:val="007066"/>
                <w:sz w:val="24"/>
                <w:szCs w:val="24"/>
                <w:rtl/>
              </w:rPr>
              <w:t xml:space="preserve"> </w:t>
            </w:r>
            <w:r w:rsidRPr="008C4906">
              <w:rPr>
                <w:rFonts w:eastAsia="Calibri" w:cs="Calibri" w:hint="cs"/>
                <w:color w:val="007066"/>
                <w:sz w:val="24"/>
                <w:szCs w:val="24"/>
                <w:rtl/>
              </w:rPr>
              <w:t>المخالفة</w:t>
            </w:r>
            <w:r w:rsidRPr="008C4906">
              <w:rPr>
                <w:rFonts w:eastAsia="Calibri" w:cs="Calibri"/>
                <w:color w:val="007066"/>
                <w:sz w:val="24"/>
                <w:szCs w:val="24"/>
                <w:rtl/>
              </w:rPr>
              <w:t xml:space="preserve"> </w:t>
            </w:r>
            <w:r w:rsidRPr="008C4906">
              <w:rPr>
                <w:rFonts w:eastAsia="Calibri" w:cs="Calibri" w:hint="cs"/>
                <w:color w:val="007066"/>
                <w:sz w:val="24"/>
                <w:szCs w:val="24"/>
                <w:rtl/>
              </w:rPr>
              <w:t>،</w:t>
            </w:r>
            <w:r w:rsidRPr="008C4906">
              <w:rPr>
                <w:rFonts w:eastAsia="Calibri" w:cs="Calibri"/>
                <w:color w:val="007066"/>
                <w:sz w:val="24"/>
                <w:szCs w:val="24"/>
                <w:rtl/>
              </w:rPr>
              <w:t xml:space="preserve"> </w:t>
            </w:r>
            <w:r w:rsidRPr="008C4906">
              <w:rPr>
                <w:rFonts w:eastAsia="Calibri" w:cs="Calibri" w:hint="cs"/>
                <w:color w:val="007066"/>
                <w:sz w:val="24"/>
                <w:szCs w:val="24"/>
                <w:rtl/>
              </w:rPr>
              <w:t>وتتعهد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بالسماح</w:t>
            </w:r>
            <w:r w:rsidRPr="008C4906">
              <w:rPr>
                <w:rFonts w:eastAsia="Calibri" w:cs="Calibri"/>
                <w:color w:val="007066"/>
                <w:sz w:val="24"/>
                <w:szCs w:val="24"/>
                <w:rtl/>
              </w:rPr>
              <w:t xml:space="preserve"> </w:t>
            </w:r>
            <w:r w:rsidRPr="008C4906">
              <w:rPr>
                <w:rFonts w:eastAsia="Calibri" w:cs="Calibri" w:hint="cs"/>
                <w:color w:val="007066"/>
                <w:sz w:val="24"/>
                <w:szCs w:val="24"/>
                <w:rtl/>
              </w:rPr>
              <w:t>للهيئة</w:t>
            </w:r>
            <w:r w:rsidRPr="008C4906">
              <w:rPr>
                <w:rFonts w:eastAsia="Calibri" w:cs="Calibri"/>
                <w:color w:val="007066"/>
                <w:sz w:val="24"/>
                <w:szCs w:val="24"/>
                <w:rtl/>
              </w:rPr>
              <w:t xml:space="preserve"> </w:t>
            </w:r>
            <w:r w:rsidRPr="008C4906">
              <w:rPr>
                <w:rFonts w:eastAsia="Calibri" w:cs="Calibri" w:hint="cs"/>
                <w:color w:val="007066"/>
                <w:sz w:val="24"/>
                <w:szCs w:val="24"/>
                <w:rtl/>
              </w:rPr>
              <w:t>بالاحتفاظ</w:t>
            </w:r>
            <w:r w:rsidRPr="008C4906">
              <w:rPr>
                <w:rFonts w:eastAsia="Calibri" w:cs="Calibri"/>
                <w:color w:val="007066"/>
                <w:sz w:val="24"/>
                <w:szCs w:val="24"/>
                <w:rtl/>
              </w:rPr>
              <w:t xml:space="preserve"> </w:t>
            </w:r>
            <w:r w:rsidRPr="008C4906">
              <w:rPr>
                <w:rFonts w:eastAsia="Calibri" w:cs="Calibri" w:hint="cs"/>
                <w:color w:val="007066"/>
                <w:sz w:val="24"/>
                <w:szCs w:val="24"/>
                <w:rtl/>
              </w:rPr>
              <w:t>بالمعلومات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الرد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قائمة</w:t>
            </w:r>
            <w:r w:rsidRPr="008C4906">
              <w:rPr>
                <w:rFonts w:eastAsia="Calibri" w:cs="Calibri"/>
                <w:color w:val="007066"/>
                <w:sz w:val="24"/>
                <w:szCs w:val="24"/>
                <w:rtl/>
              </w:rPr>
              <w:t xml:space="preserve"> </w:t>
            </w:r>
            <w:r w:rsidRPr="008C4906">
              <w:rPr>
                <w:rFonts w:eastAsia="Calibri" w:cs="Calibri" w:hint="cs"/>
                <w:color w:val="007066"/>
                <w:sz w:val="24"/>
                <w:szCs w:val="24"/>
                <w:rtl/>
              </w:rPr>
              <w:t>الأسئلة</w:t>
            </w:r>
            <w:r w:rsidRPr="008C4906">
              <w:rPr>
                <w:rFonts w:eastAsia="Calibri" w:cs="Calibri"/>
                <w:color w:val="007066"/>
                <w:sz w:val="24"/>
                <w:szCs w:val="24"/>
                <w:rtl/>
              </w:rPr>
              <w:t xml:space="preserve"> </w:t>
            </w:r>
            <w:r w:rsidRPr="008C4906">
              <w:rPr>
                <w:rFonts w:eastAsia="Calibri" w:cs="Calibri" w:hint="cs"/>
                <w:color w:val="007066"/>
                <w:sz w:val="24"/>
                <w:szCs w:val="24"/>
                <w:rtl/>
              </w:rPr>
              <w:t>بما</w:t>
            </w:r>
            <w:r w:rsidRPr="008C4906">
              <w:rPr>
                <w:rFonts w:eastAsia="Calibri" w:cs="Calibri"/>
                <w:color w:val="007066"/>
                <w:sz w:val="24"/>
                <w:szCs w:val="24"/>
                <w:rtl/>
              </w:rPr>
              <w:t xml:space="preserve"> </w:t>
            </w:r>
            <w:r w:rsidRPr="008C4906">
              <w:rPr>
                <w:rFonts w:eastAsia="Calibri" w:cs="Calibri" w:hint="cs"/>
                <w:color w:val="007066"/>
                <w:sz w:val="24"/>
                <w:szCs w:val="24"/>
                <w:rtl/>
              </w:rPr>
              <w:t>فيها</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الورقية</w:t>
            </w:r>
            <w:r w:rsidRPr="008C4906">
              <w:rPr>
                <w:rFonts w:eastAsia="Calibri" w:cs="Calibri"/>
                <w:color w:val="007066"/>
                <w:sz w:val="24"/>
                <w:szCs w:val="24"/>
                <w:rtl/>
              </w:rPr>
              <w:t xml:space="preserve"> </w:t>
            </w:r>
            <w:r w:rsidRPr="008C4906">
              <w:rPr>
                <w:rFonts w:eastAsia="Calibri" w:cs="Calibri" w:hint="cs"/>
                <w:color w:val="007066"/>
                <w:sz w:val="24"/>
                <w:szCs w:val="24"/>
                <w:rtl/>
              </w:rPr>
              <w:t>والإلكترونية</w:t>
            </w:r>
            <w:r w:rsidRPr="008C4906">
              <w:rPr>
                <w:rFonts w:eastAsia="Calibri" w:cs="Calibri"/>
                <w:color w:val="007066"/>
                <w:sz w:val="24"/>
                <w:szCs w:val="24"/>
                <w:rtl/>
              </w:rPr>
              <w:t xml:space="preserve"> </w:t>
            </w:r>
            <w:r w:rsidRPr="008C4906">
              <w:rPr>
                <w:rFonts w:eastAsia="Calibri" w:cs="Calibri" w:hint="cs"/>
                <w:color w:val="007066"/>
                <w:sz w:val="24"/>
                <w:szCs w:val="24"/>
                <w:rtl/>
              </w:rPr>
              <w:t>السرية</w:t>
            </w:r>
            <w:r w:rsidRPr="008C4906">
              <w:rPr>
                <w:rFonts w:eastAsia="Calibri" w:cs="Calibri"/>
                <w:color w:val="007066"/>
                <w:sz w:val="24"/>
                <w:szCs w:val="24"/>
                <w:rtl/>
              </w:rPr>
              <w:t xml:space="preserve"> </w:t>
            </w:r>
            <w:r w:rsidRPr="008C4906">
              <w:rPr>
                <w:rFonts w:eastAsia="Calibri" w:cs="Calibri" w:hint="cs"/>
                <w:color w:val="007066"/>
                <w:sz w:val="24"/>
                <w:szCs w:val="24"/>
                <w:rtl/>
              </w:rPr>
              <w:t>وغير</w:t>
            </w:r>
            <w:r w:rsidRPr="008C4906">
              <w:rPr>
                <w:rFonts w:eastAsia="Calibri" w:cs="Calibri"/>
                <w:color w:val="007066"/>
                <w:sz w:val="24"/>
                <w:szCs w:val="24"/>
                <w:rtl/>
              </w:rPr>
              <w:t xml:space="preserve"> </w:t>
            </w:r>
            <w:r w:rsidRPr="008C4906">
              <w:rPr>
                <w:rFonts w:eastAsia="Calibri" w:cs="Calibri" w:hint="cs"/>
                <w:color w:val="007066"/>
                <w:sz w:val="24"/>
                <w:szCs w:val="24"/>
                <w:rtl/>
              </w:rPr>
              <w:t>السرية</w:t>
            </w:r>
            <w:r w:rsidRPr="008C4906">
              <w:rPr>
                <w:rFonts w:eastAsia="Calibri" w:cs="Calibri"/>
                <w:color w:val="007066"/>
                <w:sz w:val="24"/>
                <w:szCs w:val="24"/>
                <w:rtl/>
              </w:rPr>
              <w:t xml:space="preserve"> </w:t>
            </w:r>
            <w:r w:rsidRPr="008C4906">
              <w:rPr>
                <w:rFonts w:eastAsia="Calibri" w:cs="Calibri" w:hint="cs"/>
                <w:color w:val="007066"/>
                <w:sz w:val="24"/>
                <w:szCs w:val="24"/>
                <w:rtl/>
              </w:rPr>
              <w:t>سواء</w:t>
            </w:r>
            <w:r w:rsidRPr="008C4906">
              <w:rPr>
                <w:rFonts w:eastAsia="Calibri" w:cs="Calibri"/>
                <w:color w:val="007066"/>
                <w:sz w:val="24"/>
                <w:szCs w:val="24"/>
                <w:rtl/>
              </w:rPr>
              <w:t xml:space="preserve"> </w:t>
            </w:r>
            <w:r w:rsidRPr="008C4906">
              <w:rPr>
                <w:rFonts w:eastAsia="Calibri" w:cs="Calibri" w:hint="cs"/>
                <w:color w:val="007066"/>
                <w:sz w:val="24"/>
                <w:szCs w:val="24"/>
                <w:rtl/>
              </w:rPr>
              <w:t>كانت</w:t>
            </w:r>
            <w:r w:rsidRPr="008C4906">
              <w:rPr>
                <w:rFonts w:eastAsia="Calibri" w:cs="Calibri"/>
                <w:color w:val="007066"/>
                <w:sz w:val="24"/>
                <w:szCs w:val="24"/>
                <w:rtl/>
              </w:rPr>
              <w:t xml:space="preserve"> </w:t>
            </w:r>
            <w:r w:rsidRPr="008C4906">
              <w:rPr>
                <w:rFonts w:eastAsia="Calibri" w:cs="Calibri" w:hint="cs"/>
                <w:color w:val="007066"/>
                <w:sz w:val="24"/>
                <w:szCs w:val="24"/>
                <w:rtl/>
              </w:rPr>
              <w:t>صور</w:t>
            </w:r>
            <w:r w:rsidRPr="008C4906">
              <w:rPr>
                <w:rFonts w:eastAsia="Calibri" w:cs="Calibri"/>
                <w:color w:val="007066"/>
                <w:sz w:val="24"/>
                <w:szCs w:val="24"/>
                <w:rtl/>
              </w:rPr>
              <w:t xml:space="preserve"> </w:t>
            </w:r>
            <w:r w:rsidRPr="008C4906">
              <w:rPr>
                <w:rFonts w:eastAsia="Calibri" w:cs="Calibri" w:hint="cs"/>
                <w:color w:val="007066"/>
                <w:sz w:val="24"/>
                <w:szCs w:val="24"/>
                <w:rtl/>
              </w:rPr>
              <w:t>ضوئية</w:t>
            </w:r>
            <w:r w:rsidRPr="008C4906">
              <w:rPr>
                <w:rFonts w:eastAsia="Calibri" w:cs="Calibri"/>
                <w:color w:val="007066"/>
                <w:sz w:val="24"/>
                <w:szCs w:val="24"/>
                <w:rtl/>
              </w:rPr>
              <w:t xml:space="preserve"> </w:t>
            </w:r>
            <w:r w:rsidRPr="008C4906">
              <w:rPr>
                <w:rFonts w:eastAsia="Calibri" w:cs="Calibri" w:hint="cs"/>
                <w:color w:val="007066"/>
                <w:sz w:val="24"/>
                <w:szCs w:val="24"/>
                <w:rtl/>
              </w:rPr>
              <w:t>وأصلية</w:t>
            </w:r>
            <w:r w:rsidRPr="008C4906">
              <w:rPr>
                <w:rFonts w:eastAsia="Calibri" w:cs="Calibri"/>
                <w:color w:val="007066"/>
                <w:sz w:val="24"/>
                <w:szCs w:val="24"/>
                <w:rtl/>
              </w:rPr>
              <w:t xml:space="preserve"> </w:t>
            </w:r>
            <w:r w:rsidRPr="008C4906">
              <w:rPr>
                <w:rFonts w:eastAsia="Calibri" w:cs="Calibri" w:hint="cs"/>
                <w:color w:val="007066"/>
                <w:sz w:val="24"/>
                <w:szCs w:val="24"/>
                <w:rtl/>
              </w:rPr>
              <w:t>للفترة</w:t>
            </w:r>
            <w:r w:rsidRPr="008C4906">
              <w:rPr>
                <w:rFonts w:eastAsia="Calibri" w:cs="Calibri"/>
                <w:color w:val="007066"/>
                <w:sz w:val="24"/>
                <w:szCs w:val="24"/>
                <w:rtl/>
              </w:rPr>
              <w:t xml:space="preserve"> </w:t>
            </w:r>
            <w:r w:rsidRPr="008C4906">
              <w:rPr>
                <w:rFonts w:eastAsia="Calibri" w:cs="Calibri" w:hint="cs"/>
                <w:color w:val="007066"/>
                <w:sz w:val="24"/>
                <w:szCs w:val="24"/>
                <w:rtl/>
              </w:rPr>
              <w:t>التي</w:t>
            </w:r>
            <w:r w:rsidRPr="008C4906">
              <w:rPr>
                <w:rFonts w:eastAsia="Calibri" w:cs="Calibri"/>
                <w:color w:val="007066"/>
                <w:sz w:val="24"/>
                <w:szCs w:val="24"/>
                <w:rtl/>
              </w:rPr>
              <w:t xml:space="preserve"> </w:t>
            </w:r>
            <w:r w:rsidRPr="008C4906">
              <w:rPr>
                <w:rFonts w:eastAsia="Calibri" w:cs="Calibri" w:hint="cs"/>
                <w:color w:val="007066"/>
                <w:sz w:val="24"/>
                <w:szCs w:val="24"/>
                <w:rtl/>
              </w:rPr>
              <w:t>تراها</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مناسبة</w:t>
            </w:r>
            <w:r w:rsidRPr="008C4906">
              <w:rPr>
                <w:rFonts w:eastAsia="Calibri" w:cs="Calibri"/>
                <w:color w:val="007066"/>
                <w:sz w:val="24"/>
                <w:szCs w:val="24"/>
                <w:rtl/>
              </w:rPr>
              <w:t xml:space="preserve"> </w:t>
            </w:r>
            <w:r w:rsidRPr="008C4906">
              <w:rPr>
                <w:rFonts w:eastAsia="Calibri" w:cs="Calibri" w:hint="cs"/>
                <w:color w:val="007066"/>
                <w:sz w:val="24"/>
                <w:szCs w:val="24"/>
                <w:rtl/>
              </w:rPr>
              <w:t>والتي</w:t>
            </w:r>
            <w:r w:rsidRPr="008C4906">
              <w:rPr>
                <w:rFonts w:eastAsia="Calibri" w:cs="Calibri"/>
                <w:color w:val="007066"/>
                <w:sz w:val="24"/>
                <w:szCs w:val="24"/>
                <w:rtl/>
              </w:rPr>
              <w:t xml:space="preserve"> </w:t>
            </w:r>
            <w:r w:rsidRPr="008C4906">
              <w:rPr>
                <w:rFonts w:eastAsia="Calibri" w:cs="Calibri" w:hint="cs"/>
                <w:color w:val="007066"/>
                <w:sz w:val="24"/>
                <w:szCs w:val="24"/>
                <w:rtl/>
              </w:rPr>
              <w:t>لا</w:t>
            </w:r>
            <w:r w:rsidRPr="008C4906">
              <w:rPr>
                <w:rFonts w:eastAsia="Calibri" w:cs="Calibri"/>
                <w:color w:val="007066"/>
                <w:sz w:val="24"/>
                <w:szCs w:val="24"/>
                <w:rtl/>
              </w:rPr>
              <w:t xml:space="preserve"> </w:t>
            </w:r>
            <w:r w:rsidRPr="008C4906">
              <w:rPr>
                <w:rFonts w:eastAsia="Calibri" w:cs="Calibri" w:hint="cs"/>
                <w:color w:val="007066"/>
                <w:sz w:val="24"/>
                <w:szCs w:val="24"/>
                <w:rtl/>
              </w:rPr>
              <w:t>تقل</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فترة</w:t>
            </w:r>
            <w:r w:rsidRPr="008C4906">
              <w:rPr>
                <w:rFonts w:eastAsia="Calibri" w:cs="Calibri"/>
                <w:color w:val="007066"/>
                <w:sz w:val="24"/>
                <w:szCs w:val="24"/>
                <w:rtl/>
              </w:rPr>
              <w:t xml:space="preserve"> </w:t>
            </w:r>
            <w:r w:rsidRPr="008C4906">
              <w:rPr>
                <w:rFonts w:eastAsia="Calibri" w:cs="Calibri" w:hint="cs"/>
                <w:color w:val="007066"/>
                <w:sz w:val="24"/>
                <w:szCs w:val="24"/>
                <w:rtl/>
              </w:rPr>
              <w:t>فرض</w:t>
            </w:r>
            <w:r w:rsidRPr="008C4906">
              <w:rPr>
                <w:rFonts w:eastAsia="Calibri" w:cs="Calibri"/>
                <w:color w:val="007066"/>
                <w:sz w:val="24"/>
                <w:szCs w:val="24"/>
                <w:rtl/>
              </w:rPr>
              <w:t xml:space="preserve"> </w:t>
            </w:r>
            <w:r w:rsidRPr="008C4906">
              <w:rPr>
                <w:rFonts w:eastAsia="Calibri" w:cs="Calibri" w:hint="cs"/>
                <w:color w:val="007066"/>
                <w:sz w:val="24"/>
                <w:szCs w:val="24"/>
                <w:rtl/>
              </w:rPr>
              <w:t>التدابير</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يتم</w:t>
            </w:r>
            <w:r w:rsidRPr="008C4906">
              <w:rPr>
                <w:rFonts w:eastAsia="Calibri" w:cs="Calibri"/>
                <w:color w:val="007066"/>
                <w:sz w:val="24"/>
                <w:szCs w:val="24"/>
                <w:rtl/>
              </w:rPr>
              <w:t xml:space="preserve"> </w:t>
            </w:r>
            <w:r w:rsidRPr="008C4906">
              <w:rPr>
                <w:rFonts w:eastAsia="Calibri" w:cs="Calibri" w:hint="cs"/>
                <w:color w:val="007066"/>
                <w:sz w:val="24"/>
                <w:szCs w:val="24"/>
                <w:rtl/>
              </w:rPr>
              <w:t>إعدامها</w:t>
            </w:r>
            <w:r w:rsidRPr="008C4906">
              <w:rPr>
                <w:rFonts w:eastAsia="Calibri" w:cs="Calibri"/>
                <w:color w:val="007066"/>
                <w:sz w:val="24"/>
                <w:szCs w:val="24"/>
                <w:rtl/>
              </w:rPr>
              <w:t xml:space="preserve"> </w:t>
            </w:r>
            <w:r w:rsidRPr="008C4906">
              <w:rPr>
                <w:rFonts w:eastAsia="Calibri" w:cs="Calibri" w:hint="cs"/>
                <w:color w:val="007066"/>
                <w:sz w:val="24"/>
                <w:szCs w:val="24"/>
                <w:rtl/>
              </w:rPr>
              <w:t>وإتلافها</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سياسة</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المتبعة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إعدام</w:t>
            </w:r>
            <w:r w:rsidRPr="008C4906">
              <w:rPr>
                <w:rFonts w:eastAsia="Calibri" w:cs="Calibri"/>
                <w:color w:val="007066"/>
                <w:sz w:val="24"/>
                <w:szCs w:val="24"/>
                <w:rtl/>
              </w:rPr>
              <w:t xml:space="preserve"> </w:t>
            </w:r>
            <w:r w:rsidRPr="008C4906">
              <w:rPr>
                <w:rFonts w:eastAsia="Calibri" w:cs="Calibri" w:hint="cs"/>
                <w:color w:val="007066"/>
                <w:sz w:val="24"/>
                <w:szCs w:val="24"/>
                <w:rtl/>
              </w:rPr>
              <w:t>وإتلاف</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المحفوظة</w:t>
            </w:r>
            <w:r w:rsidRPr="008C4906">
              <w:rPr>
                <w:rFonts w:eastAsia="Calibri" w:cs="Calibri"/>
                <w:color w:val="007066"/>
                <w:sz w:val="24"/>
                <w:szCs w:val="24"/>
              </w:rPr>
              <w:t>.</w:t>
            </w:r>
          </w:p>
          <w:p w14:paraId="2D68956E" w14:textId="77777777" w:rsidR="008C4906" w:rsidRPr="000463C9" w:rsidRDefault="008C4906" w:rsidP="00F65AF9">
            <w:pPr>
              <w:bidi/>
              <w:jc w:val="both"/>
              <w:rPr>
                <w:rFonts w:ascii="Calibri" w:eastAsia="Calibri" w:hAnsi="Calibri" w:cs="Calibri"/>
                <w:color w:val="007066"/>
                <w:sz w:val="24"/>
                <w:szCs w:val="24"/>
                <w:rtl/>
              </w:rPr>
            </w:pPr>
            <w:r w:rsidRPr="008C4906">
              <w:rPr>
                <w:rFonts w:eastAsia="Calibri" w:cs="Calibri" w:hint="cs"/>
                <w:color w:val="007066"/>
                <w:sz w:val="24"/>
                <w:szCs w:val="24"/>
                <w:rtl/>
              </w:rPr>
              <w:t>وتتعهد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مسؤوليتهم</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بيانات</w:t>
            </w:r>
            <w:r w:rsidRPr="008C4906">
              <w:rPr>
                <w:rFonts w:eastAsia="Calibri" w:cs="Calibri"/>
                <w:color w:val="007066"/>
                <w:sz w:val="24"/>
                <w:szCs w:val="24"/>
                <w:rtl/>
              </w:rPr>
              <w:t xml:space="preserve"> </w:t>
            </w:r>
            <w:r w:rsidRPr="008C4906">
              <w:rPr>
                <w:rFonts w:eastAsia="Calibri" w:cs="Calibri" w:hint="cs"/>
                <w:color w:val="007066"/>
                <w:sz w:val="24"/>
                <w:szCs w:val="24"/>
                <w:rtl/>
              </w:rPr>
              <w:t>الحساب</w:t>
            </w:r>
            <w:r w:rsidRPr="008C4906">
              <w:rPr>
                <w:rFonts w:eastAsia="Calibri" w:cs="Calibri"/>
                <w:color w:val="007066"/>
                <w:sz w:val="24"/>
                <w:szCs w:val="24"/>
                <w:rtl/>
              </w:rPr>
              <w:t xml:space="preserve"> </w:t>
            </w:r>
            <w:r w:rsidRPr="008C4906">
              <w:rPr>
                <w:rFonts w:eastAsia="Calibri" w:cs="Calibri" w:hint="cs"/>
                <w:color w:val="007066"/>
                <w:sz w:val="24"/>
                <w:szCs w:val="24"/>
                <w:rtl/>
              </w:rPr>
              <w:t>الخاص</w:t>
            </w:r>
            <w:r w:rsidRPr="008C4906">
              <w:rPr>
                <w:rFonts w:eastAsia="Calibri" w:cs="Calibri"/>
                <w:color w:val="007066"/>
                <w:sz w:val="24"/>
                <w:szCs w:val="24"/>
                <w:rtl/>
              </w:rPr>
              <w:t xml:space="preserve"> </w:t>
            </w:r>
            <w:r w:rsidRPr="008C4906">
              <w:rPr>
                <w:rFonts w:eastAsia="Calibri" w:cs="Calibri" w:hint="cs"/>
                <w:color w:val="007066"/>
                <w:sz w:val="24"/>
                <w:szCs w:val="24"/>
                <w:rtl/>
              </w:rPr>
              <w:t>بالشركة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النظام</w:t>
            </w:r>
            <w:r w:rsidRPr="008C4906">
              <w:rPr>
                <w:rFonts w:eastAsia="Calibri" w:cs="Calibri"/>
                <w:color w:val="007066"/>
                <w:sz w:val="24"/>
                <w:szCs w:val="24"/>
                <w:rtl/>
              </w:rPr>
              <w:t xml:space="preserve"> </w:t>
            </w:r>
            <w:r w:rsidRPr="008C4906">
              <w:rPr>
                <w:rFonts w:eastAsia="Calibri" w:cs="Calibri" w:hint="cs"/>
                <w:color w:val="007066"/>
                <w:sz w:val="24"/>
                <w:szCs w:val="24"/>
                <w:rtl/>
              </w:rPr>
              <w:t>الإلكتروني</w:t>
            </w:r>
            <w:r w:rsidRPr="008C4906">
              <w:rPr>
                <w:rFonts w:eastAsia="Calibri" w:cs="Calibri"/>
                <w:color w:val="007066"/>
                <w:sz w:val="24"/>
                <w:szCs w:val="24"/>
                <w:rtl/>
              </w:rPr>
              <w:t xml:space="preserve"> </w:t>
            </w:r>
            <w:r w:rsidRPr="008C4906">
              <w:rPr>
                <w:rFonts w:eastAsia="Calibri" w:cs="Calibri" w:hint="cs"/>
                <w:color w:val="007066"/>
                <w:sz w:val="24"/>
                <w:szCs w:val="24"/>
                <w:rtl/>
              </w:rPr>
              <w:t>للمعالجات</w:t>
            </w:r>
            <w:r w:rsidRPr="008C4906">
              <w:rPr>
                <w:rFonts w:eastAsia="Calibri" w:cs="Calibri"/>
                <w:color w:val="007066"/>
                <w:sz w:val="24"/>
                <w:szCs w:val="24"/>
                <w:rtl/>
              </w:rPr>
              <w:t xml:space="preserve"> </w:t>
            </w:r>
            <w:r w:rsidRPr="008C4906">
              <w:rPr>
                <w:rFonts w:eastAsia="Calibri" w:cs="Calibri" w:hint="cs"/>
                <w:color w:val="007066"/>
                <w:sz w:val="24"/>
                <w:szCs w:val="24"/>
                <w:rtl/>
              </w:rPr>
              <w:t>التجارية،</w:t>
            </w:r>
            <w:r w:rsidRPr="008C4906">
              <w:rPr>
                <w:rFonts w:eastAsia="Calibri" w:cs="Calibri"/>
                <w:color w:val="007066"/>
                <w:sz w:val="24"/>
                <w:szCs w:val="24"/>
                <w:rtl/>
              </w:rPr>
              <w:t xml:space="preserve"> </w:t>
            </w:r>
            <w:r w:rsidRPr="008C4906">
              <w:rPr>
                <w:rFonts w:eastAsia="Calibri" w:cs="Calibri" w:hint="cs"/>
                <w:color w:val="007066"/>
                <w:sz w:val="24"/>
                <w:szCs w:val="24"/>
                <w:rtl/>
              </w:rPr>
              <w:t>وأنهم</w:t>
            </w:r>
            <w:r w:rsidRPr="008C4906">
              <w:rPr>
                <w:rFonts w:eastAsia="Calibri" w:cs="Calibri"/>
                <w:color w:val="007066"/>
                <w:sz w:val="24"/>
                <w:szCs w:val="24"/>
                <w:rtl/>
              </w:rPr>
              <w:t xml:space="preserve"> </w:t>
            </w:r>
            <w:r w:rsidRPr="008C4906">
              <w:rPr>
                <w:rFonts w:eastAsia="Calibri" w:cs="Calibri" w:hint="cs"/>
                <w:color w:val="007066"/>
                <w:sz w:val="24"/>
                <w:szCs w:val="24"/>
                <w:rtl/>
              </w:rPr>
              <w:t>وحدهم</w:t>
            </w:r>
            <w:r w:rsidRPr="008C4906">
              <w:rPr>
                <w:rFonts w:eastAsia="Calibri" w:cs="Calibri"/>
                <w:color w:val="007066"/>
                <w:sz w:val="24"/>
                <w:szCs w:val="24"/>
                <w:rtl/>
              </w:rPr>
              <w:t xml:space="preserve"> </w:t>
            </w:r>
            <w:r w:rsidRPr="008C4906">
              <w:rPr>
                <w:rFonts w:eastAsia="Calibri" w:cs="Calibri" w:hint="cs"/>
                <w:color w:val="007066"/>
                <w:sz w:val="24"/>
                <w:szCs w:val="24"/>
                <w:rtl/>
              </w:rPr>
              <w:t>مسؤولين</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حماية</w:t>
            </w:r>
            <w:r w:rsidRPr="008C4906">
              <w:rPr>
                <w:rFonts w:eastAsia="Calibri" w:cs="Calibri"/>
                <w:color w:val="007066"/>
                <w:sz w:val="24"/>
                <w:szCs w:val="24"/>
                <w:rtl/>
              </w:rPr>
              <w:t xml:space="preserve"> </w:t>
            </w:r>
            <w:r w:rsidRPr="008C4906">
              <w:rPr>
                <w:rFonts w:eastAsia="Calibri" w:cs="Calibri" w:hint="cs"/>
                <w:color w:val="007066"/>
                <w:sz w:val="24"/>
                <w:szCs w:val="24"/>
                <w:rtl/>
              </w:rPr>
              <w:t>بيانات</w:t>
            </w:r>
            <w:r w:rsidRPr="008C4906">
              <w:rPr>
                <w:rFonts w:eastAsia="Calibri" w:cs="Calibri"/>
                <w:color w:val="007066"/>
                <w:sz w:val="24"/>
                <w:szCs w:val="24"/>
                <w:rtl/>
              </w:rPr>
              <w:t xml:space="preserve"> </w:t>
            </w:r>
            <w:r w:rsidRPr="008C4906">
              <w:rPr>
                <w:rFonts w:eastAsia="Calibri" w:cs="Calibri" w:hint="cs"/>
                <w:color w:val="007066"/>
                <w:sz w:val="24"/>
                <w:szCs w:val="24"/>
                <w:rtl/>
              </w:rPr>
              <w:t>الدخول</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الحساب</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اسم</w:t>
            </w:r>
            <w:r w:rsidRPr="008C4906">
              <w:rPr>
                <w:rFonts w:eastAsia="Calibri" w:cs="Calibri"/>
                <w:color w:val="007066"/>
                <w:sz w:val="24"/>
                <w:szCs w:val="24"/>
                <w:rtl/>
              </w:rPr>
              <w:t xml:space="preserve"> </w:t>
            </w:r>
            <w:r w:rsidRPr="008C4906">
              <w:rPr>
                <w:rFonts w:eastAsia="Calibri" w:cs="Calibri" w:hint="cs"/>
                <w:color w:val="007066"/>
                <w:sz w:val="24"/>
                <w:szCs w:val="24"/>
                <w:rtl/>
              </w:rPr>
              <w:t>المستخدم</w:t>
            </w:r>
            <w:r w:rsidRPr="008C4906">
              <w:rPr>
                <w:rFonts w:eastAsia="Calibri" w:cs="Calibri"/>
                <w:color w:val="007066"/>
                <w:sz w:val="24"/>
                <w:szCs w:val="24"/>
                <w:rtl/>
              </w:rPr>
              <w:t xml:space="preserve"> </w:t>
            </w:r>
            <w:r w:rsidRPr="008C4906">
              <w:rPr>
                <w:rFonts w:eastAsia="Calibri" w:cs="Calibri" w:hint="cs"/>
                <w:color w:val="007066"/>
                <w:sz w:val="24"/>
                <w:szCs w:val="24"/>
                <w:rtl/>
              </w:rPr>
              <w:t>والرقم</w:t>
            </w:r>
            <w:r w:rsidRPr="008C4906">
              <w:rPr>
                <w:rFonts w:eastAsia="Calibri" w:cs="Calibri"/>
                <w:color w:val="007066"/>
                <w:sz w:val="24"/>
                <w:szCs w:val="24"/>
                <w:rtl/>
              </w:rPr>
              <w:t xml:space="preserve"> </w:t>
            </w:r>
            <w:r w:rsidRPr="008C4906">
              <w:rPr>
                <w:rFonts w:eastAsia="Calibri" w:cs="Calibri" w:hint="cs"/>
                <w:color w:val="007066"/>
                <w:sz w:val="24"/>
                <w:szCs w:val="24"/>
                <w:rtl/>
              </w:rPr>
              <w:t>السري</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w:t>
            </w:r>
            <w:r w:rsidRPr="008C4906">
              <w:rPr>
                <w:rFonts w:eastAsia="Calibri" w:cs="Calibri"/>
                <w:color w:val="007066"/>
                <w:sz w:val="24"/>
                <w:szCs w:val="24"/>
                <w:rtl/>
              </w:rPr>
              <w:t xml:space="preserve"> </w:t>
            </w:r>
            <w:r w:rsidRPr="008C4906">
              <w:rPr>
                <w:rFonts w:eastAsia="Calibri" w:cs="Calibri" w:hint="cs"/>
                <w:color w:val="007066"/>
                <w:sz w:val="24"/>
                <w:szCs w:val="24"/>
                <w:rtl/>
              </w:rPr>
              <w:t>لهم،</w:t>
            </w:r>
            <w:r w:rsidRPr="008C4906">
              <w:rPr>
                <w:rFonts w:eastAsia="Calibri" w:cs="Calibri"/>
                <w:color w:val="007066"/>
                <w:sz w:val="24"/>
                <w:szCs w:val="24"/>
                <w:rtl/>
              </w:rPr>
              <w:t xml:space="preserve"> </w:t>
            </w:r>
            <w:r w:rsidRPr="008C4906">
              <w:rPr>
                <w:rFonts w:eastAsia="Calibri" w:cs="Calibri" w:hint="cs"/>
                <w:color w:val="007066"/>
                <w:sz w:val="24"/>
                <w:szCs w:val="24"/>
                <w:rtl/>
              </w:rPr>
              <w:t>وأنهم</w:t>
            </w:r>
            <w:r w:rsidRPr="008C4906">
              <w:rPr>
                <w:rFonts w:eastAsia="Calibri" w:cs="Calibri"/>
                <w:color w:val="007066"/>
                <w:sz w:val="24"/>
                <w:szCs w:val="24"/>
                <w:rtl/>
              </w:rPr>
              <w:t xml:space="preserve"> </w:t>
            </w:r>
            <w:r w:rsidRPr="008C4906">
              <w:rPr>
                <w:rFonts w:eastAsia="Calibri" w:cs="Calibri" w:hint="cs"/>
                <w:color w:val="007066"/>
                <w:sz w:val="24"/>
                <w:szCs w:val="24"/>
                <w:rtl/>
              </w:rPr>
              <w:t>مدركون</w:t>
            </w:r>
            <w:r w:rsidRPr="008C4906">
              <w:rPr>
                <w:rFonts w:eastAsia="Calibri" w:cs="Calibri"/>
                <w:color w:val="007066"/>
                <w:sz w:val="24"/>
                <w:szCs w:val="24"/>
                <w:rtl/>
              </w:rPr>
              <w:t xml:space="preserve"> </w:t>
            </w:r>
            <w:r w:rsidRPr="008C4906">
              <w:rPr>
                <w:rFonts w:eastAsia="Calibri" w:cs="Calibri" w:hint="cs"/>
                <w:color w:val="007066"/>
                <w:sz w:val="24"/>
                <w:szCs w:val="24"/>
                <w:rtl/>
              </w:rPr>
              <w:t>أن</w:t>
            </w:r>
            <w:r w:rsidRPr="008C4906">
              <w:rPr>
                <w:rFonts w:eastAsia="Calibri" w:cs="Calibri"/>
                <w:color w:val="007066"/>
                <w:sz w:val="24"/>
                <w:szCs w:val="24"/>
                <w:rtl/>
              </w:rPr>
              <w:t xml:space="preserve"> </w:t>
            </w:r>
            <w:r w:rsidRPr="008C4906">
              <w:rPr>
                <w:rFonts w:eastAsia="Calibri" w:cs="Calibri" w:hint="cs"/>
                <w:color w:val="007066"/>
                <w:sz w:val="24"/>
                <w:szCs w:val="24"/>
                <w:rtl/>
              </w:rPr>
              <w:t>أي</w:t>
            </w:r>
            <w:r w:rsidRPr="008C4906">
              <w:rPr>
                <w:rFonts w:eastAsia="Calibri" w:cs="Calibri"/>
                <w:color w:val="007066"/>
                <w:sz w:val="24"/>
                <w:szCs w:val="24"/>
                <w:rtl/>
              </w:rPr>
              <w:t xml:space="preserve"> </w:t>
            </w:r>
            <w:r w:rsidRPr="008C4906">
              <w:rPr>
                <w:rFonts w:eastAsia="Calibri" w:cs="Calibri" w:hint="cs"/>
                <w:color w:val="007066"/>
                <w:sz w:val="24"/>
                <w:szCs w:val="24"/>
                <w:rtl/>
              </w:rPr>
              <w:t>تسريب</w:t>
            </w:r>
            <w:r w:rsidRPr="008C4906">
              <w:rPr>
                <w:rFonts w:eastAsia="Calibri" w:cs="Calibri"/>
                <w:color w:val="007066"/>
                <w:sz w:val="24"/>
                <w:szCs w:val="24"/>
                <w:rtl/>
              </w:rPr>
              <w:t xml:space="preserve"> </w:t>
            </w:r>
            <w:r w:rsidRPr="008C4906">
              <w:rPr>
                <w:rFonts w:eastAsia="Calibri" w:cs="Calibri" w:hint="cs"/>
                <w:color w:val="007066"/>
                <w:sz w:val="24"/>
                <w:szCs w:val="24"/>
                <w:rtl/>
              </w:rPr>
              <w:t>ونشر</w:t>
            </w:r>
            <w:r w:rsidRPr="008C4906">
              <w:rPr>
                <w:rFonts w:eastAsia="Calibri" w:cs="Calibri"/>
                <w:color w:val="007066"/>
                <w:sz w:val="24"/>
                <w:szCs w:val="24"/>
                <w:rtl/>
              </w:rPr>
              <w:t xml:space="preserve"> </w:t>
            </w:r>
            <w:r w:rsidRPr="008C4906">
              <w:rPr>
                <w:rFonts w:eastAsia="Calibri" w:cs="Calibri" w:hint="cs"/>
                <w:color w:val="007066"/>
                <w:sz w:val="24"/>
                <w:szCs w:val="24"/>
                <w:rtl/>
              </w:rPr>
              <w:t>لهذه</w:t>
            </w:r>
            <w:r w:rsidRPr="008C4906">
              <w:rPr>
                <w:rFonts w:eastAsia="Calibri" w:cs="Calibri"/>
                <w:color w:val="007066"/>
                <w:sz w:val="24"/>
                <w:szCs w:val="24"/>
                <w:rtl/>
              </w:rPr>
              <w:t xml:space="preserve"> </w:t>
            </w:r>
            <w:r w:rsidRPr="008C4906">
              <w:rPr>
                <w:rFonts w:eastAsia="Calibri" w:cs="Calibri" w:hint="cs"/>
                <w:color w:val="007066"/>
                <w:sz w:val="24"/>
                <w:szCs w:val="24"/>
                <w:rtl/>
              </w:rPr>
              <w:t>البيانات</w:t>
            </w:r>
            <w:r w:rsidRPr="008C4906">
              <w:rPr>
                <w:rFonts w:eastAsia="Calibri" w:cs="Calibri"/>
                <w:color w:val="007066"/>
                <w:sz w:val="24"/>
                <w:szCs w:val="24"/>
                <w:rtl/>
              </w:rPr>
              <w:t xml:space="preserve"> </w:t>
            </w:r>
            <w:r w:rsidRPr="008C4906">
              <w:rPr>
                <w:rFonts w:eastAsia="Calibri" w:cs="Calibri" w:hint="cs"/>
                <w:color w:val="007066"/>
                <w:sz w:val="24"/>
                <w:szCs w:val="24"/>
                <w:rtl/>
              </w:rPr>
              <w:t>لأشخاص</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جهات</w:t>
            </w:r>
            <w:r w:rsidRPr="008C4906">
              <w:rPr>
                <w:rFonts w:eastAsia="Calibri" w:cs="Calibri"/>
                <w:color w:val="007066"/>
                <w:sz w:val="24"/>
                <w:szCs w:val="24"/>
                <w:rtl/>
              </w:rPr>
              <w:t xml:space="preserve"> </w:t>
            </w:r>
            <w:r w:rsidRPr="008C4906">
              <w:rPr>
                <w:rFonts w:eastAsia="Calibri" w:cs="Calibri" w:hint="cs"/>
                <w:color w:val="007066"/>
                <w:sz w:val="24"/>
                <w:szCs w:val="24"/>
                <w:rtl/>
              </w:rPr>
              <w:t>غير</w:t>
            </w:r>
            <w:r w:rsidRPr="008C4906">
              <w:rPr>
                <w:rFonts w:eastAsia="Calibri" w:cs="Calibri"/>
                <w:color w:val="007066"/>
                <w:sz w:val="24"/>
                <w:szCs w:val="24"/>
                <w:rtl/>
              </w:rPr>
              <w:t xml:space="preserve"> </w:t>
            </w:r>
            <w:r w:rsidRPr="008C4906">
              <w:rPr>
                <w:rFonts w:eastAsia="Calibri" w:cs="Calibri" w:hint="cs"/>
                <w:color w:val="007066"/>
                <w:sz w:val="24"/>
                <w:szCs w:val="24"/>
                <w:rtl/>
              </w:rPr>
              <w:t>الممثلين</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قد</w:t>
            </w:r>
            <w:r w:rsidRPr="008C4906">
              <w:rPr>
                <w:rFonts w:eastAsia="Calibri" w:cs="Calibri"/>
                <w:color w:val="007066"/>
                <w:sz w:val="24"/>
                <w:szCs w:val="24"/>
                <w:rtl/>
              </w:rPr>
              <w:t xml:space="preserve"> </w:t>
            </w:r>
            <w:r w:rsidRPr="008C4906">
              <w:rPr>
                <w:rFonts w:eastAsia="Calibri" w:cs="Calibri" w:hint="cs"/>
                <w:color w:val="007066"/>
                <w:sz w:val="24"/>
                <w:szCs w:val="24"/>
                <w:rtl/>
              </w:rPr>
              <w:t>يترتب</w:t>
            </w:r>
            <w:r w:rsidRPr="008C4906">
              <w:rPr>
                <w:rFonts w:eastAsia="Calibri" w:cs="Calibri"/>
                <w:color w:val="007066"/>
                <w:sz w:val="24"/>
                <w:szCs w:val="24"/>
                <w:rtl/>
              </w:rPr>
              <w:t xml:space="preserve"> </w:t>
            </w:r>
            <w:r w:rsidRPr="008C4906">
              <w:rPr>
                <w:rFonts w:eastAsia="Calibri" w:cs="Calibri" w:hint="cs"/>
                <w:color w:val="007066"/>
                <w:sz w:val="24"/>
                <w:szCs w:val="24"/>
                <w:rtl/>
              </w:rPr>
              <w:t>عليه</w:t>
            </w:r>
            <w:r w:rsidRPr="008C4906">
              <w:rPr>
                <w:rFonts w:eastAsia="Calibri" w:cs="Calibri"/>
                <w:color w:val="007066"/>
                <w:sz w:val="24"/>
                <w:szCs w:val="24"/>
                <w:rtl/>
              </w:rPr>
              <w:t xml:space="preserve"> </w:t>
            </w:r>
            <w:r w:rsidRPr="008C4906">
              <w:rPr>
                <w:rFonts w:eastAsia="Calibri" w:cs="Calibri" w:hint="cs"/>
                <w:color w:val="007066"/>
                <w:sz w:val="24"/>
                <w:szCs w:val="24"/>
                <w:rtl/>
              </w:rPr>
              <w:t>الكشف</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معلوماتهم</w:t>
            </w:r>
            <w:r w:rsidRPr="008C4906">
              <w:rPr>
                <w:rFonts w:eastAsia="Calibri" w:cs="Calibri"/>
                <w:color w:val="007066"/>
                <w:sz w:val="24"/>
                <w:szCs w:val="24"/>
                <w:rtl/>
              </w:rPr>
              <w:t xml:space="preserve"> </w:t>
            </w:r>
            <w:r w:rsidRPr="008C4906">
              <w:rPr>
                <w:rFonts w:eastAsia="Calibri" w:cs="Calibri" w:hint="cs"/>
                <w:color w:val="007066"/>
                <w:sz w:val="24"/>
                <w:szCs w:val="24"/>
                <w:rtl/>
              </w:rPr>
              <w:t>السرية،</w:t>
            </w:r>
            <w:r w:rsidRPr="008C4906">
              <w:rPr>
                <w:rFonts w:eastAsia="Calibri" w:cs="Calibri"/>
                <w:color w:val="007066"/>
                <w:sz w:val="24"/>
                <w:szCs w:val="24"/>
                <w:rtl/>
              </w:rPr>
              <w:t xml:space="preserve"> </w:t>
            </w:r>
            <w:r w:rsidRPr="008C4906">
              <w:rPr>
                <w:rFonts w:eastAsia="Calibri" w:cs="Calibri" w:hint="cs"/>
                <w:color w:val="007066"/>
                <w:sz w:val="24"/>
                <w:szCs w:val="24"/>
                <w:rtl/>
              </w:rPr>
              <w:t>ولا</w:t>
            </w:r>
            <w:r w:rsidRPr="008C4906">
              <w:rPr>
                <w:rFonts w:eastAsia="Calibri" w:cs="Calibri"/>
                <w:color w:val="007066"/>
                <w:sz w:val="24"/>
                <w:szCs w:val="24"/>
                <w:rtl/>
              </w:rPr>
              <w:t xml:space="preserve"> </w:t>
            </w:r>
            <w:r w:rsidRPr="008C4906">
              <w:rPr>
                <w:rFonts w:eastAsia="Calibri" w:cs="Calibri" w:hint="cs"/>
                <w:color w:val="007066"/>
                <w:sz w:val="24"/>
                <w:szCs w:val="24"/>
                <w:rtl/>
              </w:rPr>
              <w:t>يترتب</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تقصير</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أية</w:t>
            </w:r>
            <w:r w:rsidRPr="008C4906">
              <w:rPr>
                <w:rFonts w:eastAsia="Calibri" w:cs="Calibri"/>
                <w:color w:val="007066"/>
                <w:sz w:val="24"/>
                <w:szCs w:val="24"/>
                <w:rtl/>
              </w:rPr>
              <w:t xml:space="preserve"> </w:t>
            </w:r>
            <w:r w:rsidRPr="008C4906">
              <w:rPr>
                <w:rFonts w:eastAsia="Calibri" w:cs="Calibri" w:hint="cs"/>
                <w:color w:val="007066"/>
                <w:sz w:val="24"/>
                <w:szCs w:val="24"/>
                <w:rtl/>
              </w:rPr>
              <w:t>نوع</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أنواع</w:t>
            </w:r>
            <w:r w:rsidRPr="008C4906">
              <w:rPr>
                <w:rFonts w:eastAsia="Calibri" w:cs="Calibri"/>
                <w:color w:val="007066"/>
                <w:sz w:val="24"/>
                <w:szCs w:val="24"/>
                <w:rtl/>
              </w:rPr>
              <w:t xml:space="preserve"> </w:t>
            </w:r>
            <w:r w:rsidRPr="008C4906">
              <w:rPr>
                <w:rFonts w:eastAsia="Calibri" w:cs="Calibri" w:hint="cs"/>
                <w:color w:val="007066"/>
                <w:sz w:val="24"/>
                <w:szCs w:val="24"/>
                <w:rtl/>
              </w:rPr>
              <w:t>المسؤولية،</w:t>
            </w:r>
            <w:r w:rsidRPr="008C4906">
              <w:rPr>
                <w:rFonts w:eastAsia="Calibri" w:cs="Calibri"/>
                <w:color w:val="007066"/>
                <w:sz w:val="24"/>
                <w:szCs w:val="24"/>
                <w:rtl/>
              </w:rPr>
              <w:t xml:space="preserve"> </w:t>
            </w:r>
            <w:r w:rsidRPr="008C4906">
              <w:rPr>
                <w:rFonts w:eastAsia="Calibri" w:cs="Calibri" w:hint="cs"/>
                <w:color w:val="007066"/>
                <w:sz w:val="24"/>
                <w:szCs w:val="24"/>
                <w:rtl/>
              </w:rPr>
              <w:t>وتتعهد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بعدم</w:t>
            </w:r>
            <w:r w:rsidRPr="008C4906">
              <w:rPr>
                <w:rFonts w:eastAsia="Calibri" w:cs="Calibri"/>
                <w:color w:val="007066"/>
                <w:sz w:val="24"/>
                <w:szCs w:val="24"/>
                <w:rtl/>
              </w:rPr>
              <w:t xml:space="preserve"> </w:t>
            </w:r>
            <w:r w:rsidRPr="008C4906">
              <w:rPr>
                <w:rFonts w:eastAsia="Calibri" w:cs="Calibri" w:hint="cs"/>
                <w:color w:val="007066"/>
                <w:sz w:val="24"/>
                <w:szCs w:val="24"/>
                <w:rtl/>
              </w:rPr>
              <w:t>نشر</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التي</w:t>
            </w:r>
            <w:r w:rsidRPr="008C4906">
              <w:rPr>
                <w:rFonts w:eastAsia="Calibri" w:cs="Calibri"/>
                <w:color w:val="007066"/>
                <w:sz w:val="24"/>
                <w:szCs w:val="24"/>
                <w:rtl/>
              </w:rPr>
              <w:t xml:space="preserve"> </w:t>
            </w:r>
            <w:r w:rsidRPr="008C4906">
              <w:rPr>
                <w:rFonts w:eastAsia="Calibri" w:cs="Calibri" w:hint="cs"/>
                <w:color w:val="007066"/>
                <w:sz w:val="24"/>
                <w:szCs w:val="24"/>
                <w:rtl/>
              </w:rPr>
              <w:t>تحصل</w:t>
            </w:r>
            <w:r w:rsidRPr="008C4906">
              <w:rPr>
                <w:rFonts w:eastAsia="Calibri" w:cs="Calibri"/>
                <w:color w:val="007066"/>
                <w:sz w:val="24"/>
                <w:szCs w:val="24"/>
                <w:rtl/>
              </w:rPr>
              <w:t xml:space="preserve"> </w:t>
            </w:r>
            <w:r w:rsidRPr="008C4906">
              <w:rPr>
                <w:rFonts w:eastAsia="Calibri" w:cs="Calibri" w:hint="cs"/>
                <w:color w:val="007066"/>
                <w:sz w:val="24"/>
                <w:szCs w:val="24"/>
                <w:rtl/>
              </w:rPr>
              <w:t>عليها</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الملف</w:t>
            </w:r>
            <w:r w:rsidRPr="008C4906">
              <w:rPr>
                <w:rFonts w:eastAsia="Calibri" w:cs="Calibri"/>
                <w:color w:val="007066"/>
                <w:sz w:val="24"/>
                <w:szCs w:val="24"/>
                <w:rtl/>
              </w:rPr>
              <w:t xml:space="preserve"> </w:t>
            </w:r>
            <w:r w:rsidRPr="008C4906">
              <w:rPr>
                <w:rFonts w:eastAsia="Calibri" w:cs="Calibri" w:hint="cs"/>
                <w:color w:val="007066"/>
                <w:sz w:val="24"/>
                <w:szCs w:val="24"/>
                <w:rtl/>
              </w:rPr>
              <w:t>العام</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هذا</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الوسائل</w:t>
            </w:r>
            <w:r w:rsidRPr="008C4906">
              <w:rPr>
                <w:rFonts w:eastAsia="Calibri" w:cs="Calibri"/>
                <w:color w:val="007066"/>
                <w:sz w:val="24"/>
                <w:szCs w:val="24"/>
                <w:rtl/>
              </w:rPr>
              <w:t xml:space="preserve"> </w:t>
            </w:r>
            <w:r w:rsidRPr="008C4906">
              <w:rPr>
                <w:rFonts w:eastAsia="Calibri" w:cs="Calibri" w:hint="cs"/>
                <w:color w:val="007066"/>
                <w:sz w:val="24"/>
                <w:szCs w:val="24"/>
                <w:rtl/>
              </w:rPr>
              <w:t>العامة</w:t>
            </w:r>
            <w:r w:rsidRPr="008C4906">
              <w:rPr>
                <w:rFonts w:eastAsia="Calibri" w:cs="Calibri"/>
                <w:color w:val="007066"/>
                <w:sz w:val="24"/>
                <w:szCs w:val="24"/>
                <w:rtl/>
              </w:rPr>
              <w:t xml:space="preserve"> </w:t>
            </w:r>
            <w:r w:rsidRPr="008C4906">
              <w:rPr>
                <w:rFonts w:eastAsia="Calibri" w:cs="Calibri" w:hint="cs"/>
                <w:color w:val="007066"/>
                <w:sz w:val="24"/>
                <w:szCs w:val="24"/>
                <w:rtl/>
              </w:rPr>
              <w:t>الرسمية</w:t>
            </w:r>
            <w:r w:rsidRPr="008C4906">
              <w:rPr>
                <w:rFonts w:eastAsia="Calibri" w:cs="Calibri"/>
                <w:color w:val="007066"/>
                <w:sz w:val="24"/>
                <w:szCs w:val="24"/>
                <w:rtl/>
              </w:rPr>
              <w:t xml:space="preserve"> </w:t>
            </w:r>
            <w:r w:rsidRPr="008C4906">
              <w:rPr>
                <w:rFonts w:eastAsia="Calibri" w:cs="Calibri" w:hint="cs"/>
                <w:color w:val="007066"/>
                <w:sz w:val="24"/>
                <w:szCs w:val="24"/>
                <w:rtl/>
              </w:rPr>
              <w:t>وغير</w:t>
            </w:r>
            <w:r w:rsidRPr="008C4906">
              <w:rPr>
                <w:rFonts w:eastAsia="Calibri" w:cs="Calibri"/>
                <w:color w:val="007066"/>
                <w:sz w:val="24"/>
                <w:szCs w:val="24"/>
                <w:rtl/>
              </w:rPr>
              <w:t xml:space="preserve"> </w:t>
            </w:r>
            <w:r w:rsidRPr="008C4906">
              <w:rPr>
                <w:rFonts w:eastAsia="Calibri" w:cs="Calibri" w:hint="cs"/>
                <w:color w:val="007066"/>
                <w:sz w:val="24"/>
                <w:szCs w:val="24"/>
                <w:rtl/>
              </w:rPr>
              <w:t>الرسمية</w:t>
            </w:r>
            <w:r w:rsidRPr="008C4906">
              <w:rPr>
                <w:rFonts w:eastAsia="Calibri" w:cs="Calibri"/>
                <w:color w:val="007066"/>
                <w:sz w:val="24"/>
                <w:szCs w:val="24"/>
                <w:rtl/>
              </w:rPr>
              <w:t xml:space="preserve"> </w:t>
            </w:r>
            <w:r w:rsidRPr="008C4906">
              <w:rPr>
                <w:rFonts w:eastAsia="Calibri" w:cs="Calibri" w:hint="cs"/>
                <w:color w:val="007066"/>
                <w:sz w:val="24"/>
                <w:szCs w:val="24"/>
                <w:rtl/>
              </w:rPr>
              <w:t>وأنهم</w:t>
            </w:r>
            <w:r w:rsidRPr="008C4906">
              <w:rPr>
                <w:rFonts w:eastAsia="Calibri" w:cs="Calibri"/>
                <w:color w:val="007066"/>
                <w:sz w:val="24"/>
                <w:szCs w:val="24"/>
                <w:rtl/>
              </w:rPr>
              <w:t xml:space="preserve"> </w:t>
            </w:r>
            <w:r w:rsidRPr="008C4906">
              <w:rPr>
                <w:rFonts w:eastAsia="Calibri" w:cs="Calibri" w:hint="cs"/>
                <w:color w:val="007066"/>
                <w:sz w:val="24"/>
                <w:szCs w:val="24"/>
                <w:rtl/>
              </w:rPr>
              <w:t>سيستخدمون</w:t>
            </w:r>
            <w:r w:rsidRPr="008C4906">
              <w:rPr>
                <w:rFonts w:eastAsia="Calibri" w:cs="Calibri"/>
                <w:color w:val="007066"/>
                <w:sz w:val="24"/>
                <w:szCs w:val="24"/>
                <w:rtl/>
              </w:rPr>
              <w:t xml:space="preserve"> </w:t>
            </w:r>
            <w:r w:rsidRPr="008C4906">
              <w:rPr>
                <w:rFonts w:eastAsia="Calibri" w:cs="Calibri" w:hint="cs"/>
                <w:color w:val="007066"/>
                <w:sz w:val="24"/>
                <w:szCs w:val="24"/>
                <w:rtl/>
              </w:rPr>
              <w:t>هذه</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بحسن</w:t>
            </w:r>
            <w:r w:rsidRPr="008C4906">
              <w:rPr>
                <w:rFonts w:eastAsia="Calibri" w:cs="Calibri"/>
                <w:color w:val="007066"/>
                <w:sz w:val="24"/>
                <w:szCs w:val="24"/>
                <w:rtl/>
              </w:rPr>
              <w:t xml:space="preserve"> </w:t>
            </w:r>
            <w:r w:rsidRPr="008C4906">
              <w:rPr>
                <w:rFonts w:eastAsia="Calibri" w:cs="Calibri" w:hint="cs"/>
                <w:color w:val="007066"/>
                <w:sz w:val="24"/>
                <w:szCs w:val="24"/>
                <w:rtl/>
              </w:rPr>
              <w:t>نية</w:t>
            </w:r>
            <w:r w:rsidRPr="008C4906">
              <w:rPr>
                <w:rFonts w:eastAsia="Calibri" w:cs="Calibri"/>
                <w:color w:val="007066"/>
                <w:sz w:val="24"/>
                <w:szCs w:val="24"/>
                <w:rtl/>
              </w:rPr>
              <w:t xml:space="preserve"> </w:t>
            </w:r>
            <w:r w:rsidRPr="008C4906">
              <w:rPr>
                <w:rFonts w:eastAsia="Calibri" w:cs="Calibri" w:hint="cs"/>
                <w:color w:val="007066"/>
                <w:sz w:val="24"/>
                <w:szCs w:val="24"/>
                <w:rtl/>
              </w:rPr>
              <w:t>و</w:t>
            </w:r>
            <w:r w:rsidRPr="008C4906">
              <w:rPr>
                <w:rFonts w:eastAsia="Calibri" w:cs="Calibri"/>
                <w:color w:val="007066"/>
                <w:sz w:val="24"/>
                <w:szCs w:val="24"/>
                <w:rtl/>
              </w:rPr>
              <w:t xml:space="preserve"> </w:t>
            </w:r>
            <w:r w:rsidRPr="008C4906">
              <w:rPr>
                <w:rFonts w:eastAsia="Calibri" w:cs="Calibri" w:hint="cs"/>
                <w:color w:val="007066"/>
                <w:sz w:val="24"/>
                <w:szCs w:val="24"/>
                <w:rtl/>
              </w:rPr>
              <w:t>لأغراض</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المعني</w:t>
            </w:r>
            <w:r w:rsidRPr="008C4906">
              <w:rPr>
                <w:rFonts w:eastAsia="Calibri" w:cs="Calibri"/>
                <w:color w:val="007066"/>
                <w:sz w:val="24"/>
                <w:szCs w:val="24"/>
                <w:rtl/>
              </w:rPr>
              <w:t xml:space="preserve"> </w:t>
            </w:r>
            <w:r w:rsidRPr="008C4906">
              <w:rPr>
                <w:rFonts w:eastAsia="Calibri" w:cs="Calibri" w:hint="cs"/>
                <w:color w:val="007066"/>
                <w:sz w:val="24"/>
                <w:szCs w:val="24"/>
                <w:rtl/>
              </w:rPr>
              <w:t>فقط</w:t>
            </w:r>
            <w:r w:rsidRPr="008C4906">
              <w:rPr>
                <w:rFonts w:eastAsia="Calibri" w:cs="Calibri"/>
                <w:color w:val="007066"/>
                <w:sz w:val="24"/>
                <w:szCs w:val="24"/>
                <w:rtl/>
              </w:rPr>
              <w:t>.</w:t>
            </w:r>
          </w:p>
        </w:tc>
      </w:tr>
      <w:tr w:rsidR="008C4906" w:rsidRPr="0001698E" w14:paraId="09229DC1" w14:textId="77777777"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37BF717" w14:textId="77777777" w:rsidR="008C4906" w:rsidRPr="00D378EA" w:rsidRDefault="008C4906" w:rsidP="003E64CF">
            <w:pPr>
              <w:bidi/>
              <w:rPr>
                <w:rFonts w:eastAsia="Calibri" w:cstheme="minorHAnsi"/>
                <w:color w:val="007066"/>
                <w:sz w:val="24"/>
                <w:szCs w:val="24"/>
                <w:rtl/>
              </w:rPr>
            </w:pPr>
            <w:r w:rsidRPr="0031426C">
              <w:rPr>
                <w:rFonts w:eastAsia="Calibri" w:cs="Calibri" w:hint="cs"/>
                <w:color w:val="007066"/>
                <w:sz w:val="24"/>
                <w:szCs w:val="24"/>
                <w:rtl/>
              </w:rPr>
              <w:t>توقيع</w:t>
            </w:r>
            <w:r w:rsidRPr="0031426C">
              <w:rPr>
                <w:rFonts w:eastAsia="Calibri" w:cs="Calibri"/>
                <w:color w:val="007066"/>
                <w:sz w:val="24"/>
                <w:szCs w:val="24"/>
                <w:rtl/>
              </w:rPr>
              <w:t xml:space="preserve"> </w:t>
            </w:r>
            <w:r w:rsidRPr="0031426C">
              <w:rPr>
                <w:rFonts w:eastAsia="Calibri" w:cs="Calibri" w:hint="cs"/>
                <w:color w:val="007066"/>
                <w:sz w:val="24"/>
                <w:szCs w:val="24"/>
                <w:rtl/>
              </w:rPr>
              <w:t>صاحب</w:t>
            </w:r>
            <w:r w:rsidRPr="0031426C">
              <w:rPr>
                <w:rFonts w:eastAsia="Calibri" w:cs="Calibri"/>
                <w:color w:val="007066"/>
                <w:sz w:val="24"/>
                <w:szCs w:val="24"/>
                <w:rtl/>
              </w:rPr>
              <w:t xml:space="preserve"> </w:t>
            </w:r>
            <w:r w:rsidRPr="0031426C">
              <w:rPr>
                <w:rFonts w:eastAsia="Calibri" w:cs="Calibri" w:hint="cs"/>
                <w:color w:val="007066"/>
                <w:sz w:val="24"/>
                <w:szCs w:val="24"/>
                <w:rtl/>
              </w:rPr>
              <w:t>الصلاحية</w:t>
            </w:r>
            <w:r w:rsidRPr="0031426C">
              <w:rPr>
                <w:rFonts w:eastAsia="Calibri" w:cs="Calibri"/>
                <w:color w:val="007066"/>
                <w:sz w:val="24"/>
                <w:szCs w:val="24"/>
                <w:rtl/>
              </w:rPr>
              <w:t xml:space="preserve"> </w:t>
            </w:r>
            <w:r w:rsidRPr="0031426C">
              <w:rPr>
                <w:rFonts w:eastAsia="Calibri" w:cs="Calibri" w:hint="cs"/>
                <w:color w:val="007066"/>
                <w:sz w:val="24"/>
                <w:szCs w:val="24"/>
                <w:rtl/>
              </w:rPr>
              <w:t>بالشركة</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C30685" w14:textId="77777777"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5DDFC00"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توثيق الغرف التجارية</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19641E" w14:textId="77777777" w:rsidR="008C4906" w:rsidRPr="0001698E" w:rsidRDefault="008C4906" w:rsidP="003E64CF">
            <w:pPr>
              <w:bidi/>
              <w:rPr>
                <w:rFonts w:ascii="Calibri" w:eastAsia="Calibri" w:hAnsi="Calibri" w:cs="Calibri"/>
                <w:color w:val="CCA079"/>
                <w:sz w:val="22"/>
                <w:rtl/>
              </w:rPr>
            </w:pPr>
          </w:p>
        </w:tc>
      </w:tr>
      <w:tr w:rsidR="008C4906" w:rsidRPr="0001698E" w14:paraId="42F69ABD" w14:textId="77777777"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00ABA33" w14:textId="77777777" w:rsidR="008C4906" w:rsidRPr="00D378EA" w:rsidRDefault="008C4906" w:rsidP="003E64CF">
            <w:pPr>
              <w:bidi/>
              <w:rPr>
                <w:rFonts w:ascii="Calibri" w:eastAsia="Calibri" w:hAnsi="Calibri" w:cs="Calibri"/>
                <w:color w:val="007066"/>
                <w:sz w:val="24"/>
                <w:szCs w:val="24"/>
                <w:rtl/>
              </w:rPr>
            </w:pPr>
            <w:r w:rsidRPr="00D378EA">
              <w:rPr>
                <w:rFonts w:eastAsia="Calibri" w:cstheme="minorHAnsi"/>
                <w:color w:val="007066"/>
                <w:sz w:val="24"/>
                <w:szCs w:val="24"/>
                <w:rtl/>
              </w:rPr>
              <w:t>توقيع الممثلين للشركة:</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695FC24" w14:textId="77777777" w:rsidR="008C4906" w:rsidRPr="0001698E" w:rsidRDefault="008C4906" w:rsidP="003E64CF">
            <w:pPr>
              <w:bidi/>
              <w:rPr>
                <w:rFonts w:ascii="Calibri" w:eastAsia="Calibri" w:hAnsi="Calibri" w:cs="Calibri"/>
                <w:color w:val="CCA079"/>
                <w:sz w:val="22"/>
                <w:rtl/>
              </w:rPr>
            </w:pPr>
          </w:p>
        </w:tc>
      </w:tr>
      <w:tr w:rsidR="008C4906" w:rsidRPr="0001698E" w14:paraId="56BA57B9" w14:textId="77777777"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99B1E34" w14:textId="77777777" w:rsidR="008C4906" w:rsidRPr="00D378EA" w:rsidRDefault="008C4906" w:rsidP="003E64CF">
            <w:pPr>
              <w:bidi/>
              <w:rPr>
                <w:rFonts w:ascii="Calibri" w:eastAsia="Calibri" w:hAnsi="Calibri" w:cs="Calibri"/>
                <w:color w:val="007066"/>
                <w:sz w:val="24"/>
                <w:szCs w:val="24"/>
                <w:rtl/>
              </w:rPr>
            </w:pPr>
            <w:r w:rsidRPr="00D378EA">
              <w:rPr>
                <w:rFonts w:ascii="Calibri" w:eastAsia="Calibri" w:hAnsi="Calibri" w:cs="Calibri" w:hint="cs"/>
                <w:color w:val="007066"/>
                <w:sz w:val="24"/>
                <w:szCs w:val="24"/>
                <w:rtl/>
              </w:rPr>
              <w:t xml:space="preserve">الاسم </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E266B1" w14:textId="77777777"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E8A57CF"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hint="cs"/>
                <w:color w:val="007066"/>
                <w:sz w:val="24"/>
                <w:szCs w:val="24"/>
                <w:rtl/>
              </w:rPr>
              <w:t>رقم</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الهوية</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أو</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جواز</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السفر</w:t>
            </w:r>
            <w:r w:rsidRPr="000463C9">
              <w:rPr>
                <w:rFonts w:ascii="Calibri" w:eastAsia="Calibri" w:hAnsi="Calibri" w:cs="Calibri"/>
                <w:color w:val="007066"/>
                <w:sz w:val="24"/>
                <w:szCs w:val="24"/>
                <w:rtl/>
              </w:rPr>
              <w:t>:</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57934A" w14:textId="77777777" w:rsidR="008C4906" w:rsidRPr="0001698E" w:rsidRDefault="008C4906" w:rsidP="003E64CF">
            <w:pPr>
              <w:bidi/>
              <w:rPr>
                <w:rFonts w:ascii="Calibri" w:eastAsia="Calibri" w:hAnsi="Calibri" w:cs="Calibri"/>
                <w:color w:val="CCA079"/>
                <w:sz w:val="22"/>
                <w:rtl/>
              </w:rPr>
            </w:pPr>
          </w:p>
        </w:tc>
      </w:tr>
    </w:tbl>
    <w:p w14:paraId="45C425E1" w14:textId="77777777" w:rsidR="008C4906" w:rsidRPr="000463C9" w:rsidRDefault="008C4906" w:rsidP="008C4906">
      <w:pPr>
        <w:bidi/>
        <w:rPr>
          <w:rFonts w:eastAsia="Calibri" w:cstheme="minorHAnsi"/>
          <w:sz w:val="24"/>
          <w:szCs w:val="24"/>
          <w:rtl/>
        </w:rPr>
      </w:pPr>
    </w:p>
    <w:p w14:paraId="10EE0222" w14:textId="77777777" w:rsidR="008C4906" w:rsidRDefault="008C4906" w:rsidP="008C4906">
      <w:pPr>
        <w:bidi/>
        <w:jc w:val="lowKashida"/>
        <w:rPr>
          <w:rFonts w:cs="Calibri"/>
          <w:color w:val="767171" w:themeColor="background2" w:themeShade="80"/>
          <w:sz w:val="28"/>
          <w:szCs w:val="28"/>
          <w:rtl/>
        </w:rPr>
      </w:pPr>
    </w:p>
    <w:p w14:paraId="15D47A37" w14:textId="77777777" w:rsidR="008C4906" w:rsidRPr="00763B5D" w:rsidRDefault="008C4906" w:rsidP="008C4906">
      <w:pPr>
        <w:bidi/>
        <w:jc w:val="lowKashida"/>
        <w:rPr>
          <w:rFonts w:cs="Calibri"/>
          <w:color w:val="767171" w:themeColor="background2" w:themeShade="80"/>
          <w:sz w:val="28"/>
          <w:szCs w:val="28"/>
          <w:rtl/>
        </w:rPr>
      </w:pPr>
      <w:r w:rsidRPr="00763B5D">
        <w:rPr>
          <w:rFonts w:cs="Calibri"/>
          <w:color w:val="767171" w:themeColor="background2" w:themeShade="80"/>
          <w:sz w:val="28"/>
          <w:szCs w:val="28"/>
          <w:rtl/>
        </w:rPr>
        <w:t>(يتم عمل خطاب تعهد موثق عن كل شركة مرتبطة على مطبوعات كل شركة وتوقيع صاحب الصلاحية)</w:t>
      </w:r>
    </w:p>
    <w:p w14:paraId="13615BBC" w14:textId="77777777" w:rsidR="008C4906" w:rsidRPr="006D6F15" w:rsidRDefault="008C4906" w:rsidP="008C4906">
      <w:pPr>
        <w:bidi/>
        <w:jc w:val="both"/>
        <w:rPr>
          <w:rFonts w:eastAsia="Calibri" w:cstheme="minorHAnsi"/>
          <w:sz w:val="24"/>
          <w:szCs w:val="24"/>
        </w:rPr>
      </w:pPr>
    </w:p>
    <w:p w14:paraId="19090747" w14:textId="77777777" w:rsidR="008C4906" w:rsidRPr="006D6F15" w:rsidRDefault="008C4906" w:rsidP="008C4906">
      <w:pPr>
        <w:bidi/>
        <w:jc w:val="both"/>
        <w:rPr>
          <w:rFonts w:eastAsia="Calibri" w:cstheme="minorHAnsi"/>
          <w:sz w:val="32"/>
          <w:szCs w:val="32"/>
          <w:rtl/>
        </w:rPr>
      </w:pPr>
    </w:p>
    <w:p w14:paraId="0A68E951" w14:textId="77777777" w:rsidR="008C4906" w:rsidRDefault="008C4906" w:rsidP="008C4906">
      <w:pPr>
        <w:bidi/>
        <w:rPr>
          <w:rFonts w:cs="Calibri"/>
          <w:b/>
          <w:bCs/>
          <w:color w:val="007066"/>
          <w:sz w:val="28"/>
          <w:szCs w:val="28"/>
          <w:rtl/>
        </w:rPr>
      </w:pPr>
    </w:p>
    <w:p w14:paraId="75CB7694" w14:textId="77777777" w:rsidR="00171779" w:rsidRDefault="00171779" w:rsidP="008C4906">
      <w:pPr>
        <w:bidi/>
        <w:jc w:val="center"/>
        <w:rPr>
          <w:rFonts w:cs="Calibri"/>
          <w:b/>
          <w:bCs/>
          <w:color w:val="007066"/>
          <w:sz w:val="28"/>
          <w:szCs w:val="28"/>
          <w:rtl/>
        </w:rPr>
      </w:pPr>
      <w:r w:rsidRPr="00171779">
        <w:rPr>
          <w:rFonts w:cs="Calibri" w:hint="cs"/>
          <w:b/>
          <w:bCs/>
          <w:color w:val="007066"/>
          <w:sz w:val="28"/>
          <w:szCs w:val="28"/>
          <w:rtl/>
        </w:rPr>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w:t>
      </w:r>
      <w:r w:rsidR="00546D7F">
        <w:rPr>
          <w:rFonts w:cs="Calibri"/>
          <w:b/>
          <w:bCs/>
          <w:color w:val="007066"/>
          <w:sz w:val="28"/>
          <w:szCs w:val="28"/>
        </w:rPr>
        <w:t>2</w:t>
      </w:r>
      <w:r w:rsidRPr="00171779">
        <w:rPr>
          <w:rFonts w:cs="Calibri"/>
          <w:b/>
          <w:bCs/>
          <w:color w:val="007066"/>
          <w:sz w:val="28"/>
          <w:szCs w:val="28"/>
          <w:rtl/>
        </w:rPr>
        <w:t>)</w:t>
      </w:r>
    </w:p>
    <w:p w14:paraId="199107C6" w14:textId="77777777" w:rsidR="00CD543D" w:rsidRDefault="0015211E" w:rsidP="00171779">
      <w:pPr>
        <w:bidi/>
        <w:rPr>
          <w:rFonts w:eastAsia="Calibri" w:cstheme="minorHAnsi"/>
          <w:sz w:val="24"/>
          <w:szCs w:val="24"/>
        </w:rPr>
      </w:pPr>
      <w:r>
        <w:rPr>
          <w:rFonts w:cstheme="minorHAnsi"/>
          <w:noProof/>
          <w:sz w:val="22"/>
          <w:rtl/>
        </w:rPr>
        <mc:AlternateContent>
          <mc:Choice Requires="wps">
            <w:drawing>
              <wp:anchor distT="0" distB="0" distL="114300" distR="114300" simplePos="0" relativeHeight="252078080" behindDoc="1" locked="0" layoutInCell="1" allowOverlap="1" wp14:anchorId="62576F1A" wp14:editId="4F4E2BFC">
                <wp:simplePos x="0" y="0"/>
                <wp:positionH relativeFrom="column">
                  <wp:posOffset>-405765</wp:posOffset>
                </wp:positionH>
                <wp:positionV relativeFrom="paragraph">
                  <wp:posOffset>29210</wp:posOffset>
                </wp:positionV>
                <wp:extent cx="7003275" cy="333213"/>
                <wp:effectExtent l="0" t="0" r="0" b="0"/>
                <wp:wrapNone/>
                <wp:docPr id="1" name="Round Same Side Corner Rectangle 1"/>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1C686" w14:textId="77777777" w:rsidR="0015211E" w:rsidRPr="00F416B3" w:rsidRDefault="00546D7F" w:rsidP="0015211E">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التوكيل</w:t>
                            </w:r>
                            <w:r w:rsidRPr="00546D7F">
                              <w:rPr>
                                <w:rFonts w:eastAsia="Calibri" w:cs="Calibri"/>
                                <w:sz w:val="24"/>
                                <w:szCs w:val="24"/>
                                <w:rtl/>
                              </w:rPr>
                              <w:t xml:space="preserve"> </w:t>
                            </w:r>
                            <w:r w:rsidRPr="00546D7F">
                              <w:rPr>
                                <w:rFonts w:eastAsia="Calibri" w:cs="Calibri" w:hint="cs"/>
                                <w:sz w:val="24"/>
                                <w:szCs w:val="24"/>
                                <w:rtl/>
                              </w:rPr>
                              <w:t>أو</w:t>
                            </w:r>
                            <w:r w:rsidRPr="00546D7F">
                              <w:rPr>
                                <w:rFonts w:eastAsia="Calibri" w:cs="Calibri"/>
                                <w:sz w:val="24"/>
                                <w:szCs w:val="24"/>
                                <w:rtl/>
                              </w:rPr>
                              <w:t xml:space="preserve"> </w:t>
                            </w:r>
                            <w:r w:rsidRPr="00546D7F">
                              <w:rPr>
                                <w:rFonts w:eastAsia="Calibri" w:cs="Calibri" w:hint="cs"/>
                                <w:sz w:val="24"/>
                                <w:szCs w:val="24"/>
                                <w:rtl/>
                              </w:rPr>
                              <w:t>التفويض</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76F1A" id="Round Same Side Corner Rectangle 1" o:spid="_x0000_s1031" style="position:absolute;left:0;text-align:left;margin-left:-31.95pt;margin-top:2.3pt;width:551.45pt;height:26.2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14:paraId="2991C686" w14:textId="77777777" w:rsidR="0015211E" w:rsidRPr="00F416B3" w:rsidRDefault="00546D7F" w:rsidP="0015211E">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التوكيل</w:t>
                      </w:r>
                      <w:r w:rsidRPr="00546D7F">
                        <w:rPr>
                          <w:rFonts w:eastAsia="Calibri" w:cs="Calibri"/>
                          <w:sz w:val="24"/>
                          <w:szCs w:val="24"/>
                          <w:rtl/>
                        </w:rPr>
                        <w:t xml:space="preserve"> </w:t>
                      </w:r>
                      <w:r w:rsidRPr="00546D7F">
                        <w:rPr>
                          <w:rFonts w:eastAsia="Calibri" w:cs="Calibri" w:hint="cs"/>
                          <w:sz w:val="24"/>
                          <w:szCs w:val="24"/>
                          <w:rtl/>
                        </w:rPr>
                        <w:t>أو</w:t>
                      </w:r>
                      <w:r w:rsidRPr="00546D7F">
                        <w:rPr>
                          <w:rFonts w:eastAsia="Calibri" w:cs="Calibri"/>
                          <w:sz w:val="24"/>
                          <w:szCs w:val="24"/>
                          <w:rtl/>
                        </w:rPr>
                        <w:t xml:space="preserve"> </w:t>
                      </w:r>
                      <w:r w:rsidRPr="00546D7F">
                        <w:rPr>
                          <w:rFonts w:eastAsia="Calibri" w:cs="Calibri" w:hint="cs"/>
                          <w:sz w:val="24"/>
                          <w:szCs w:val="24"/>
                          <w:rtl/>
                        </w:rPr>
                        <w:t>التفويض</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v:textbox>
              </v:shape>
            </w:pict>
          </mc:Fallback>
        </mc:AlternateContent>
      </w:r>
    </w:p>
    <w:p w14:paraId="6BE40215" w14:textId="77777777" w:rsidR="00F416B3" w:rsidRPr="00F416B3" w:rsidRDefault="00F416B3" w:rsidP="00F416B3">
      <w:pPr>
        <w:bidi/>
        <w:jc w:val="center"/>
        <w:rPr>
          <w:rFonts w:eastAsia="Calibri" w:cstheme="minorHAnsi"/>
          <w:sz w:val="24"/>
          <w:szCs w:val="24"/>
          <w:rtl/>
        </w:rPr>
      </w:pPr>
    </w:p>
    <w:tbl>
      <w:tblPr>
        <w:tblStyle w:val="TableGrid"/>
        <w:tblpPr w:leftFromText="180" w:rightFromText="180" w:vertAnchor="text" w:horzAnchor="margin" w:tblpXSpec="center" w:tblpY="-65"/>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80"/>
        <w:gridCol w:w="1379"/>
        <w:gridCol w:w="770"/>
        <w:gridCol w:w="139"/>
        <w:gridCol w:w="1999"/>
        <w:gridCol w:w="697"/>
        <w:gridCol w:w="141"/>
        <w:gridCol w:w="580"/>
        <w:gridCol w:w="269"/>
        <w:gridCol w:w="995"/>
        <w:gridCol w:w="847"/>
        <w:gridCol w:w="1836"/>
      </w:tblGrid>
      <w:tr w:rsidR="00B65D33" w:rsidRPr="00C352BD" w14:paraId="26B2CF73" w14:textId="77777777" w:rsidTr="00BB15E3">
        <w:trPr>
          <w:cantSplit/>
          <w:trHeight w:val="15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2530C097" w14:textId="77777777" w:rsidR="0015211E" w:rsidRPr="006F1E2F" w:rsidRDefault="0015211E"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التاريخ:</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591621" w14:textId="77777777" w:rsidR="0015211E" w:rsidRPr="006F1E2F" w:rsidRDefault="0015211E" w:rsidP="00C352BD">
            <w:pPr>
              <w:bidi/>
              <w:rPr>
                <w:rFonts w:ascii="Calibri" w:hAnsi="Calibri" w:cs="Calibri"/>
                <w:color w:val="007066"/>
                <w:sz w:val="24"/>
                <w:szCs w:val="24"/>
                <w:rtl/>
              </w:rPr>
            </w:pPr>
          </w:p>
        </w:tc>
      </w:tr>
      <w:tr w:rsidR="00980E44" w:rsidRPr="00C352BD" w14:paraId="0E7AD108" w14:textId="77777777" w:rsidTr="00854280">
        <w:trPr>
          <w:cantSplit/>
          <w:trHeight w:val="139"/>
        </w:trPr>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CD31FD" w14:textId="77777777" w:rsidR="00980E44" w:rsidRPr="00980E44" w:rsidRDefault="00980E44" w:rsidP="00C352BD">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103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038E21" w14:textId="77777777" w:rsidR="00980E44" w:rsidRPr="00980E44" w:rsidRDefault="00980E44" w:rsidP="00C352BD">
            <w:pPr>
              <w:bidi/>
              <w:rPr>
                <w:rFonts w:ascii="Calibri" w:hAnsi="Calibri" w:cs="Calibri"/>
                <w:color w:val="007066"/>
                <w:sz w:val="24"/>
                <w:szCs w:val="24"/>
                <w:rtl/>
              </w:rPr>
            </w:pPr>
          </w:p>
        </w:tc>
        <w:tc>
          <w:tcPr>
            <w:tcW w:w="9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704BF4" w14:textId="77777777" w:rsidR="00980E44" w:rsidRPr="00980E44" w:rsidRDefault="00980E44" w:rsidP="00C352BD">
            <w:pPr>
              <w:bidi/>
              <w:rPr>
                <w:rFonts w:ascii="Calibri" w:hAnsi="Calibri" w:cs="Calibri"/>
                <w:color w:val="007066"/>
                <w:sz w:val="24"/>
                <w:szCs w:val="24"/>
                <w:rtl/>
              </w:rPr>
            </w:pPr>
            <w:r w:rsidRPr="00980E44">
              <w:rPr>
                <w:rFonts w:cs="Calibri"/>
                <w:color w:val="007066"/>
                <w:sz w:val="24"/>
                <w:szCs w:val="24"/>
                <w:rtl/>
              </w:rPr>
              <w:t>رقم السجل التجاري</w:t>
            </w:r>
          </w:p>
        </w:tc>
        <w:tc>
          <w:tcPr>
            <w:tcW w:w="76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1E7974" w14:textId="77777777" w:rsidR="00980E44" w:rsidRPr="00980E44" w:rsidRDefault="00980E44" w:rsidP="00C352BD">
            <w:pPr>
              <w:bidi/>
              <w:rPr>
                <w:rFonts w:ascii="Calibri" w:hAnsi="Calibri" w:cs="Calibri"/>
                <w:color w:val="007066"/>
                <w:sz w:val="24"/>
                <w:szCs w:val="24"/>
                <w:rtl/>
              </w:rPr>
            </w:pPr>
          </w:p>
        </w:tc>
        <w:tc>
          <w:tcPr>
            <w:tcW w:w="8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261841" w14:textId="77777777" w:rsidR="00980E44" w:rsidRPr="00980E44" w:rsidRDefault="00980E44" w:rsidP="00C352BD">
            <w:pPr>
              <w:bidi/>
              <w:rPr>
                <w:rFonts w:ascii="Calibri" w:hAnsi="Calibri" w:cs="Calibri"/>
                <w:color w:val="007066"/>
                <w:sz w:val="24"/>
                <w:szCs w:val="24"/>
                <w:rtl/>
              </w:rPr>
            </w:pPr>
            <w:r w:rsidRPr="00980E44">
              <w:rPr>
                <w:rFonts w:cs="Calibri"/>
                <w:color w:val="007066"/>
                <w:sz w:val="24"/>
                <w:szCs w:val="24"/>
                <w:rtl/>
              </w:rPr>
              <w:t>رقم السجل الصناعي</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17D4989" w14:textId="77777777" w:rsidR="00980E44" w:rsidRPr="006F1E2F" w:rsidRDefault="00980E44" w:rsidP="00C352BD">
            <w:pPr>
              <w:bidi/>
              <w:rPr>
                <w:rFonts w:ascii="Calibri" w:hAnsi="Calibri" w:cs="Calibri"/>
                <w:color w:val="007066"/>
                <w:sz w:val="24"/>
                <w:szCs w:val="24"/>
                <w:rtl/>
              </w:rPr>
            </w:pPr>
          </w:p>
        </w:tc>
      </w:tr>
      <w:tr w:rsidR="00BB15E3" w:rsidRPr="00C352BD" w14:paraId="6D7ABE5E" w14:textId="77777777" w:rsidTr="00394F36">
        <w:trPr>
          <w:cantSplit/>
          <w:trHeight w:val="13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8B1E598" w14:textId="77777777"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00980E44" w:rsidRPr="00980E44">
              <w:rPr>
                <w:rFonts w:cs="Calibri"/>
                <w:color w:val="007066"/>
                <w:sz w:val="24"/>
                <w:szCs w:val="24"/>
                <w:rtl/>
              </w:rPr>
              <w:t xml:space="preserve">لشركة                    </w:t>
            </w:r>
          </w:p>
        </w:tc>
        <w:tc>
          <w:tcPr>
            <w:tcW w:w="134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C1A8D8" w14:textId="77777777" w:rsidR="0015211E" w:rsidRPr="006F1E2F" w:rsidRDefault="0015211E" w:rsidP="00C352BD">
            <w:pPr>
              <w:bidi/>
              <w:rPr>
                <w:rFonts w:ascii="Calibri" w:hAnsi="Calibri" w:cs="Calibri"/>
                <w:color w:val="007066"/>
                <w:sz w:val="24"/>
                <w:szCs w:val="24"/>
                <w:rtl/>
              </w:rPr>
            </w:pPr>
          </w:p>
        </w:tc>
        <w:tc>
          <w:tcPr>
            <w:tcW w:w="83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F776240" w14:textId="77777777"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010DCA" w14:textId="77777777" w:rsidR="0015211E" w:rsidRPr="006F1E2F" w:rsidRDefault="0015211E" w:rsidP="00C352BD">
            <w:pPr>
              <w:bidi/>
              <w:rPr>
                <w:rFonts w:ascii="Calibri" w:hAnsi="Calibri" w:cs="Calibri"/>
                <w:color w:val="007066"/>
                <w:sz w:val="22"/>
                <w:rtl/>
              </w:rPr>
            </w:pPr>
          </w:p>
        </w:tc>
      </w:tr>
      <w:tr w:rsidR="0015211E" w:rsidRPr="00C352BD" w14:paraId="501A2341" w14:textId="77777777" w:rsidTr="00B65D33">
        <w:trPr>
          <w:cantSplit/>
          <w:trHeight w:val="88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E62100" w14:textId="77777777" w:rsidR="0015211E" w:rsidRPr="006F1E2F" w:rsidRDefault="0015211E"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النص:</w:t>
            </w:r>
          </w:p>
          <w:p w14:paraId="4F8CB26C" w14:textId="77777777" w:rsidR="008C4906" w:rsidRDefault="008C4906" w:rsidP="004E581A">
            <w:pPr>
              <w:bidi/>
              <w:jc w:val="both"/>
              <w:rPr>
                <w:rFonts w:ascii="Calibri" w:eastAsia="Calibri" w:hAnsi="Calibri" w:cs="Calibri"/>
                <w:color w:val="007066"/>
                <w:sz w:val="24"/>
                <w:szCs w:val="24"/>
                <w:rtl/>
              </w:rPr>
            </w:pPr>
            <w:r w:rsidRPr="008C4906">
              <w:rPr>
                <w:rFonts w:ascii="Calibri" w:eastAsia="Calibri" w:hAnsi="Calibri" w:cs="Calibri" w:hint="cs"/>
                <w:color w:val="007066"/>
                <w:sz w:val="24"/>
                <w:szCs w:val="24"/>
                <w:rtl/>
              </w:rPr>
              <w:t>تتقدم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اسم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الشركة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إلى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الهيئة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العامة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للتجارة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الخارجية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بالمملكة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العربية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السعودية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وفقاً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للمادة</w:t>
            </w:r>
            <w:r w:rsidRPr="008C4906">
              <w:rPr>
                <w:rFonts w:ascii="Calibri" w:eastAsia="Calibri" w:hAnsi="Calibri" w:cs="Calibri"/>
                <w:color w:val="007066"/>
                <w:sz w:val="24"/>
                <w:szCs w:val="24"/>
                <w:rtl/>
              </w:rPr>
              <w:t xml:space="preserve"> </w:t>
            </w:r>
            <w:r w:rsidR="00F65AF9">
              <w:rPr>
                <w:rFonts w:ascii="Calibri" w:eastAsia="Calibri" w:hAnsi="Calibri" w:cs="Calibri" w:hint="cs"/>
                <w:color w:val="007066"/>
                <w:sz w:val="24"/>
                <w:szCs w:val="24"/>
                <w:rtl/>
              </w:rPr>
              <w:t>التاسعة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من</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اللائحة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التنفيذية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لنظام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المعالجات</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التجارية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التجارة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الدولية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بهذا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التوكيل</w:t>
            </w:r>
            <w:r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التفويض،</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وذلك</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لرغبتها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التقدم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بالرد</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على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قائمة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أسئلة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المستوردين</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والمشاركة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تحقيق</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مكافحة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الإغراق</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004E581A"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للمنتج</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الخاضع</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للتحقيق</w:t>
            </w:r>
            <w:r w:rsidR="004E581A"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والذي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يندرج</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تحت</w:t>
            </w:r>
            <w:r w:rsidRPr="008C4906">
              <w:rPr>
                <w:rFonts w:ascii="Calibri" w:eastAsia="Calibri" w:hAnsi="Calibri" w:cs="Calibri"/>
                <w:color w:val="007066"/>
                <w:sz w:val="24"/>
                <w:szCs w:val="24"/>
                <w:rtl/>
              </w:rPr>
              <w:t xml:space="preserve"> </w:t>
            </w:r>
            <w:r w:rsidR="004E581A" w:rsidRPr="008C4906">
              <w:rPr>
                <w:rFonts w:ascii="Calibri" w:eastAsia="Calibri" w:hAnsi="Calibri" w:cs="Calibri"/>
                <w:color w:val="007066"/>
                <w:sz w:val="24"/>
                <w:szCs w:val="24"/>
                <w:rtl/>
              </w:rPr>
              <w:t>[</w:t>
            </w:r>
            <w:r w:rsidR="004E581A" w:rsidRPr="008C4906">
              <w:rPr>
                <w:rFonts w:ascii="Calibri" w:eastAsia="Calibri" w:hAnsi="Calibri" w:cs="Calibri" w:hint="cs"/>
                <w:color w:val="007066"/>
                <w:sz w:val="24"/>
                <w:szCs w:val="24"/>
                <w:rtl/>
              </w:rPr>
              <w:t xml:space="preserve"> ي</w:t>
            </w:r>
            <w:r w:rsidRPr="008C4906">
              <w:rPr>
                <w:rFonts w:ascii="Calibri" w:eastAsia="Calibri" w:hAnsi="Calibri" w:cs="Calibri" w:hint="cs"/>
                <w:color w:val="007066"/>
                <w:sz w:val="24"/>
                <w:szCs w:val="24"/>
                <w:rtl/>
              </w:rPr>
              <w:t>حدد</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البند</w:t>
            </w:r>
            <w:r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البنود</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الجمركية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الخاصة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بالمنتج</w:t>
            </w:r>
            <w:r w:rsidR="004E581A"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ذات</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منشأ</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أو</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المصدرة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من</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تحدد</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الدول</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المعنية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ويسري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هذا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التوكيل</w:t>
            </w:r>
            <w:r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التفويض</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على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تعديلات</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لاحقة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على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نطاق</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المنتج</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أو</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الدول</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المصدرة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أثناء</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التحقيق</w:t>
            </w:r>
            <w:r w:rsidRPr="008C4906">
              <w:rPr>
                <w:rFonts w:ascii="Calibri" w:eastAsia="Calibri" w:hAnsi="Calibri" w:cs="Calibri"/>
                <w:color w:val="007066"/>
                <w:sz w:val="24"/>
                <w:szCs w:val="24"/>
                <w:rtl/>
              </w:rPr>
              <w:t>.</w:t>
            </w:r>
          </w:p>
          <w:p w14:paraId="63A5C6A1" w14:textId="77777777" w:rsidR="000A6640" w:rsidRPr="008C4906" w:rsidRDefault="000A6640" w:rsidP="008C4906">
            <w:pPr>
              <w:jc w:val="right"/>
              <w:rPr>
                <w:rFonts w:ascii="Calibri" w:eastAsia="Calibri" w:hAnsi="Calibri" w:cs="Calibri"/>
                <w:color w:val="007066"/>
                <w:sz w:val="24"/>
                <w:szCs w:val="24"/>
                <w:rtl/>
              </w:rPr>
            </w:pPr>
            <w:r w:rsidRPr="000A6640">
              <w:rPr>
                <w:rFonts w:cs="Calibri"/>
                <w:color w:val="007066"/>
                <w:sz w:val="24"/>
                <w:szCs w:val="24"/>
                <w:rtl/>
              </w:rPr>
              <w:t>تتقدم الشركة باسم/أسماء ممثلها في طلب الشكوى والتحقيق وهو الآتي:</w:t>
            </w:r>
          </w:p>
          <w:p w14:paraId="69C1EFD1" w14:textId="77777777" w:rsidR="0015211E" w:rsidRPr="000A6640" w:rsidRDefault="000A6640" w:rsidP="000A6640">
            <w:pPr>
              <w:bidi/>
              <w:jc w:val="lowKashida"/>
              <w:rPr>
                <w:rFonts w:cs="Calibri"/>
                <w:color w:val="767171" w:themeColor="background2" w:themeShade="80"/>
                <w:sz w:val="28"/>
                <w:szCs w:val="28"/>
                <w:rtl/>
              </w:rPr>
            </w:pPr>
            <w:r w:rsidRPr="000A6640">
              <w:rPr>
                <w:rFonts w:cs="Calibri"/>
                <w:color w:val="007066"/>
                <w:sz w:val="24"/>
                <w:szCs w:val="24"/>
                <w:rtl/>
              </w:rPr>
              <w:t>(حالة إن كان الممثل موظف لديها)</w:t>
            </w:r>
            <w:r w:rsidR="00980E44" w:rsidRPr="000A6640">
              <w:rPr>
                <w:rFonts w:ascii="Calibri" w:eastAsia="Calibri" w:hAnsi="Calibri" w:cs="Calibri"/>
                <w:color w:val="007066"/>
                <w:sz w:val="22"/>
                <w:rtl/>
              </w:rPr>
              <w:t xml:space="preserve">  </w:t>
            </w:r>
          </w:p>
        </w:tc>
      </w:tr>
      <w:tr w:rsidR="00394F36" w:rsidRPr="00C352BD" w14:paraId="444607E5"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C757E5" w14:textId="77777777"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اسم الموظف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3B985" w14:textId="77777777" w:rsidR="0015211E" w:rsidRPr="006F1E2F" w:rsidRDefault="0015211E"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2770E82D" w14:textId="77777777"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وظيفته بال</w:t>
            </w:r>
            <w:r w:rsidR="000A6640">
              <w:rPr>
                <w:rFonts w:ascii="Calibri" w:eastAsia="Calibri" w:hAnsi="Calibri" w:cs="Calibri" w:hint="cs"/>
                <w:color w:val="007066"/>
                <w:sz w:val="24"/>
                <w:szCs w:val="24"/>
                <w:rtl/>
              </w:rPr>
              <w:t>شركة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87DD6A" w14:textId="77777777" w:rsidR="0015211E" w:rsidRPr="006F1E2F" w:rsidRDefault="0015211E" w:rsidP="00C352BD">
            <w:pPr>
              <w:bidi/>
              <w:rPr>
                <w:rFonts w:ascii="Calibri" w:hAnsi="Calibri" w:cs="Calibri"/>
                <w:color w:val="007066"/>
                <w:sz w:val="24"/>
                <w:szCs w:val="24"/>
                <w:rtl/>
              </w:rPr>
            </w:pPr>
          </w:p>
        </w:tc>
      </w:tr>
      <w:tr w:rsidR="00F746FD" w:rsidRPr="00C352BD" w14:paraId="572F3E38" w14:textId="77777777" w:rsidTr="00854280">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A9B49B" w14:textId="77777777" w:rsidR="00F746FD" w:rsidRPr="006F1E2F" w:rsidRDefault="00F746FD" w:rsidP="00854280">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82850A" w14:textId="77777777" w:rsidR="00F746FD"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36853B" w14:textId="77777777" w:rsidR="00F746FD" w:rsidRPr="006F1E2F" w:rsidRDefault="00F746FD" w:rsidP="00854280">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A215E9" w14:textId="77777777" w:rsidR="00F746FD" w:rsidRPr="006F1E2F" w:rsidRDefault="00F746FD" w:rsidP="00854280">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F746FD" w:rsidRPr="00C352BD" w14:paraId="27BB05D4" w14:textId="77777777"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2DB7C" w14:textId="77777777" w:rsidR="00F746FD" w:rsidRPr="006F1E2F" w:rsidRDefault="00F746FD"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5B0887" w14:textId="77777777" w:rsidR="00F746FD" w:rsidRPr="006F1E2F" w:rsidRDefault="00F746FD"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62ECC6" w14:textId="77777777" w:rsidR="00F746FD" w:rsidRPr="006F1E2F" w:rsidRDefault="00F746FD"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223794" w14:textId="77777777" w:rsidR="00F746FD" w:rsidRPr="006F1E2F" w:rsidRDefault="00F746FD" w:rsidP="00C352BD">
            <w:pPr>
              <w:bidi/>
              <w:rPr>
                <w:rFonts w:ascii="Calibri" w:eastAsia="Calibri" w:hAnsi="Calibri" w:cs="Calibri"/>
                <w:color w:val="007066"/>
                <w:sz w:val="24"/>
                <w:szCs w:val="24"/>
                <w:rtl/>
              </w:rPr>
            </w:pPr>
          </w:p>
        </w:tc>
      </w:tr>
      <w:tr w:rsidR="00BB15E3" w:rsidRPr="00C352BD" w14:paraId="44EE6F7A"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DB606B" w14:textId="77777777"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0ED0E0" w14:textId="77777777" w:rsidR="00A7060F" w:rsidRPr="006F1E2F" w:rsidRDefault="00A7060F"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2E6FD959" w14:textId="77777777"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F1F91C" w14:textId="77777777" w:rsidR="00A7060F" w:rsidRPr="006F1E2F" w:rsidRDefault="00A7060F" w:rsidP="00C352BD">
            <w:pPr>
              <w:bidi/>
              <w:rPr>
                <w:rFonts w:ascii="Calibri" w:hAnsi="Calibri" w:cs="Calibri"/>
                <w:color w:val="007066"/>
                <w:sz w:val="22"/>
                <w:rtl/>
              </w:rPr>
            </w:pPr>
          </w:p>
        </w:tc>
      </w:tr>
      <w:tr w:rsidR="00BB15E3" w:rsidRPr="00C352BD" w14:paraId="7957C935" w14:textId="77777777" w:rsidTr="00BB15E3">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A378007" w14:textId="77777777" w:rsidR="00914DA2" w:rsidRPr="006F1E2F" w:rsidRDefault="00914DA2"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3744D1" w14:textId="77777777" w:rsidR="00914DA2" w:rsidRPr="006F1E2F" w:rsidRDefault="00914DA2" w:rsidP="00C352BD">
            <w:pPr>
              <w:bidi/>
              <w:rPr>
                <w:rFonts w:ascii="Calibri" w:hAnsi="Calibri" w:cs="Calibri"/>
                <w:color w:val="007066"/>
                <w:sz w:val="24"/>
                <w:szCs w:val="24"/>
                <w:rtl/>
              </w:rPr>
            </w:pPr>
          </w:p>
        </w:tc>
      </w:tr>
      <w:tr w:rsidR="00A7060F" w:rsidRPr="00C352BD" w14:paraId="1A7870C1"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CEFACE" w14:textId="77777777"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(تكرر البيانات أعلاه إذا كان الممثل أكثر من موظف واحد)</w:t>
            </w:r>
          </w:p>
        </w:tc>
      </w:tr>
      <w:tr w:rsidR="00A7060F" w:rsidRPr="00C352BD" w14:paraId="69C30989"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8A4D45" w14:textId="77777777"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(حالة أن يكون الممثل يتبع جهة تنوب عن الشركة)</w:t>
            </w:r>
          </w:p>
        </w:tc>
      </w:tr>
      <w:tr w:rsidR="00F746FD" w:rsidRPr="00C352BD" w14:paraId="3F35A318"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51B2D2" w14:textId="77777777"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اسم الجهة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460B44" w14:textId="77777777" w:rsidR="00A7060F" w:rsidRPr="006F1E2F"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92AF59D" w14:textId="77777777"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السجل التجاري أو رقم رخصة 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1D4D92" w14:textId="77777777" w:rsidR="00A7060F" w:rsidRPr="006F1E2F" w:rsidRDefault="00A7060F" w:rsidP="00C352BD">
            <w:pPr>
              <w:bidi/>
              <w:rPr>
                <w:rFonts w:ascii="Calibri" w:hAnsi="Calibri" w:cs="Calibri"/>
                <w:color w:val="007066"/>
                <w:sz w:val="22"/>
                <w:rtl/>
              </w:rPr>
            </w:pPr>
          </w:p>
        </w:tc>
      </w:tr>
      <w:tr w:rsidR="00F746FD" w:rsidRPr="00C352BD" w14:paraId="5CA02D56"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BEAD62" w14:textId="77777777"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العنوان</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0E3E07" w14:textId="77777777" w:rsidR="00A7060F" w:rsidRPr="006F1E2F"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6E5992" w14:textId="77777777"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الموقع الإلكتروني</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6F3DBD" w14:textId="77777777" w:rsidR="00A7060F" w:rsidRPr="006F1E2F" w:rsidRDefault="00A7060F" w:rsidP="00C352BD">
            <w:pPr>
              <w:bidi/>
              <w:rPr>
                <w:rFonts w:ascii="Calibri" w:hAnsi="Calibri" w:cs="Calibri"/>
                <w:color w:val="007066"/>
                <w:sz w:val="22"/>
                <w:rtl/>
              </w:rPr>
            </w:pPr>
          </w:p>
        </w:tc>
      </w:tr>
      <w:tr w:rsidR="00F746FD" w:rsidRPr="00C352BD" w14:paraId="637906BA"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F8267F" w14:textId="77777777"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الشخص بالجهة الممثل لل</w:t>
            </w:r>
            <w:r w:rsidR="000A6640">
              <w:rPr>
                <w:rFonts w:ascii="Calibri" w:eastAsia="Calibri" w:hAnsi="Calibri" w:cs="Calibri" w:hint="cs"/>
                <w:color w:val="007066"/>
                <w:sz w:val="24"/>
                <w:szCs w:val="24"/>
                <w:rtl/>
              </w:rPr>
              <w:t>شرك</w:t>
            </w:r>
            <w:r w:rsidRPr="006F1E2F">
              <w:rPr>
                <w:rFonts w:ascii="Calibri" w:eastAsia="Calibri" w:hAnsi="Calibri" w:cs="Calibri"/>
                <w:color w:val="007066"/>
                <w:sz w:val="24"/>
                <w:szCs w:val="24"/>
                <w:rtl/>
              </w:rPr>
              <w:t>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E978FA" w14:textId="77777777" w:rsidR="00A7060F" w:rsidRPr="006F1E2F"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D2FA6A" w14:textId="77777777" w:rsidR="00A7060F" w:rsidRPr="006F1E2F" w:rsidRDefault="00F416B3"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وظيفته بالجهة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DDAE6A" w14:textId="77777777" w:rsidR="00A7060F" w:rsidRPr="006F1E2F" w:rsidRDefault="00A7060F" w:rsidP="00C352BD">
            <w:pPr>
              <w:bidi/>
              <w:rPr>
                <w:rFonts w:ascii="Calibri" w:hAnsi="Calibri" w:cs="Calibri"/>
                <w:color w:val="007066"/>
                <w:sz w:val="22"/>
                <w:rtl/>
              </w:rPr>
            </w:pPr>
          </w:p>
        </w:tc>
      </w:tr>
      <w:tr w:rsidR="00BB15E3" w:rsidRPr="00C352BD" w14:paraId="0472C3F4" w14:textId="77777777" w:rsidTr="00854280">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03EED4" w14:textId="77777777" w:rsidR="00BB15E3" w:rsidRPr="006F1E2F" w:rsidRDefault="00BB15E3" w:rsidP="00854280">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هويته/جواز سفره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EE0C03" w14:textId="77777777" w:rsidR="00BB15E3"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4FB67E" w14:textId="77777777" w:rsidR="00BB15E3"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18CCB9" w14:textId="77777777" w:rsidR="00BB15E3"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BB15E3" w:rsidRPr="00C352BD" w14:paraId="21AFBE2A" w14:textId="77777777"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1D42CF3" w14:textId="77777777" w:rsidR="00BB15E3" w:rsidRPr="006F1E2F" w:rsidRDefault="00BB15E3"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3CD40CB" w14:textId="77777777" w:rsidR="00BB15E3" w:rsidRPr="006F1E2F" w:rsidRDefault="00BB15E3"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3B6F67" w14:textId="77777777" w:rsidR="00BB15E3" w:rsidRPr="006F1E2F" w:rsidRDefault="00BB15E3"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2DC372" w14:textId="77777777" w:rsidR="00BB15E3" w:rsidRPr="006F1E2F" w:rsidRDefault="00BB15E3" w:rsidP="00C352BD">
            <w:pPr>
              <w:bidi/>
              <w:rPr>
                <w:rFonts w:ascii="Calibri" w:eastAsia="Calibri" w:hAnsi="Calibri" w:cs="Calibri"/>
                <w:color w:val="007066"/>
                <w:sz w:val="24"/>
                <w:szCs w:val="24"/>
                <w:rtl/>
              </w:rPr>
            </w:pPr>
          </w:p>
        </w:tc>
      </w:tr>
      <w:tr w:rsidR="00BB15E3" w:rsidRPr="00C352BD" w14:paraId="46FE6B2D"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1F0B40" w14:textId="77777777" w:rsidR="00F416B3" w:rsidRPr="006F1E2F" w:rsidRDefault="00F416B3"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FF86B8" w14:textId="77777777" w:rsidR="00F416B3" w:rsidRPr="006F1E2F" w:rsidRDefault="00F416B3"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E00D0B" w14:textId="77777777" w:rsidR="00F416B3" w:rsidRPr="006F1E2F" w:rsidRDefault="00F416B3"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6154C9" w14:textId="77777777" w:rsidR="00F416B3" w:rsidRPr="006F1E2F" w:rsidRDefault="00F416B3" w:rsidP="00C352BD">
            <w:pPr>
              <w:bidi/>
              <w:rPr>
                <w:rFonts w:ascii="Calibri" w:hAnsi="Calibri" w:cs="Calibri"/>
                <w:color w:val="007066"/>
                <w:sz w:val="22"/>
                <w:rtl/>
              </w:rPr>
            </w:pPr>
          </w:p>
        </w:tc>
      </w:tr>
      <w:tr w:rsidR="00DB67D2" w:rsidRPr="00C352BD" w14:paraId="39AB9C0B" w14:textId="77777777" w:rsidTr="00DB67D2">
        <w:trPr>
          <w:cantSplit/>
          <w:trHeight w:val="242"/>
        </w:trPr>
        <w:tc>
          <w:tcPr>
            <w:tcW w:w="321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62741E" w14:textId="77777777" w:rsidR="00DB67D2" w:rsidRPr="006F1E2F" w:rsidRDefault="00DB67D2"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178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0D6369" w14:textId="77777777" w:rsidR="00DB67D2" w:rsidRPr="006F1E2F" w:rsidRDefault="00DB67D2" w:rsidP="00C352BD">
            <w:pPr>
              <w:bidi/>
              <w:rPr>
                <w:rFonts w:ascii="Calibri" w:hAnsi="Calibri" w:cs="Calibri"/>
                <w:color w:val="007066"/>
                <w:sz w:val="24"/>
                <w:szCs w:val="24"/>
                <w:rtl/>
              </w:rPr>
            </w:pPr>
          </w:p>
        </w:tc>
      </w:tr>
      <w:tr w:rsidR="00F416B3" w:rsidRPr="00C352BD" w14:paraId="75E96EC1"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8E373A" w14:textId="77777777" w:rsidR="00F416B3" w:rsidRPr="006F1E2F" w:rsidRDefault="00DB67D2" w:rsidP="00DB67D2">
            <w:pPr>
              <w:bidi/>
              <w:jc w:val="both"/>
              <w:rPr>
                <w:rFonts w:eastAsia="Calibri" w:cstheme="minorHAnsi"/>
                <w:color w:val="007066"/>
                <w:sz w:val="24"/>
                <w:szCs w:val="24"/>
                <w:rtl/>
              </w:rPr>
            </w:pPr>
            <w:r w:rsidRPr="006F1E2F">
              <w:rPr>
                <w:rFonts w:eastAsia="Calibri" w:cs="Calibri"/>
                <w:color w:val="007066"/>
                <w:sz w:val="24"/>
                <w:szCs w:val="24"/>
                <w:rtl/>
              </w:rPr>
              <w:t>(</w:t>
            </w:r>
            <w:r w:rsidRPr="006F1E2F">
              <w:rPr>
                <w:rFonts w:eastAsia="Calibri" w:cs="Calibri" w:hint="cs"/>
                <w:color w:val="007066"/>
                <w:sz w:val="24"/>
                <w:szCs w:val="24"/>
                <w:rtl/>
              </w:rPr>
              <w:t>تكرر</w:t>
            </w:r>
            <w:r w:rsidRPr="006F1E2F">
              <w:rPr>
                <w:rFonts w:eastAsia="Calibri" w:cs="Calibri"/>
                <w:color w:val="007066"/>
                <w:sz w:val="24"/>
                <w:szCs w:val="24"/>
                <w:rtl/>
              </w:rPr>
              <w:t xml:space="preserve"> </w:t>
            </w:r>
            <w:r w:rsidRPr="006F1E2F">
              <w:rPr>
                <w:rFonts w:eastAsia="Calibri" w:cs="Calibri" w:hint="cs"/>
                <w:color w:val="007066"/>
                <w:sz w:val="24"/>
                <w:szCs w:val="24"/>
                <w:rtl/>
              </w:rPr>
              <w:t>البيانات</w:t>
            </w:r>
            <w:r w:rsidRPr="006F1E2F">
              <w:rPr>
                <w:rFonts w:eastAsia="Calibri" w:cs="Calibri"/>
                <w:color w:val="007066"/>
                <w:sz w:val="24"/>
                <w:szCs w:val="24"/>
                <w:rtl/>
              </w:rPr>
              <w:t xml:space="preserve"> </w:t>
            </w:r>
            <w:r w:rsidRPr="006F1E2F">
              <w:rPr>
                <w:rFonts w:eastAsia="Calibri" w:cs="Calibri" w:hint="cs"/>
                <w:color w:val="007066"/>
                <w:sz w:val="24"/>
                <w:szCs w:val="24"/>
                <w:rtl/>
              </w:rPr>
              <w:t>أعلاه</w:t>
            </w:r>
            <w:r w:rsidRPr="006F1E2F">
              <w:rPr>
                <w:rFonts w:eastAsia="Calibri" w:cs="Calibri"/>
                <w:color w:val="007066"/>
                <w:sz w:val="24"/>
                <w:szCs w:val="24"/>
                <w:rtl/>
              </w:rPr>
              <w:t xml:space="preserve"> </w:t>
            </w:r>
            <w:r w:rsidRPr="006F1E2F">
              <w:rPr>
                <w:rFonts w:eastAsia="Calibri" w:cs="Calibri" w:hint="cs"/>
                <w:color w:val="007066"/>
                <w:sz w:val="24"/>
                <w:szCs w:val="24"/>
                <w:rtl/>
              </w:rPr>
              <w:t>إذا</w:t>
            </w:r>
            <w:r w:rsidRPr="006F1E2F">
              <w:rPr>
                <w:rFonts w:eastAsia="Calibri" w:cs="Calibri"/>
                <w:color w:val="007066"/>
                <w:sz w:val="24"/>
                <w:szCs w:val="24"/>
                <w:rtl/>
              </w:rPr>
              <w:t xml:space="preserve"> </w:t>
            </w:r>
            <w:r w:rsidRPr="006F1E2F">
              <w:rPr>
                <w:rFonts w:eastAsia="Calibri" w:cs="Calibri" w:hint="cs"/>
                <w:color w:val="007066"/>
                <w:sz w:val="24"/>
                <w:szCs w:val="24"/>
                <w:rtl/>
              </w:rPr>
              <w:t>كان</w:t>
            </w:r>
            <w:r w:rsidRPr="006F1E2F">
              <w:rPr>
                <w:rFonts w:eastAsia="Calibri" w:cs="Calibri"/>
                <w:color w:val="007066"/>
                <w:sz w:val="24"/>
                <w:szCs w:val="24"/>
                <w:rtl/>
              </w:rPr>
              <w:t xml:space="preserve"> </w:t>
            </w:r>
            <w:r w:rsidRPr="006F1E2F">
              <w:rPr>
                <w:rFonts w:eastAsia="Calibri" w:cs="Calibri" w:hint="cs"/>
                <w:color w:val="007066"/>
                <w:sz w:val="24"/>
                <w:szCs w:val="24"/>
                <w:rtl/>
              </w:rPr>
              <w:t>الجهة</w:t>
            </w:r>
            <w:r w:rsidRPr="006F1E2F">
              <w:rPr>
                <w:rFonts w:eastAsia="Calibri" w:cs="Calibri"/>
                <w:color w:val="007066"/>
                <w:sz w:val="24"/>
                <w:szCs w:val="24"/>
                <w:rtl/>
              </w:rPr>
              <w:t xml:space="preserve"> </w:t>
            </w:r>
            <w:r w:rsidRPr="006F1E2F">
              <w:rPr>
                <w:rFonts w:eastAsia="Calibri" w:cs="Calibri" w:hint="cs"/>
                <w:color w:val="007066"/>
                <w:sz w:val="24"/>
                <w:szCs w:val="24"/>
                <w:rtl/>
              </w:rPr>
              <w:t>ممثلة</w:t>
            </w:r>
            <w:r w:rsidRPr="006F1E2F">
              <w:rPr>
                <w:rFonts w:eastAsia="Calibri" w:cs="Calibri"/>
                <w:color w:val="007066"/>
                <w:sz w:val="24"/>
                <w:szCs w:val="24"/>
                <w:rtl/>
              </w:rPr>
              <w:t xml:space="preserve"> </w:t>
            </w:r>
            <w:r w:rsidRPr="006F1E2F">
              <w:rPr>
                <w:rFonts w:eastAsia="Calibri" w:cs="Calibri" w:hint="cs"/>
                <w:color w:val="007066"/>
                <w:sz w:val="24"/>
                <w:szCs w:val="24"/>
                <w:rtl/>
              </w:rPr>
              <w:t>في</w:t>
            </w:r>
            <w:r w:rsidRPr="006F1E2F">
              <w:rPr>
                <w:rFonts w:eastAsia="Calibri" w:cs="Calibri"/>
                <w:color w:val="007066"/>
                <w:sz w:val="24"/>
                <w:szCs w:val="24"/>
                <w:rtl/>
              </w:rPr>
              <w:t xml:space="preserve"> </w:t>
            </w:r>
            <w:r w:rsidRPr="006F1E2F">
              <w:rPr>
                <w:rFonts w:eastAsia="Calibri" w:cs="Calibri" w:hint="cs"/>
                <w:color w:val="007066"/>
                <w:sz w:val="24"/>
                <w:szCs w:val="24"/>
                <w:rtl/>
              </w:rPr>
              <w:t>أكثر</w:t>
            </w:r>
            <w:r w:rsidRPr="006F1E2F">
              <w:rPr>
                <w:rFonts w:eastAsia="Calibri" w:cs="Calibri"/>
                <w:color w:val="007066"/>
                <w:sz w:val="24"/>
                <w:szCs w:val="24"/>
                <w:rtl/>
              </w:rPr>
              <w:t xml:space="preserve"> </w:t>
            </w:r>
            <w:r w:rsidRPr="006F1E2F">
              <w:rPr>
                <w:rFonts w:eastAsia="Calibri" w:cs="Calibri" w:hint="cs"/>
                <w:color w:val="007066"/>
                <w:sz w:val="24"/>
                <w:szCs w:val="24"/>
                <w:rtl/>
              </w:rPr>
              <w:t>من</w:t>
            </w:r>
            <w:r w:rsidRPr="006F1E2F">
              <w:rPr>
                <w:rFonts w:eastAsia="Calibri" w:cs="Calibri"/>
                <w:color w:val="007066"/>
                <w:sz w:val="24"/>
                <w:szCs w:val="24"/>
                <w:rtl/>
              </w:rPr>
              <w:t xml:space="preserve"> </w:t>
            </w:r>
            <w:r w:rsidRPr="006F1E2F">
              <w:rPr>
                <w:rFonts w:eastAsia="Calibri" w:cs="Calibri" w:hint="cs"/>
                <w:color w:val="007066"/>
                <w:sz w:val="24"/>
                <w:szCs w:val="24"/>
                <w:rtl/>
              </w:rPr>
              <w:t>شخص</w:t>
            </w:r>
            <w:r w:rsidRPr="006F1E2F">
              <w:rPr>
                <w:rFonts w:eastAsia="Calibri" w:cs="Calibri"/>
                <w:color w:val="007066"/>
                <w:sz w:val="24"/>
                <w:szCs w:val="24"/>
                <w:rtl/>
              </w:rPr>
              <w:t>)</w:t>
            </w:r>
          </w:p>
        </w:tc>
      </w:tr>
      <w:tr w:rsidR="00F416B3" w:rsidRPr="00C352BD" w14:paraId="2CE4E5AD"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4AD548" w14:textId="77777777" w:rsidR="00F416B3" w:rsidRPr="006F1E2F" w:rsidRDefault="000A6640" w:rsidP="00C352BD">
            <w:pPr>
              <w:bidi/>
              <w:rPr>
                <w:rFonts w:ascii="Calibri" w:eastAsia="Calibri" w:hAnsi="Calibri" w:cs="Calibri"/>
                <w:color w:val="007066"/>
                <w:sz w:val="24"/>
                <w:szCs w:val="24"/>
                <w:rtl/>
              </w:rPr>
            </w:pPr>
            <w:r w:rsidRPr="000A6640">
              <w:rPr>
                <w:rFonts w:ascii="Calibri" w:eastAsia="Calibri" w:hAnsi="Calibri" w:cs="Calibri" w:hint="cs"/>
                <w:color w:val="007066"/>
                <w:sz w:val="24"/>
                <w:szCs w:val="24"/>
                <w:rtl/>
              </w:rPr>
              <w:t>وتمنح</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الشركة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هذا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التوكيل</w:t>
            </w:r>
            <w:r w:rsidRPr="000A6640">
              <w:rPr>
                <w:rFonts w:ascii="Calibri" w:eastAsia="Calibri" w:hAnsi="Calibri" w:cs="Calibri"/>
                <w:color w:val="007066"/>
                <w:sz w:val="24"/>
                <w:szCs w:val="24"/>
                <w:rtl/>
              </w:rPr>
              <w:t>/</w:t>
            </w:r>
            <w:r w:rsidRPr="000A6640">
              <w:rPr>
                <w:rFonts w:ascii="Calibri" w:eastAsia="Calibri" w:hAnsi="Calibri" w:cs="Calibri" w:hint="cs"/>
                <w:color w:val="007066"/>
                <w:sz w:val="24"/>
                <w:szCs w:val="24"/>
                <w:rtl/>
              </w:rPr>
              <w:t>التفويض</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للمبين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أسمائهم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وبياناتهم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الحق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والصلاحية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تقديم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المعلومات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الهيئة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عن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شركتنا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وتمثيلنا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جميع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الإعلانات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والإشعارات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متطلبات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وإجراءات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التحقيق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المقدم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بيانته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وما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قد</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يتبع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w:t>
            </w:r>
          </w:p>
        </w:tc>
      </w:tr>
      <w:tr w:rsidR="00BB15E3" w:rsidRPr="00C352BD" w14:paraId="0A659A31" w14:textId="77777777" w:rsidTr="008C4906">
        <w:trPr>
          <w:cantSplit/>
          <w:trHeight w:val="728"/>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4BF25D" w14:textId="77777777" w:rsidR="00F416B3" w:rsidRPr="006F1E2F" w:rsidRDefault="00F416B3"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 xml:space="preserve">توقيع صاحب الصلاحية عن </w:t>
            </w:r>
            <w:r w:rsidR="000A6640">
              <w:rPr>
                <w:rFonts w:ascii="Calibri" w:eastAsia="Calibri" w:hAnsi="Calibri" w:cs="Calibri" w:hint="cs"/>
                <w:color w:val="007066"/>
                <w:sz w:val="24"/>
                <w:szCs w:val="24"/>
                <w:rtl/>
              </w:rPr>
              <w:t>الشركة</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9DD5CA" w14:textId="77777777" w:rsidR="00F416B3" w:rsidRPr="006F1E2F" w:rsidRDefault="00F416B3" w:rsidP="00C352BD">
            <w:pPr>
              <w:bidi/>
              <w:rPr>
                <w:rFonts w:ascii="Calibri" w:eastAsia="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1F97D3" w14:textId="77777777" w:rsidR="00F416B3" w:rsidRPr="006F1E2F" w:rsidRDefault="00F416B3"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توثيق الغرف التجارية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053A5" w14:textId="77777777" w:rsidR="00F416B3" w:rsidRPr="006F1E2F" w:rsidRDefault="00F416B3" w:rsidP="00C352BD">
            <w:pPr>
              <w:bidi/>
              <w:rPr>
                <w:rFonts w:ascii="Calibri" w:eastAsia="Calibri" w:hAnsi="Calibri" w:cs="Calibri"/>
                <w:color w:val="007066"/>
                <w:sz w:val="22"/>
                <w:rtl/>
              </w:rPr>
            </w:pPr>
          </w:p>
        </w:tc>
      </w:tr>
    </w:tbl>
    <w:p w14:paraId="76D8F495" w14:textId="77777777" w:rsidR="00BC6D03" w:rsidRPr="00546D7F" w:rsidRDefault="000A6640" w:rsidP="00546D7F">
      <w:pPr>
        <w:bidi/>
        <w:ind w:right="-450"/>
        <w:jc w:val="lowKashida"/>
        <w:rPr>
          <w:rFonts w:ascii="Times New Roman" w:hAnsi="Times New Roman"/>
          <w:color w:val="767171" w:themeColor="background2" w:themeShade="80"/>
          <w:rtl/>
        </w:rPr>
      </w:pPr>
      <w:r w:rsidRPr="00763B5D">
        <w:rPr>
          <w:rFonts w:cs="Calibri" w:hint="cs"/>
          <w:color w:val="767171" w:themeColor="background2" w:themeShade="80"/>
          <w:sz w:val="28"/>
          <w:szCs w:val="28"/>
          <w:rtl/>
        </w:rPr>
        <w:t>(يتم عمل توكيل/ تفويض موثق عن كل شركة مرتبطة على مطبوعات كل شركة وتوقيع صاحب الصلاحية)</w:t>
      </w:r>
    </w:p>
    <w:sectPr w:rsidR="00BC6D03" w:rsidRPr="00546D7F" w:rsidSect="00CD543D">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4455" w14:textId="77777777" w:rsidR="00DD2541" w:rsidRPr="00D75B50" w:rsidRDefault="00DD2541" w:rsidP="00D75B50">
      <w:pPr>
        <w:pStyle w:val="Footer"/>
      </w:pPr>
    </w:p>
  </w:endnote>
  <w:endnote w:type="continuationSeparator" w:id="0">
    <w:p w14:paraId="78F4E0E5" w14:textId="77777777" w:rsidR="00DD2541" w:rsidRDefault="00DD2541"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70579" w14:textId="77777777"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0302CE34" wp14:editId="1DAD60CF">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58259"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1F67965B" wp14:editId="63FFF188">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06A79" w14:textId="77777777"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5668A">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7965B" id="_x0000_t202" coordsize="21600,21600" o:spt="202" path="m,l,21600r21600,l21600,xe">
              <v:stroke joinstyle="miter"/>
              <v:path gradientshapeok="t" o:connecttype="rect"/>
            </v:shapetype>
            <v:shape id="Text Box 41" o:spid="_x0000_s1046"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" filled="f" stroked="f">
              <v:path arrowok="t"/>
              <v:textbox inset="0,0,0,0">
                <w:txbxContent>
                  <w:p w14:paraId="62506A79" w14:textId="77777777"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5668A">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6CE1CB64" wp14:editId="2D44A521">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2FE5C3"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AC71" w14:textId="77777777"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3D7FA8BF" wp14:editId="65798558">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A3748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1FD78A2" wp14:editId="74099566">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0AF9" w14:textId="77777777"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5668A">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D78A2" id="_x0000_t202" coordsize="21600,21600" o:spt="202" path="m,l,21600r21600,l21600,xe">
              <v:stroke joinstyle="miter"/>
              <v:path gradientshapeok="t" o:connecttype="rect"/>
            </v:shapetype>
            <v:shape id="_x0000_s1047"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" filled="f" stroked="f">
              <v:path arrowok="t"/>
              <v:textbox inset="0,0,0,0">
                <w:txbxContent>
                  <w:p w14:paraId="343C0AF9" w14:textId="77777777"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5668A">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2EB54CE4" wp14:editId="7C5381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CE7A51"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91908" w14:textId="77777777" w:rsidR="00DD2541" w:rsidRDefault="00DD2541" w:rsidP="00494524">
      <w:pPr>
        <w:spacing w:line="240" w:lineRule="auto"/>
      </w:pPr>
      <w:r>
        <w:separator/>
      </w:r>
    </w:p>
  </w:footnote>
  <w:footnote w:type="continuationSeparator" w:id="0">
    <w:p w14:paraId="665B7EAB" w14:textId="77777777" w:rsidR="00DD2541" w:rsidRDefault="00DD2541"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2E68" w14:textId="77777777" w:rsidR="00F71F13" w:rsidRDefault="009E0CD3">
    <w:pPr>
      <w:pStyle w:val="Header"/>
      <w:rPr>
        <w:rtl/>
      </w:rPr>
    </w:pPr>
    <w:r w:rsidRPr="003D42E3">
      <w:rPr>
        <w:noProof/>
      </w:rPr>
      <mc:AlternateContent>
        <mc:Choice Requires="wpg">
          <w:drawing>
            <wp:anchor distT="0" distB="0" distL="114300" distR="114300" simplePos="0" relativeHeight="251677696" behindDoc="0" locked="0" layoutInCell="1" allowOverlap="1" wp14:anchorId="2BA892BD" wp14:editId="7D121FB8">
              <wp:simplePos x="0" y="0"/>
              <wp:positionH relativeFrom="margin">
                <wp:align>center</wp:align>
              </wp:positionH>
              <wp:positionV relativeFrom="paragraph">
                <wp:posOffset>-844691</wp:posOffset>
              </wp:positionV>
              <wp:extent cx="7578725" cy="1063755"/>
              <wp:effectExtent l="0" t="0" r="3175" b="3175"/>
              <wp:wrapNone/>
              <wp:docPr id="1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3" name="Picture 1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8" name="Group 18"/>
                      <wpg:cNvGrpSpPr/>
                      <wpg:grpSpPr>
                        <a:xfrm>
                          <a:off x="508953" y="364310"/>
                          <a:ext cx="1892935" cy="612124"/>
                          <a:chOff x="508953" y="364310"/>
                          <a:chExt cx="1892935" cy="612124"/>
                        </a:xfrm>
                      </wpg:grpSpPr>
                      <wps:wsp>
                        <wps:cNvPr id="19" name="Straight Connector 19"/>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0" name="Text Box 4"/>
                        <wps:cNvSpPr txBox="1"/>
                        <wps:spPr>
                          <a:xfrm>
                            <a:off x="508953" y="697317"/>
                            <a:ext cx="1892935" cy="279117"/>
                          </a:xfrm>
                          <a:prstGeom prst="rect">
                            <a:avLst/>
                          </a:prstGeom>
                          <a:noFill/>
                          <a:ln w="6350">
                            <a:noFill/>
                          </a:ln>
                        </wps:spPr>
                        <wps:txbx>
                          <w:txbxContent>
                            <w:p w14:paraId="7D769906"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2"/>
                        <wps:cNvSpPr txBox="1"/>
                        <wps:spPr>
                          <a:xfrm>
                            <a:off x="508953" y="364310"/>
                            <a:ext cx="1892935" cy="279125"/>
                          </a:xfrm>
                          <a:prstGeom prst="rect">
                            <a:avLst/>
                          </a:prstGeom>
                          <a:noFill/>
                          <a:ln w="6350">
                            <a:noFill/>
                          </a:ln>
                        </wps:spPr>
                        <wps:txbx>
                          <w:txbxContent>
                            <w:p w14:paraId="388A22E6"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2" name="Rectangle 22"/>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A892BD" id="Group 7" o:spid="_x0000_s1032"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">
                <v:imagedata r:id="rId2" o:title="A picture containing logo&#10;&#10;Description automatically generated"/>
              </v:shape>
              <v:group id="Group 18" o:sp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9"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D769906"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88A22E6"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2"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w10:wrap anchorx="margin"/>
            </v:group>
          </w:pict>
        </mc:Fallback>
      </mc:AlternateContent>
    </w:r>
  </w:p>
  <w:p w14:paraId="6206095F" w14:textId="77777777" w:rsidR="009E0CD3" w:rsidRDefault="009E0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D88F0" w14:textId="77777777" w:rsidR="00485060" w:rsidRDefault="009E0CD3">
    <w:pPr>
      <w:pStyle w:val="Header"/>
      <w:rPr>
        <w:rtl/>
      </w:rPr>
    </w:pPr>
    <w:r w:rsidRPr="003D42E3">
      <w:rPr>
        <w:noProof/>
      </w:rPr>
      <mc:AlternateContent>
        <mc:Choice Requires="wpg">
          <w:drawing>
            <wp:anchor distT="0" distB="0" distL="114300" distR="114300" simplePos="0" relativeHeight="251679744" behindDoc="0" locked="0" layoutInCell="1" allowOverlap="1" wp14:anchorId="3B57C57D" wp14:editId="314018C3">
              <wp:simplePos x="0" y="0"/>
              <wp:positionH relativeFrom="margin">
                <wp:align>center</wp:align>
              </wp:positionH>
              <wp:positionV relativeFrom="paragraph">
                <wp:posOffset>-850336</wp:posOffset>
              </wp:positionV>
              <wp:extent cx="7578725" cy="1063755"/>
              <wp:effectExtent l="0" t="0" r="3175" b="3175"/>
              <wp:wrapNone/>
              <wp:docPr id="2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24" name="Picture 2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5" name="Group 25"/>
                      <wpg:cNvGrpSpPr/>
                      <wpg:grpSpPr>
                        <a:xfrm>
                          <a:off x="508953" y="364310"/>
                          <a:ext cx="1892935" cy="612124"/>
                          <a:chOff x="508953" y="364310"/>
                          <a:chExt cx="1892935" cy="612124"/>
                        </a:xfrm>
                      </wpg:grpSpPr>
                      <wps:wsp>
                        <wps:cNvPr id="26" name="Straight Connector 2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3EDE337E"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21172C5F"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57C57D" id="_x0000_s1039" style="position:absolute;margin-left:0;margin-top:-66.95pt;width:596.75pt;height:83.75pt;z-index:251679744;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">
                <v:imagedata r:id="rId2" o:title="A picture containing logo&#10;&#10;Description automatically generated"/>
              </v:shape>
              <v:group id="Group 25"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6"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EDE337E"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1172C5F"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14:paraId="285B1344" w14:textId="77777777" w:rsidR="009E0CD3" w:rsidRDefault="009E0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2D7C6D54"/>
    <w:lvl w:ilvl="0" w:tplc="D0422232">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9F249E9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50EB608"/>
    <w:lvl w:ilvl="0" w:tplc="DE98F53C">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1600262123">
    <w:abstractNumId w:val="20"/>
  </w:num>
  <w:num w:numId="2" w16cid:durableId="103812185">
    <w:abstractNumId w:val="22"/>
  </w:num>
  <w:num w:numId="3" w16cid:durableId="1460145948">
    <w:abstractNumId w:val="19"/>
  </w:num>
  <w:num w:numId="4" w16cid:durableId="108664103">
    <w:abstractNumId w:val="0"/>
  </w:num>
  <w:num w:numId="5" w16cid:durableId="28796519">
    <w:abstractNumId w:val="23"/>
  </w:num>
  <w:num w:numId="6" w16cid:durableId="528299431">
    <w:abstractNumId w:val="4"/>
  </w:num>
  <w:num w:numId="7" w16cid:durableId="1478843051">
    <w:abstractNumId w:val="8"/>
  </w:num>
  <w:num w:numId="8" w16cid:durableId="1819299512">
    <w:abstractNumId w:val="17"/>
  </w:num>
  <w:num w:numId="9" w16cid:durableId="642545763">
    <w:abstractNumId w:val="13"/>
  </w:num>
  <w:num w:numId="10" w16cid:durableId="1455951863">
    <w:abstractNumId w:val="11"/>
  </w:num>
  <w:num w:numId="11" w16cid:durableId="1006320789">
    <w:abstractNumId w:val="18"/>
  </w:num>
  <w:num w:numId="12" w16cid:durableId="1129204830">
    <w:abstractNumId w:val="10"/>
  </w:num>
  <w:num w:numId="13" w16cid:durableId="737362663">
    <w:abstractNumId w:val="21"/>
  </w:num>
  <w:num w:numId="14" w16cid:durableId="263919864">
    <w:abstractNumId w:val="14"/>
  </w:num>
  <w:num w:numId="15" w16cid:durableId="1970090326">
    <w:abstractNumId w:val="15"/>
  </w:num>
  <w:num w:numId="16" w16cid:durableId="1337728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909576">
    <w:abstractNumId w:val="9"/>
  </w:num>
  <w:num w:numId="18" w16cid:durableId="319819786">
    <w:abstractNumId w:val="3"/>
  </w:num>
  <w:num w:numId="19" w16cid:durableId="485052258">
    <w:abstractNumId w:val="7"/>
  </w:num>
  <w:num w:numId="20" w16cid:durableId="2005231756">
    <w:abstractNumId w:val="12"/>
  </w:num>
  <w:num w:numId="21" w16cid:durableId="1553150021">
    <w:abstractNumId w:val="2"/>
  </w:num>
  <w:num w:numId="22" w16cid:durableId="443617158">
    <w:abstractNumId w:val="5"/>
  </w:num>
  <w:num w:numId="23" w16cid:durableId="407962247">
    <w:abstractNumId w:val="6"/>
  </w:num>
  <w:num w:numId="24" w16cid:durableId="64855821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ar-SA"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proofState w:spelling="clean"/>
  <w:attachedTemplate r:id="rId1"/>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97"/>
    <w:rsid w:val="00004EE6"/>
    <w:rsid w:val="0001058E"/>
    <w:rsid w:val="00011146"/>
    <w:rsid w:val="00023D18"/>
    <w:rsid w:val="000276EB"/>
    <w:rsid w:val="00030FFD"/>
    <w:rsid w:val="000318CF"/>
    <w:rsid w:val="000332D9"/>
    <w:rsid w:val="00033984"/>
    <w:rsid w:val="00033C01"/>
    <w:rsid w:val="000346A5"/>
    <w:rsid w:val="00035657"/>
    <w:rsid w:val="00037AF8"/>
    <w:rsid w:val="000415BF"/>
    <w:rsid w:val="0004202B"/>
    <w:rsid w:val="000463C9"/>
    <w:rsid w:val="000464F2"/>
    <w:rsid w:val="000467BA"/>
    <w:rsid w:val="00046C99"/>
    <w:rsid w:val="00046E7F"/>
    <w:rsid w:val="00047212"/>
    <w:rsid w:val="00047F37"/>
    <w:rsid w:val="000502DD"/>
    <w:rsid w:val="00050E68"/>
    <w:rsid w:val="00050F09"/>
    <w:rsid w:val="00051A2D"/>
    <w:rsid w:val="000530A1"/>
    <w:rsid w:val="00053D2A"/>
    <w:rsid w:val="00055040"/>
    <w:rsid w:val="000553DF"/>
    <w:rsid w:val="0005668A"/>
    <w:rsid w:val="00056B3C"/>
    <w:rsid w:val="0006183F"/>
    <w:rsid w:val="00065A33"/>
    <w:rsid w:val="00066237"/>
    <w:rsid w:val="00066633"/>
    <w:rsid w:val="00067E25"/>
    <w:rsid w:val="00070DCA"/>
    <w:rsid w:val="00072AB1"/>
    <w:rsid w:val="0007393C"/>
    <w:rsid w:val="0007500D"/>
    <w:rsid w:val="00075F28"/>
    <w:rsid w:val="0007607D"/>
    <w:rsid w:val="00081DED"/>
    <w:rsid w:val="000826DD"/>
    <w:rsid w:val="00083FC9"/>
    <w:rsid w:val="000861ED"/>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634E1"/>
    <w:rsid w:val="00171779"/>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4F8E"/>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4602"/>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07F"/>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5B48"/>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36CC"/>
    <w:rsid w:val="002D4704"/>
    <w:rsid w:val="002D660B"/>
    <w:rsid w:val="002D691D"/>
    <w:rsid w:val="002D698E"/>
    <w:rsid w:val="002D7131"/>
    <w:rsid w:val="002D76CA"/>
    <w:rsid w:val="002D79D1"/>
    <w:rsid w:val="002E06F0"/>
    <w:rsid w:val="002E5D67"/>
    <w:rsid w:val="002E6566"/>
    <w:rsid w:val="002E779F"/>
    <w:rsid w:val="002F22F3"/>
    <w:rsid w:val="002F53AB"/>
    <w:rsid w:val="002F6687"/>
    <w:rsid w:val="002F744D"/>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583"/>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2A6C"/>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581A"/>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24652"/>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51CF"/>
    <w:rsid w:val="00546D7F"/>
    <w:rsid w:val="00547509"/>
    <w:rsid w:val="005502B1"/>
    <w:rsid w:val="005505C5"/>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381"/>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C77BC"/>
    <w:rsid w:val="005C78DB"/>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48FD"/>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55DD0"/>
    <w:rsid w:val="006560D9"/>
    <w:rsid w:val="006630AF"/>
    <w:rsid w:val="0066333A"/>
    <w:rsid w:val="006636AB"/>
    <w:rsid w:val="0066390B"/>
    <w:rsid w:val="00664218"/>
    <w:rsid w:val="00664461"/>
    <w:rsid w:val="00664A29"/>
    <w:rsid w:val="00664D97"/>
    <w:rsid w:val="0066575C"/>
    <w:rsid w:val="0067088E"/>
    <w:rsid w:val="006717FF"/>
    <w:rsid w:val="00673DBC"/>
    <w:rsid w:val="0068040B"/>
    <w:rsid w:val="00682C35"/>
    <w:rsid w:val="0068382B"/>
    <w:rsid w:val="0068600E"/>
    <w:rsid w:val="00686FCF"/>
    <w:rsid w:val="006900A1"/>
    <w:rsid w:val="00691BE2"/>
    <w:rsid w:val="00692502"/>
    <w:rsid w:val="00692735"/>
    <w:rsid w:val="00695A38"/>
    <w:rsid w:val="00695F9E"/>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5C69"/>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1A35"/>
    <w:rsid w:val="007624E8"/>
    <w:rsid w:val="007670B4"/>
    <w:rsid w:val="00767C5A"/>
    <w:rsid w:val="0077078D"/>
    <w:rsid w:val="00771429"/>
    <w:rsid w:val="007718BC"/>
    <w:rsid w:val="00772926"/>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5862"/>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41B"/>
    <w:rsid w:val="00833E9B"/>
    <w:rsid w:val="0083580B"/>
    <w:rsid w:val="00844CE0"/>
    <w:rsid w:val="00845224"/>
    <w:rsid w:val="0084769B"/>
    <w:rsid w:val="00851EA0"/>
    <w:rsid w:val="008521DA"/>
    <w:rsid w:val="00852941"/>
    <w:rsid w:val="00853546"/>
    <w:rsid w:val="00853ECC"/>
    <w:rsid w:val="00854280"/>
    <w:rsid w:val="00854CF5"/>
    <w:rsid w:val="00854EB9"/>
    <w:rsid w:val="00855A0D"/>
    <w:rsid w:val="00855A5E"/>
    <w:rsid w:val="00860DAE"/>
    <w:rsid w:val="008613AB"/>
    <w:rsid w:val="00861EA1"/>
    <w:rsid w:val="008642B5"/>
    <w:rsid w:val="00866720"/>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A76AC"/>
    <w:rsid w:val="008B2DE8"/>
    <w:rsid w:val="008B3188"/>
    <w:rsid w:val="008B388A"/>
    <w:rsid w:val="008B3E0E"/>
    <w:rsid w:val="008B40C1"/>
    <w:rsid w:val="008B4FD4"/>
    <w:rsid w:val="008B5984"/>
    <w:rsid w:val="008B61D6"/>
    <w:rsid w:val="008C0A55"/>
    <w:rsid w:val="008C153E"/>
    <w:rsid w:val="008C39A9"/>
    <w:rsid w:val="008C47D4"/>
    <w:rsid w:val="008C4906"/>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5A5E"/>
    <w:rsid w:val="00927EF8"/>
    <w:rsid w:val="009304DB"/>
    <w:rsid w:val="00931C04"/>
    <w:rsid w:val="0093221F"/>
    <w:rsid w:val="00932B31"/>
    <w:rsid w:val="0093466E"/>
    <w:rsid w:val="00934E8C"/>
    <w:rsid w:val="0093616C"/>
    <w:rsid w:val="00936FAB"/>
    <w:rsid w:val="009407F5"/>
    <w:rsid w:val="00941C81"/>
    <w:rsid w:val="00941FC3"/>
    <w:rsid w:val="009425A3"/>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0CD3"/>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23E8E"/>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03"/>
    <w:rsid w:val="00A762E8"/>
    <w:rsid w:val="00A763C0"/>
    <w:rsid w:val="00A7729B"/>
    <w:rsid w:val="00A82394"/>
    <w:rsid w:val="00A84540"/>
    <w:rsid w:val="00A8490A"/>
    <w:rsid w:val="00A85AD2"/>
    <w:rsid w:val="00A86EC6"/>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D4"/>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1239"/>
    <w:rsid w:val="00BD282E"/>
    <w:rsid w:val="00BD5067"/>
    <w:rsid w:val="00BD5E9E"/>
    <w:rsid w:val="00BD64EC"/>
    <w:rsid w:val="00BD69B0"/>
    <w:rsid w:val="00BD6C20"/>
    <w:rsid w:val="00BD6ECA"/>
    <w:rsid w:val="00BD7999"/>
    <w:rsid w:val="00BE086A"/>
    <w:rsid w:val="00BE20D3"/>
    <w:rsid w:val="00BE2397"/>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5E01"/>
    <w:rsid w:val="00C261CA"/>
    <w:rsid w:val="00C263B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0993"/>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E6974"/>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2604D"/>
    <w:rsid w:val="00D339E1"/>
    <w:rsid w:val="00D344D7"/>
    <w:rsid w:val="00D35B09"/>
    <w:rsid w:val="00D35C06"/>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5A3"/>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5554"/>
    <w:rsid w:val="00DA6061"/>
    <w:rsid w:val="00DB5D93"/>
    <w:rsid w:val="00DB67D2"/>
    <w:rsid w:val="00DB7029"/>
    <w:rsid w:val="00DB7CD0"/>
    <w:rsid w:val="00DC044D"/>
    <w:rsid w:val="00DC127E"/>
    <w:rsid w:val="00DC3444"/>
    <w:rsid w:val="00DC3DA4"/>
    <w:rsid w:val="00DC4C8A"/>
    <w:rsid w:val="00DC6964"/>
    <w:rsid w:val="00DD195A"/>
    <w:rsid w:val="00DD19BE"/>
    <w:rsid w:val="00DD1CC2"/>
    <w:rsid w:val="00DD2541"/>
    <w:rsid w:val="00DD492B"/>
    <w:rsid w:val="00DD6B7E"/>
    <w:rsid w:val="00DD74A5"/>
    <w:rsid w:val="00DE0747"/>
    <w:rsid w:val="00DE180A"/>
    <w:rsid w:val="00DE1C7A"/>
    <w:rsid w:val="00DE2457"/>
    <w:rsid w:val="00DE26DF"/>
    <w:rsid w:val="00DE5653"/>
    <w:rsid w:val="00DE6FE7"/>
    <w:rsid w:val="00DF0011"/>
    <w:rsid w:val="00DF05E5"/>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1E09"/>
    <w:rsid w:val="00E42404"/>
    <w:rsid w:val="00E42757"/>
    <w:rsid w:val="00E4511D"/>
    <w:rsid w:val="00E46DC6"/>
    <w:rsid w:val="00E47294"/>
    <w:rsid w:val="00E52A0A"/>
    <w:rsid w:val="00E5300E"/>
    <w:rsid w:val="00E54770"/>
    <w:rsid w:val="00E552C0"/>
    <w:rsid w:val="00E55473"/>
    <w:rsid w:val="00E5556B"/>
    <w:rsid w:val="00E555AD"/>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6DF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C75F8"/>
    <w:rsid w:val="00ED0510"/>
    <w:rsid w:val="00ED0BBE"/>
    <w:rsid w:val="00ED1264"/>
    <w:rsid w:val="00ED1726"/>
    <w:rsid w:val="00ED20F6"/>
    <w:rsid w:val="00ED3A5F"/>
    <w:rsid w:val="00ED682B"/>
    <w:rsid w:val="00EE1C59"/>
    <w:rsid w:val="00EE2464"/>
    <w:rsid w:val="00EE378F"/>
    <w:rsid w:val="00EE45B7"/>
    <w:rsid w:val="00EE5F4A"/>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4F92"/>
    <w:rsid w:val="00F25527"/>
    <w:rsid w:val="00F30478"/>
    <w:rsid w:val="00F30DB8"/>
    <w:rsid w:val="00F31214"/>
    <w:rsid w:val="00F31CC5"/>
    <w:rsid w:val="00F34CB9"/>
    <w:rsid w:val="00F35958"/>
    <w:rsid w:val="00F3618F"/>
    <w:rsid w:val="00F37AFB"/>
    <w:rsid w:val="00F37F27"/>
    <w:rsid w:val="00F40D63"/>
    <w:rsid w:val="00F415BD"/>
    <w:rsid w:val="00F416B3"/>
    <w:rsid w:val="00F41FE1"/>
    <w:rsid w:val="00F43D6F"/>
    <w:rsid w:val="00F45AD6"/>
    <w:rsid w:val="00F47312"/>
    <w:rsid w:val="00F47560"/>
    <w:rsid w:val="00F5069A"/>
    <w:rsid w:val="00F50782"/>
    <w:rsid w:val="00F576BD"/>
    <w:rsid w:val="00F60A7F"/>
    <w:rsid w:val="00F60D27"/>
    <w:rsid w:val="00F620E3"/>
    <w:rsid w:val="00F63480"/>
    <w:rsid w:val="00F63EED"/>
    <w:rsid w:val="00F64791"/>
    <w:rsid w:val="00F64FF2"/>
    <w:rsid w:val="00F65801"/>
    <w:rsid w:val="00F65AF9"/>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4A34C"/>
  <w15:chartTrackingRefBased/>
  <w15:docId w15:val="{7295D5A2-8259-49A9-B93E-15E9A03D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24-ssp@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1606;&#1605;&#1575;&#1584;&#1580;%20&#1576;&#1583;&#1569;%20&#1575;&#1604;&#1578;&#1581;&#1602;&#1610;&#1602;\&#1602;&#1608;&#1575;&#1574;&#1605;%20&#1575;&#1604;&#1575;&#1587;&#1574;&#1604;&#1577;\&#1605;&#1587;&#1578;&#1608;&#1585;&#1583;\&#1602;&#1575;&#1604;&#1576;%20&#1602;&#1575;&#1574;&#1605;&#1577;%20&#1571;&#1587;&#1574;&#1604;&#1577;%20&#1575;&#1604;&#1605;&#1587;&#1578;&#1608;&#1585;&#1583;%20&#1601;&#1610;%20&#1578;&#1581;&#1602;&#1610;&#1602;%20&#1605;&#1603;&#1575;&#1601;&#1581;&#1577;%20&#1575;&#1604;&#1573;&#1594;&#1585;&#1575;&#1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BF78B-2270-492E-82E1-0D569386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قائمة أسئلة المستورد في تحقيق مكافحة الإغراق</Template>
  <TotalTime>92</TotalTime>
  <Pages>15</Pages>
  <Words>4574</Words>
  <Characters>26077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30590</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A. Aboulkhier</dc:creator>
  <cp:keywords/>
  <cp:lastModifiedBy>Mohamed M. Kohyea</cp:lastModifiedBy>
  <cp:revision>15</cp:revision>
  <cp:lastPrinted>2019-04-26T14:40:00Z</cp:lastPrinted>
  <dcterms:created xsi:type="dcterms:W3CDTF">2025-07-02T06:38:00Z</dcterms:created>
  <dcterms:modified xsi:type="dcterms:W3CDTF">2025-07-20T08:40:00Z</dcterms:modified>
</cp:coreProperties>
</file>